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7C" w:rsidRDefault="0052227C" w:rsidP="004E49B8">
      <w:pPr>
        <w:tabs>
          <w:tab w:val="left" w:pos="5080"/>
          <w:tab w:val="left" w:pos="9060"/>
          <w:tab w:val="left" w:pos="11780"/>
        </w:tabs>
        <w:spacing w:before="36" w:after="0" w:line="240" w:lineRule="auto"/>
        <w:ind w:left="111" w:right="-20"/>
        <w:rPr>
          <w:rFonts w:ascii="Arial" w:hAnsi="Arial" w:cs="Arial"/>
          <w:b/>
          <w:bCs/>
          <w:color w:val="231F20"/>
          <w:sz w:val="18"/>
          <w:szCs w:val="18"/>
        </w:rPr>
      </w:pPr>
    </w:p>
    <w:p w:rsidR="0052227C" w:rsidRDefault="0052227C" w:rsidP="004E49B8">
      <w:pPr>
        <w:tabs>
          <w:tab w:val="left" w:pos="5080"/>
          <w:tab w:val="left" w:pos="9060"/>
          <w:tab w:val="left" w:pos="11780"/>
        </w:tabs>
        <w:spacing w:before="36" w:after="0" w:line="240" w:lineRule="auto"/>
        <w:ind w:left="111" w:right="-20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FATİH MEYDAN</w:t>
      </w:r>
      <w:r w:rsidRPr="004E49B8">
        <w:rPr>
          <w:rFonts w:ascii="Arial" w:hAnsi="Arial" w:cs="Arial"/>
          <w:b/>
          <w:bCs/>
          <w:color w:val="231F20"/>
          <w:sz w:val="24"/>
          <w:szCs w:val="24"/>
        </w:rPr>
        <w:t xml:space="preserve"> İLKOKULU  HAYAT BİLGİSİ   2 YILLIK PLANI    BİRİNCİ TEMA: OKUL HEYECANI</w:t>
      </w:r>
    </w:p>
    <w:p w:rsidR="0052227C" w:rsidRPr="007A75F5" w:rsidRDefault="0052227C" w:rsidP="004E49B8">
      <w:pPr>
        <w:tabs>
          <w:tab w:val="left" w:pos="5080"/>
          <w:tab w:val="left" w:pos="9060"/>
          <w:tab w:val="left" w:pos="11780"/>
        </w:tabs>
        <w:spacing w:before="36" w:after="0" w:line="240" w:lineRule="auto"/>
        <w:ind w:left="111" w:right="-20"/>
        <w:jc w:val="center"/>
        <w:rPr>
          <w:rFonts w:ascii="Arial" w:hAnsi="Arial" w:cs="Arial"/>
          <w:sz w:val="8"/>
          <w:szCs w:val="8"/>
        </w:rPr>
      </w:pPr>
    </w:p>
    <w:tbl>
      <w:tblPr>
        <w:tblW w:w="178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"/>
        <w:gridCol w:w="281"/>
        <w:gridCol w:w="8"/>
        <w:gridCol w:w="276"/>
        <w:gridCol w:w="7"/>
        <w:gridCol w:w="284"/>
        <w:gridCol w:w="3544"/>
        <w:gridCol w:w="3543"/>
        <w:gridCol w:w="1701"/>
        <w:gridCol w:w="3969"/>
        <w:gridCol w:w="2127"/>
        <w:gridCol w:w="2090"/>
      </w:tblGrid>
      <w:tr w:rsidR="0052227C" w:rsidRPr="00CD2531" w:rsidTr="00463560">
        <w:trPr>
          <w:gridAfter w:val="1"/>
          <w:wAfter w:w="2090" w:type="dxa"/>
          <w:trHeight w:hRule="exact" w:val="715"/>
        </w:trPr>
        <w:tc>
          <w:tcPr>
            <w:tcW w:w="289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B76727" w:rsidRDefault="0052227C" w:rsidP="00A93098">
            <w:pPr>
              <w:spacing w:before="79" w:after="0" w:line="240" w:lineRule="auto"/>
              <w:ind w:left="162" w:right="-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AY</w:t>
            </w:r>
          </w:p>
        </w:tc>
        <w:tc>
          <w:tcPr>
            <w:tcW w:w="284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B76727" w:rsidRDefault="0052227C" w:rsidP="00A93098">
            <w:pPr>
              <w:spacing w:before="85" w:after="0" w:line="240" w:lineRule="auto"/>
              <w:ind w:left="162" w:right="-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291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>
            <w:pPr>
              <w:spacing w:before="5" w:after="0" w:line="100" w:lineRule="exact"/>
              <w:rPr>
                <w:b/>
                <w:sz w:val="10"/>
                <w:szCs w:val="10"/>
              </w:rPr>
            </w:pPr>
          </w:p>
          <w:p w:rsidR="0052227C" w:rsidRPr="00B76727" w:rsidRDefault="0052227C" w:rsidP="00A93098">
            <w:pPr>
              <w:spacing w:before="5" w:after="0" w:line="240" w:lineRule="auto"/>
              <w:ind w:left="162" w:right="-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SÜRE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8" w:after="0" w:line="180" w:lineRule="exact"/>
              <w:rPr>
                <w:b/>
                <w:sz w:val="18"/>
                <w:szCs w:val="18"/>
              </w:rPr>
            </w:pPr>
          </w:p>
          <w:p w:rsidR="0052227C" w:rsidRPr="00B76727" w:rsidRDefault="0052227C" w:rsidP="00A93098">
            <w:pPr>
              <w:spacing w:after="0" w:line="240" w:lineRule="auto"/>
              <w:ind w:left="1301" w:right="12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40" w:lineRule="auto"/>
              <w:ind w:left="530" w:right="-20"/>
              <w:rPr>
                <w:b/>
                <w:sz w:val="18"/>
                <w:szCs w:val="18"/>
              </w:rPr>
            </w:pPr>
          </w:p>
          <w:p w:rsidR="0052227C" w:rsidRPr="00B76727" w:rsidRDefault="0052227C" w:rsidP="00A93098">
            <w:pPr>
              <w:spacing w:after="0" w:line="240" w:lineRule="auto"/>
              <w:ind w:left="530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B76727">
              <w:rPr>
                <w:rFonts w:ascii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4E49B8">
            <w:pPr>
              <w:spacing w:after="0" w:line="240" w:lineRule="auto"/>
              <w:ind w:left="204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:rsidR="0052227C" w:rsidRPr="00B76727" w:rsidRDefault="0052227C" w:rsidP="004E49B8">
            <w:pPr>
              <w:spacing w:before="9" w:after="0" w:line="246" w:lineRule="auto"/>
              <w:ind w:left="284" w:right="83" w:hanging="150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B76727">
              <w:rPr>
                <w:rFonts w:ascii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4E49B8">
            <w:pPr>
              <w:spacing w:after="0" w:line="246" w:lineRule="auto"/>
              <w:ind w:left="670" w:right="556" w:hanging="62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İĞ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ER</w:t>
            </w:r>
            <w:r w:rsidRPr="00B76727">
              <w:rPr>
                <w:rFonts w:ascii="Arial" w:hAnsi="Arial" w:cs="Arial"/>
                <w:b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DERSLER,</w:t>
            </w:r>
            <w:r w:rsidRPr="00B76727">
              <w:rPr>
                <w:rFonts w:ascii="Arial" w:hAnsi="Arial" w:cs="Arial"/>
                <w:b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ARA</w:t>
            </w:r>
            <w:r w:rsidRPr="00B76727">
              <w:rPr>
                <w:rFonts w:ascii="Arial" w:hAnsi="Arial" w:cs="Arial"/>
                <w:b/>
                <w:color w:val="231F20"/>
                <w:spacing w:val="14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S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PL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NLER </w:t>
            </w:r>
            <w:r w:rsidRPr="00B76727">
              <w:rPr>
                <w:rFonts w:ascii="Arial" w:hAnsi="Arial" w:cs="Arial"/>
                <w:b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VE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  <w:r w:rsidRPr="00B76727">
              <w:rPr>
                <w:rFonts w:ascii="Arial" w:hAnsi="Arial" w:cs="Arial"/>
                <w:b/>
                <w:color w:val="231F20"/>
                <w:spacing w:val="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B76727">
              <w:rPr>
                <w:rFonts w:ascii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4E49B8">
            <w:pPr>
              <w:spacing w:after="0" w:line="246" w:lineRule="auto"/>
              <w:ind w:left="383" w:right="115" w:hanging="2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B76727">
              <w:rPr>
                <w:rFonts w:ascii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 xml:space="preserve">VE </w:t>
            </w:r>
            <w:r w:rsidRPr="00B76727">
              <w:rPr>
                <w:rFonts w:ascii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52227C" w:rsidRPr="00CD2531" w:rsidTr="00463560">
        <w:trPr>
          <w:gridAfter w:val="1"/>
          <w:wAfter w:w="2090" w:type="dxa"/>
          <w:cantSplit/>
          <w:trHeight w:val="20"/>
        </w:trPr>
        <w:tc>
          <w:tcPr>
            <w:tcW w:w="289" w:type="dxa"/>
            <w:gridSpan w:val="2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Default="0052227C" w:rsidP="0046356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EYLÜL-</w:t>
            </w:r>
            <w:r w:rsidRPr="00AD2798">
              <w:rPr>
                <w:rFonts w:ascii="Arial" w:hAnsi="Arial" w:cs="Arial"/>
                <w:spacing w:val="20"/>
                <w:sz w:val="18"/>
                <w:szCs w:val="18"/>
              </w:rPr>
              <w:t>EKİM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Default="0052227C" w:rsidP="00D17768">
            <w:pPr>
              <w:spacing w:after="0" w:line="240" w:lineRule="auto"/>
              <w:ind w:left="98" w:right="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7"/>
                <w:szCs w:val="17"/>
              </w:rPr>
              <w:t>28 EYLÜL-2 EKİM</w:t>
            </w:r>
          </w:p>
        </w:tc>
        <w:tc>
          <w:tcPr>
            <w:tcW w:w="291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4E49B8" w:rsidRDefault="0052227C" w:rsidP="006911F7">
            <w:pPr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4E49B8">
              <w:rPr>
                <w:rFonts w:ascii="Arial" w:hAnsi="Arial" w:cs="Arial"/>
                <w:color w:val="231F2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EC7D77" w:rsidRDefault="0052227C" w:rsidP="00726AA7">
            <w:pPr>
              <w:spacing w:after="0" w:line="246" w:lineRule="auto"/>
              <w:ind w:left="89" w:right="218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A.2.1.</w:t>
            </w:r>
            <w:r w:rsidRPr="00EC7D77"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Okulla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ilgili,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günlük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i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lerini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öncelik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sırasına koyarak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belirlenen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zaman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içinde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yapar.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>
              <w:rPr>
                <w:rFonts w:ascii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Etkili</w:t>
            </w:r>
            <w:r>
              <w:rPr>
                <w:rFonts w:ascii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(Planlama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ve</w:t>
            </w: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Üretim)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Kariyer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Bilinci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(20)</w:t>
            </w:r>
          </w:p>
          <w:p w:rsidR="0052227C" w:rsidRDefault="0052227C" w:rsidP="00A93098">
            <w:pPr>
              <w:spacing w:after="0" w:line="246" w:lineRule="auto"/>
              <w:ind w:left="49" w:right="13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ma(11) [!]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Atatürkçülükle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konular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(A.2.1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7)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6" w:lineRule="auto"/>
              <w:ind w:left="49"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 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463560">
        <w:trPr>
          <w:gridAfter w:val="1"/>
          <w:wAfter w:w="2090" w:type="dxa"/>
          <w:cantSplit/>
          <w:trHeight w:val="20"/>
        </w:trPr>
        <w:tc>
          <w:tcPr>
            <w:tcW w:w="289" w:type="dxa"/>
            <w:gridSpan w:val="2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4" w:type="dxa"/>
            <w:gridSpan w:val="2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91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4E49B8" w:rsidRDefault="0052227C" w:rsidP="006911F7">
            <w:pPr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4E49B8">
              <w:rPr>
                <w:rFonts w:ascii="Arial" w:hAnsi="Arial" w:cs="Arial"/>
                <w:color w:val="231F2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EC7D77" w:rsidRDefault="0052227C" w:rsidP="00726AA7">
            <w:pPr>
              <w:spacing w:after="0" w:line="250" w:lineRule="auto"/>
              <w:ind w:left="89" w:right="184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A.2.2.</w:t>
            </w:r>
            <w:r w:rsidRPr="00EC7D77">
              <w:rPr>
                <w:rFonts w:ascii="Arial" w:hAnsi="Arial" w:cs="Arial"/>
                <w:color w:val="231F20"/>
                <w:spacing w:val="5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Ders araç ve gereçlerini günlük ders prog- ramına göre hazırlar ve bunları uygun bir biçimde kullanır.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>
              <w:rPr>
                <w:rFonts w:ascii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Etkili</w:t>
            </w:r>
            <w:r>
              <w:rPr>
                <w:rFonts w:ascii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(Planlama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ve</w:t>
            </w: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Üretim)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6" w:lineRule="auto"/>
              <w:ind w:left="49" w:righ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 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463560">
        <w:trPr>
          <w:gridAfter w:val="1"/>
          <w:wAfter w:w="2090" w:type="dxa"/>
          <w:cantSplit/>
          <w:trHeight w:val="20"/>
        </w:trPr>
        <w:tc>
          <w:tcPr>
            <w:tcW w:w="289" w:type="dxa"/>
            <w:gridSpan w:val="2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4" w:type="dxa"/>
            <w:gridSpan w:val="2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91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4E49B8" w:rsidRDefault="0052227C" w:rsidP="006911F7">
            <w:pPr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4E49B8">
              <w:rPr>
                <w:rFonts w:ascii="Arial" w:hAnsi="Arial" w:cs="Arial"/>
                <w:color w:val="231F2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EC7D77" w:rsidRDefault="0052227C" w:rsidP="00726AA7">
            <w:pPr>
              <w:spacing w:after="0" w:line="246" w:lineRule="auto"/>
              <w:ind w:left="89" w:right="240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A.2.3.</w:t>
            </w:r>
            <w:r w:rsidRPr="00EC7D77"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Gerekti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inde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büyüklerinden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yardım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alarak ki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isel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bakımını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yapar.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Güvenlik</w:t>
            </w:r>
            <w:r>
              <w:rPr>
                <w:rFonts w:ascii="Arial" w:hAnsi="Arial" w:cs="Arial"/>
                <w:color w:val="231F20"/>
                <w:spacing w:val="23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Korunmayı</w:t>
            </w:r>
            <w:r>
              <w:rPr>
                <w:rFonts w:ascii="Arial" w:hAnsi="Arial" w:cs="Arial"/>
                <w:color w:val="231F20"/>
                <w:spacing w:val="25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lama</w:t>
            </w:r>
            <w:r>
              <w:rPr>
                <w:rFonts w:ascii="Arial" w:hAnsi="Arial" w:cs="Arial"/>
                <w:color w:val="231F20"/>
                <w:spacing w:val="-1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(Sa</w:t>
            </w:r>
            <w:r>
              <w:rPr>
                <w:rFonts w:ascii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lı</w:t>
            </w:r>
            <w:r>
              <w:rPr>
                <w:rFonts w:ascii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ını</w:t>
            </w: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Koruma)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9" w:lineRule="auto"/>
              <w:ind w:left="49" w:right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saygı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 durulacaktır.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itim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(14)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6" w:lineRule="auto"/>
              <w:ind w:left="49"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 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463560">
        <w:trPr>
          <w:gridAfter w:val="1"/>
          <w:wAfter w:w="2090" w:type="dxa"/>
          <w:cantSplit/>
          <w:trHeight w:val="20"/>
        </w:trPr>
        <w:tc>
          <w:tcPr>
            <w:tcW w:w="289" w:type="dxa"/>
            <w:gridSpan w:val="2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4" w:type="dxa"/>
            <w:gridSpan w:val="2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91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CD2531" w:rsidRDefault="0052227C" w:rsidP="006911F7">
            <w:pPr>
              <w:spacing w:after="0" w:line="240" w:lineRule="auto"/>
              <w:ind w:left="57" w:right="57"/>
              <w:rPr>
                <w:sz w:val="14"/>
                <w:szCs w:val="14"/>
              </w:rPr>
            </w:pPr>
          </w:p>
          <w:p w:rsidR="0052227C" w:rsidRPr="004E49B8" w:rsidRDefault="0052227C" w:rsidP="006911F7">
            <w:pPr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4E49B8">
              <w:rPr>
                <w:rFonts w:ascii="Arial" w:hAnsi="Arial" w:cs="Arial"/>
                <w:color w:val="231F20"/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EC7D77" w:rsidRDefault="0052227C" w:rsidP="00726AA7">
            <w:pPr>
              <w:spacing w:after="0" w:line="150" w:lineRule="exact"/>
              <w:rPr>
                <w:sz w:val="15"/>
                <w:szCs w:val="15"/>
                <w:highlight w:val="lightGray"/>
              </w:rPr>
            </w:pPr>
          </w:p>
          <w:p w:rsidR="0052227C" w:rsidRPr="00EC7D77" w:rsidRDefault="0052227C" w:rsidP="00726AA7">
            <w:pPr>
              <w:spacing w:after="0" w:line="246" w:lineRule="auto"/>
              <w:ind w:left="89" w:right="361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A.2.4.</w:t>
            </w:r>
            <w:r w:rsidRPr="00EC7D77"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Sınıfının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ve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sırasının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yerini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ekil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çizerek gösterir.</w:t>
            </w:r>
          </w:p>
        </w:tc>
        <w:tc>
          <w:tcPr>
            <w:tcW w:w="354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Öz</w:t>
            </w:r>
            <w:r>
              <w:rPr>
                <w:rFonts w:ascii="Arial" w:hAnsi="Arial" w:cs="Arial"/>
                <w:b/>
                <w:bCs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b/>
                <w:bCs/>
                <w:color w:val="231F20"/>
                <w:spacing w:val="1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(Zamanı</w:t>
            </w:r>
            <w:r>
              <w:rPr>
                <w:rFonts w:ascii="Arial" w:hAnsi="Arial" w:cs="Arial"/>
                <w:color w:val="231F20"/>
                <w:spacing w:val="1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Mekânı</w:t>
            </w:r>
            <w:r>
              <w:rPr>
                <w:rFonts w:ascii="Arial" w:hAnsi="Arial" w:cs="Arial"/>
                <w:color w:val="231F20"/>
                <w:spacing w:val="1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Doğru</w:t>
            </w:r>
          </w:p>
          <w:p w:rsidR="0052227C" w:rsidRDefault="0052227C" w:rsidP="00A93098">
            <w:pPr>
              <w:spacing w:after="0" w:line="240" w:lineRule="auto"/>
              <w:ind w:left="78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Algılama)</w:t>
            </w:r>
            <w:r>
              <w:rPr>
                <w:rFonts w:ascii="Arial" w:hAnsi="Arial" w:cs="Arial"/>
                <w:color w:val="231F20"/>
                <w:spacing w:val="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geliştirmeye</w:t>
            </w:r>
            <w:r>
              <w:rPr>
                <w:rFonts w:ascii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r w:rsidRPr="00CD2531"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A.2.4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dersi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Görsel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Okuma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Görsel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alanı: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Görsel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2)</w:t>
            </w:r>
          </w:p>
          <w:p w:rsidR="0052227C" w:rsidRDefault="0052227C" w:rsidP="00A93098">
            <w:pPr>
              <w:spacing w:after="0" w:line="249" w:lineRule="auto"/>
              <w:ind w:left="49" w:right="2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A.2.4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Matematik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dersi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Geometrik cisimler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ekiller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alt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alanı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</w:t>
            </w:r>
            <w:r w:rsidRPr="004E49B8">
              <w:rPr>
                <w:rFonts w:ascii="Arial" w:hAnsi="Arial" w:cs="Arial"/>
                <w:color w:val="231F20"/>
                <w:w w:val="75"/>
                <w:sz w:val="16"/>
                <w:szCs w:val="18"/>
              </w:rPr>
              <w:t>Kazanım6)</w:t>
            </w:r>
          </w:p>
        </w:tc>
        <w:tc>
          <w:tcPr>
            <w:tcW w:w="212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140" w:lineRule="exact"/>
              <w:rPr>
                <w:sz w:val="14"/>
                <w:szCs w:val="14"/>
              </w:rPr>
            </w:pPr>
          </w:p>
          <w:p w:rsidR="0052227C" w:rsidRDefault="0052227C" w:rsidP="00A93098">
            <w:pPr>
              <w:spacing w:after="0" w:line="246" w:lineRule="auto"/>
              <w:ind w:left="49" w:right="7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er- lendirilebilir.</w:t>
            </w:r>
          </w:p>
        </w:tc>
      </w:tr>
      <w:tr w:rsidR="0052227C" w:rsidRPr="00CD2531" w:rsidTr="00463560">
        <w:trPr>
          <w:gridAfter w:val="1"/>
          <w:wAfter w:w="2090" w:type="dxa"/>
          <w:trHeight w:hRule="exact" w:val="543"/>
        </w:trPr>
        <w:tc>
          <w:tcPr>
            <w:tcW w:w="289" w:type="dxa"/>
            <w:gridSpan w:val="2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463560">
            <w:pPr>
              <w:jc w:val="center"/>
            </w:pPr>
            <w:r w:rsidRPr="00463560">
              <w:rPr>
                <w:rFonts w:ascii="Arial" w:hAnsi="Arial" w:cs="Arial"/>
                <w:color w:val="231F20"/>
                <w:spacing w:val="20"/>
                <w:sz w:val="18"/>
                <w:szCs w:val="18"/>
              </w:rPr>
              <w:t>EKİM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Default="0052227C" w:rsidP="00D17768">
            <w:pPr>
              <w:spacing w:after="0" w:line="240" w:lineRule="auto"/>
              <w:ind w:left="98" w:right="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7"/>
                <w:szCs w:val="17"/>
              </w:rPr>
              <w:t>5-9 EKİM</w:t>
            </w:r>
          </w:p>
        </w:tc>
        <w:tc>
          <w:tcPr>
            <w:tcW w:w="291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4E49B8" w:rsidRDefault="0052227C" w:rsidP="006911F7">
            <w:pPr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EC7D77" w:rsidRDefault="0052227C" w:rsidP="00726AA7">
            <w:pPr>
              <w:rPr>
                <w:highlight w:val="lightGray"/>
              </w:rPr>
            </w:pPr>
          </w:p>
        </w:tc>
        <w:tc>
          <w:tcPr>
            <w:tcW w:w="354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170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</w:tr>
      <w:tr w:rsidR="0052227C" w:rsidRPr="00CD2531" w:rsidTr="00463560">
        <w:trPr>
          <w:gridAfter w:val="1"/>
          <w:wAfter w:w="2090" w:type="dxa"/>
          <w:cantSplit/>
          <w:trHeight w:hRule="exact" w:val="1416"/>
        </w:trPr>
        <w:tc>
          <w:tcPr>
            <w:tcW w:w="289" w:type="dxa"/>
            <w:gridSpan w:val="2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4" w:type="dxa"/>
            <w:gridSpan w:val="2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91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6911F7">
            <w:pPr>
              <w:spacing w:after="0" w:line="240" w:lineRule="auto"/>
              <w:ind w:left="57" w:right="5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52227C" w:rsidRPr="004E49B8" w:rsidRDefault="0052227C" w:rsidP="006911F7">
            <w:pPr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4E49B8"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</w:p>
          <w:p w:rsidR="0052227C" w:rsidRPr="00CD2531" w:rsidRDefault="0052227C" w:rsidP="006911F7">
            <w:pPr>
              <w:spacing w:after="0" w:line="240" w:lineRule="auto"/>
              <w:ind w:left="57" w:right="57"/>
              <w:rPr>
                <w:sz w:val="26"/>
                <w:szCs w:val="26"/>
              </w:rPr>
            </w:pPr>
          </w:p>
          <w:p w:rsidR="0052227C" w:rsidRPr="004E49B8" w:rsidRDefault="0052227C" w:rsidP="006911F7">
            <w:pPr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4E49B8">
              <w:rPr>
                <w:rFonts w:ascii="Arial" w:hAnsi="Arial" w:cs="Arial"/>
                <w:color w:val="231F2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EC7D77" w:rsidRDefault="0052227C" w:rsidP="00726AA7">
            <w:pPr>
              <w:spacing w:after="0" w:line="160" w:lineRule="exact"/>
              <w:rPr>
                <w:sz w:val="16"/>
                <w:szCs w:val="16"/>
                <w:highlight w:val="lightGray"/>
              </w:rPr>
            </w:pPr>
          </w:p>
          <w:p w:rsidR="0052227C" w:rsidRPr="00EC7D77" w:rsidRDefault="0052227C" w:rsidP="00726AA7">
            <w:pPr>
              <w:spacing w:after="0" w:line="246" w:lineRule="auto"/>
              <w:ind w:left="89" w:right="132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A.2.5.</w:t>
            </w:r>
            <w:r w:rsidRPr="00EC7D77"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Okul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kurallarının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neden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kondu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unu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ara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tırır ve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açıklar.</w:t>
            </w:r>
          </w:p>
          <w:p w:rsidR="0052227C" w:rsidRPr="00EC7D77" w:rsidRDefault="0052227C" w:rsidP="00726AA7">
            <w:pPr>
              <w:spacing w:after="0" w:line="280" w:lineRule="exact"/>
              <w:rPr>
                <w:sz w:val="28"/>
                <w:szCs w:val="28"/>
                <w:highlight w:val="lightGray"/>
              </w:rPr>
            </w:pPr>
          </w:p>
          <w:p w:rsidR="0052227C" w:rsidRPr="00EC7D77" w:rsidRDefault="0052227C" w:rsidP="00726AA7">
            <w:pPr>
              <w:spacing w:after="0" w:line="246" w:lineRule="auto"/>
              <w:ind w:left="89" w:right="-2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A.2.6.</w:t>
            </w:r>
            <w:r w:rsidRPr="00EC7D77"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Okulundaki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ve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sınıfındaki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seçim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çalı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malarına katılarak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demokrasi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kültürüne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katkıda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bulunur.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4E49B8">
            <w:pPr>
              <w:spacing w:after="0" w:line="240" w:lineRule="auto"/>
              <w:ind w:left="49" w:right="352"/>
              <w:rPr>
                <w:sz w:val="6"/>
                <w:szCs w:val="18"/>
              </w:rPr>
            </w:pPr>
          </w:p>
          <w:p w:rsidR="0052227C" w:rsidRDefault="0052227C" w:rsidP="00A93098">
            <w:pPr>
              <w:spacing w:after="0" w:line="246" w:lineRule="auto"/>
              <w:ind w:left="49" w:right="3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Ele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after="0" w:line="246" w:lineRule="auto"/>
              <w:ind w:left="49" w:right="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(Etik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Davranma)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tir- 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after="0" w:line="246" w:lineRule="auto"/>
              <w:ind w:left="49" w:right="2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(Katılım,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payla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ım,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 takım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çalı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ması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yapma)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 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100" w:lineRule="exact"/>
              <w:rPr>
                <w:sz w:val="10"/>
                <w:szCs w:val="1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6911F7">
            <w:pPr>
              <w:spacing w:after="0" w:line="248" w:lineRule="auto"/>
              <w:ind w:left="49" w:right="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Sabır,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saygı,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adalet, ho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görü üzerinde durulacaktır.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(6)</w:t>
            </w: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(13)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190" w:lineRule="exact"/>
              <w:rPr>
                <w:sz w:val="19"/>
                <w:szCs w:val="19"/>
              </w:rPr>
            </w:pPr>
          </w:p>
          <w:p w:rsidR="0052227C" w:rsidRDefault="0052227C" w:rsidP="00726AA7">
            <w:pPr>
              <w:spacing w:after="0" w:line="246" w:lineRule="auto"/>
              <w:ind w:left="49" w:right="-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7"/>
                <w:position w:val="2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Ayrı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ıdı,</w:t>
            </w:r>
            <w:r>
              <w:rPr>
                <w:rFonts w:ascii="Arial" w:hAnsi="Arial" w:cs="Arial"/>
                <w:color w:val="231F20"/>
                <w:spacing w:val="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er- lendirme ölçe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 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er- lendirilebilir.</w:t>
            </w:r>
          </w:p>
        </w:tc>
      </w:tr>
      <w:tr w:rsidR="0052227C" w:rsidRPr="00CD2531" w:rsidTr="00463560">
        <w:trPr>
          <w:gridAfter w:val="1"/>
          <w:wAfter w:w="2090" w:type="dxa"/>
          <w:trHeight w:hRule="exact" w:val="699"/>
        </w:trPr>
        <w:tc>
          <w:tcPr>
            <w:tcW w:w="289" w:type="dxa"/>
            <w:gridSpan w:val="2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Default="0052227C" w:rsidP="00A93098">
            <w:pPr>
              <w:spacing w:after="0" w:line="240" w:lineRule="auto"/>
              <w:ind w:left="636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Default="0052227C" w:rsidP="00D17768">
            <w:pPr>
              <w:spacing w:after="0" w:line="240" w:lineRule="auto"/>
              <w:ind w:left="98" w:right="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7"/>
                <w:szCs w:val="17"/>
              </w:rPr>
              <w:t>12-16  EKİM</w:t>
            </w:r>
          </w:p>
        </w:tc>
        <w:tc>
          <w:tcPr>
            <w:tcW w:w="291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6911F7">
            <w:pPr>
              <w:spacing w:after="0" w:line="240" w:lineRule="auto"/>
              <w:ind w:left="57" w:right="57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52227C" w:rsidRPr="004E49B8" w:rsidRDefault="0052227C" w:rsidP="006911F7">
            <w:pPr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4E49B8">
              <w:rPr>
                <w:rFonts w:ascii="Arial" w:hAnsi="Arial" w:cs="Arial"/>
                <w:color w:val="231F2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EC7D77" w:rsidRDefault="0052227C" w:rsidP="00A93098">
            <w:pPr>
              <w:spacing w:after="0" w:line="246" w:lineRule="auto"/>
              <w:ind w:left="89" w:right="83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 xml:space="preserve">A.2.7. </w:t>
            </w:r>
            <w:r w:rsidRPr="00EC7D77"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 xml:space="preserve">Kulüp </w:t>
            </w:r>
            <w:r w:rsidRPr="00EC7D77"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veya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grup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çalı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maları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ile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ilgili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olarak geli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tirilen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bir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proje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üzerinde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arkada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larıyla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i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ş</w:t>
            </w:r>
            <w:r w:rsidRPr="00EC7D77">
              <w:rPr>
                <w:rFonts w:ascii="Helvetica" w:hAnsi="Helvetica" w:cs="Helvetica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birli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i yaparak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çalı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ır.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6" w:lineRule="auto"/>
              <w:ind w:left="49" w:right="17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(Katılım,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Payla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ım,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İş</w:t>
            </w:r>
            <w:r>
              <w:rPr>
                <w:rFonts w:ascii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 Takım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Çalı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ması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Yapma)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 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6" w:lineRule="auto"/>
              <w:ind w:left="49" w:right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Yenili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üze- 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itim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(15)</w:t>
            </w: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(2)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40" w:lineRule="exact"/>
              <w:rPr>
                <w:sz w:val="24"/>
                <w:szCs w:val="24"/>
              </w:rPr>
            </w:pPr>
          </w:p>
          <w:p w:rsidR="0052227C" w:rsidRDefault="0052227C" w:rsidP="00A93098">
            <w:pPr>
              <w:spacing w:after="0" w:line="249" w:lineRule="auto"/>
              <w:ind w:left="49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proje 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463560">
        <w:trPr>
          <w:gridAfter w:val="1"/>
          <w:wAfter w:w="2090" w:type="dxa"/>
          <w:trHeight w:hRule="exact" w:val="527"/>
        </w:trPr>
        <w:tc>
          <w:tcPr>
            <w:tcW w:w="289" w:type="dxa"/>
            <w:gridSpan w:val="2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4" w:type="dxa"/>
            <w:gridSpan w:val="2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91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4E49B8" w:rsidRDefault="0052227C" w:rsidP="006911F7">
            <w:pPr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4E49B8">
              <w:rPr>
                <w:rFonts w:ascii="Arial" w:hAnsi="Arial" w:cs="Arial"/>
                <w:color w:val="231F2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EC7D77" w:rsidRDefault="0052227C" w:rsidP="00A93098">
            <w:pPr>
              <w:spacing w:after="0" w:line="246" w:lineRule="auto"/>
              <w:ind w:left="89" w:right="128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A.2.8.</w:t>
            </w:r>
            <w:r w:rsidRPr="00EC7D77"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Görev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aldı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ı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kulüp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veya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grup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çalı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malarının ki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isel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geli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imine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katkısını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açıklar.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(Kendini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isel</w:t>
            </w: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imini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zleme)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50" w:lineRule="auto"/>
              <w:ind w:left="49" w:right="1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güven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 saygı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6" w:lineRule="auto"/>
              <w:ind w:left="49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79"/>
                <w:position w:val="2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Akran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erlendirme formu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463560">
        <w:trPr>
          <w:gridBefore w:val="1"/>
          <w:gridAfter w:val="1"/>
          <w:wBefore w:w="8" w:type="dxa"/>
          <w:wAfter w:w="2090" w:type="dxa"/>
          <w:cantSplit/>
          <w:trHeight w:hRule="exact" w:val="1496"/>
        </w:trPr>
        <w:tc>
          <w:tcPr>
            <w:tcW w:w="289" w:type="dxa"/>
            <w:gridSpan w:val="2"/>
            <w:vMerge w:val="restart"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Pr="00463560" w:rsidRDefault="0052227C" w:rsidP="0046356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463560">
              <w:rPr>
                <w:rFonts w:ascii="Arial" w:hAnsi="Arial" w:cs="Arial"/>
                <w:color w:val="231F20"/>
                <w:spacing w:val="20"/>
                <w:sz w:val="18"/>
                <w:szCs w:val="18"/>
              </w:rPr>
              <w:t>EKİM</w:t>
            </w:r>
          </w:p>
        </w:tc>
        <w:tc>
          <w:tcPr>
            <w:tcW w:w="283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>
            <w:pPr>
              <w:spacing w:line="240" w:lineRule="auto"/>
              <w:ind w:left="113" w:right="113"/>
              <w:jc w:val="center"/>
            </w:pPr>
            <w:r w:rsidRPr="00CD2531">
              <w:rPr>
                <w:sz w:val="17"/>
                <w:szCs w:val="17"/>
              </w:rPr>
              <w:t>12-16  EKİM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6911F7">
            <w:pPr>
              <w:spacing w:after="0" w:line="130" w:lineRule="exact"/>
              <w:ind w:left="57" w:right="57"/>
              <w:jc w:val="center"/>
              <w:rPr>
                <w:sz w:val="13"/>
                <w:szCs w:val="13"/>
              </w:rPr>
            </w:pPr>
          </w:p>
          <w:p w:rsidR="0052227C" w:rsidRDefault="0052227C" w:rsidP="006911F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63"/>
                <w:sz w:val="18"/>
                <w:szCs w:val="18"/>
              </w:rPr>
              <w:t>1</w:t>
            </w:r>
          </w:p>
          <w:p w:rsidR="0052227C" w:rsidRPr="00CD2531" w:rsidRDefault="0052227C" w:rsidP="006911F7">
            <w:pPr>
              <w:spacing w:after="0"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  <w:p w:rsidR="0052227C" w:rsidRPr="00CD2531" w:rsidRDefault="0052227C" w:rsidP="006911F7">
            <w:pPr>
              <w:spacing w:after="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  <w:p w:rsidR="0052227C" w:rsidRDefault="0052227C" w:rsidP="006911F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</w:pPr>
          </w:p>
          <w:p w:rsidR="0052227C" w:rsidRDefault="0052227C" w:rsidP="006911F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EC7D77" w:rsidRDefault="0052227C" w:rsidP="00A93098">
            <w:pPr>
              <w:spacing w:after="0" w:line="100" w:lineRule="exact"/>
              <w:rPr>
                <w:sz w:val="10"/>
                <w:szCs w:val="10"/>
                <w:highlight w:val="lightGray"/>
              </w:rPr>
            </w:pPr>
          </w:p>
          <w:p w:rsidR="0052227C" w:rsidRPr="00EC7D77" w:rsidRDefault="0052227C" w:rsidP="00A93098">
            <w:pPr>
              <w:spacing w:after="0" w:line="246" w:lineRule="auto"/>
              <w:ind w:left="95" w:right="136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A.2.9.</w:t>
            </w:r>
            <w:r w:rsidRPr="00EC7D77"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Kulüp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ve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di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er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grup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çalı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malarında yapılacak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i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ler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konusunda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arkada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larını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yönlendirir, onları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cesaretlendirir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ve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gerekti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inde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yardımda bulunur.</w:t>
            </w:r>
          </w:p>
          <w:p w:rsidR="0052227C" w:rsidRPr="00EC7D77" w:rsidRDefault="0052227C" w:rsidP="00A93098">
            <w:pPr>
              <w:spacing w:after="0" w:line="246" w:lineRule="auto"/>
              <w:ind w:left="95" w:right="5"/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</w:pPr>
          </w:p>
          <w:p w:rsidR="0052227C" w:rsidRPr="00EC7D77" w:rsidRDefault="0052227C" w:rsidP="00A93098">
            <w:pPr>
              <w:spacing w:after="0" w:line="246" w:lineRule="auto"/>
              <w:ind w:left="95" w:right="5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A.2.10.</w:t>
            </w:r>
            <w:r w:rsidRPr="00EC7D77"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Grup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çalı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maları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sırasında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ba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ka gruplarla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dayanı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ma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içine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girerek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kendi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grubuna</w:t>
            </w:r>
            <w:r w:rsidRPr="00EC7D77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destek sa</w:t>
            </w:r>
            <w:r w:rsidRPr="00EC7D77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ğ</w:t>
            </w:r>
            <w:r w:rsidRPr="00EC7D77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lar.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140" w:lineRule="exact"/>
              <w:rPr>
                <w:sz w:val="14"/>
                <w:szCs w:val="14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6" w:lineRule="auto"/>
              <w:ind w:left="95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(Liderlik)</w:t>
            </w:r>
            <w:r>
              <w:rPr>
                <w:rFonts w:ascii="Arial" w:hAnsi="Arial" w:cs="Arial"/>
                <w:color w:val="231F20"/>
                <w:spacing w:val="-4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3"/>
                <w:sz w:val="18"/>
                <w:szCs w:val="18"/>
              </w:rPr>
              <w:t>Giri</w:t>
            </w:r>
            <w:r>
              <w:rPr>
                <w:rFonts w:ascii="Helvetica" w:hAnsi="Helvetica" w:cs="Helvetica"/>
                <w:color w:val="231F20"/>
                <w:w w:val="83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85"/>
                <w:sz w:val="18"/>
                <w:szCs w:val="18"/>
              </w:rPr>
              <w:t>imcilik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140" w:lineRule="exact"/>
              <w:rPr>
                <w:sz w:val="14"/>
                <w:szCs w:val="14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50" w:lineRule="auto"/>
              <w:ind w:left="49" w:right="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Toplumsallık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 yardımseverlik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Kültürü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(29)</w:t>
            </w: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[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!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]</w:t>
            </w:r>
            <w:r>
              <w:rPr>
                <w:rFonts w:ascii="Arial" w:hAnsi="Arial" w:cs="Arial"/>
                <w:color w:val="231F20"/>
                <w:spacing w:val="3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Atatürkçülükl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0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ilgil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konula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(A.2.10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31F20"/>
                <w:spacing w:val="7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5"/>
                <w:sz w:val="18"/>
                <w:szCs w:val="18"/>
              </w:rPr>
              <w:t>4)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20" w:lineRule="exact"/>
            </w:pPr>
          </w:p>
          <w:p w:rsidR="0052227C" w:rsidRDefault="0052227C" w:rsidP="00A93098">
            <w:pPr>
              <w:spacing w:after="0" w:line="246" w:lineRule="auto"/>
              <w:ind w:left="49" w:right="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79"/>
                <w:position w:val="2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Akran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 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463560">
        <w:trPr>
          <w:gridBefore w:val="1"/>
          <w:gridAfter w:val="1"/>
          <w:wBefore w:w="8" w:type="dxa"/>
          <w:wAfter w:w="2090" w:type="dxa"/>
          <w:trHeight w:hRule="exact" w:val="1010"/>
        </w:trPr>
        <w:tc>
          <w:tcPr>
            <w:tcW w:w="289" w:type="dxa"/>
            <w:gridSpan w:val="2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gridSpan w:val="2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Default="0052227C" w:rsidP="00D17768">
            <w:pPr>
              <w:spacing w:after="0" w:line="240" w:lineRule="auto"/>
              <w:ind w:left="100"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7"/>
                <w:szCs w:val="17"/>
              </w:rPr>
              <w:t>19-23  EKİM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6911F7">
            <w:pPr>
              <w:spacing w:after="0"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  <w:p w:rsidR="0052227C" w:rsidRPr="00CD2531" w:rsidRDefault="0052227C" w:rsidP="006911F7">
            <w:pPr>
              <w:spacing w:before="14" w:after="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  <w:p w:rsidR="0052227C" w:rsidRDefault="0052227C" w:rsidP="006911F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63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52227C" w:rsidRDefault="0052227C" w:rsidP="00A93098">
            <w:pPr>
              <w:spacing w:after="0" w:line="246" w:lineRule="auto"/>
              <w:ind w:left="95" w:right="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A.2.11.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Türk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Bayra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ı’na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stiklâl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Mar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ı’na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neden saygı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gösterilmesi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gerekti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52227C" w:rsidRDefault="0052227C" w:rsidP="00A93098">
            <w:pPr>
              <w:spacing w:after="0" w:line="246" w:lineRule="auto"/>
              <w:ind w:left="95" w:right="3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Ele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before="3" w:after="0" w:line="246" w:lineRule="auto"/>
              <w:ind w:left="95" w:right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(Etik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Davranma)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tir- 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24" w:after="0" w:line="248" w:lineRule="auto"/>
              <w:ind w:left="49" w:right="1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Vatanseverlik, kültürel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erleri koruma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6" w:lineRule="auto"/>
              <w:ind w:left="49" w:right="1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52227C" w:rsidRPr="00CD2531" w:rsidTr="00AD2798">
        <w:trPr>
          <w:gridBefore w:val="1"/>
          <w:wBefore w:w="8" w:type="dxa"/>
          <w:trHeight w:hRule="exact" w:val="1673"/>
        </w:trPr>
        <w:tc>
          <w:tcPr>
            <w:tcW w:w="289" w:type="dxa"/>
            <w:gridSpan w:val="2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gridSpan w:val="2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0" w:lineRule="auto"/>
              <w:ind w:left="100" w:right="7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6911F7">
            <w:pPr>
              <w:spacing w:before="14" w:after="0" w:line="240" w:lineRule="exact"/>
              <w:ind w:left="57" w:right="57"/>
              <w:jc w:val="center"/>
              <w:rPr>
                <w:sz w:val="24"/>
                <w:szCs w:val="24"/>
              </w:rPr>
            </w:pPr>
          </w:p>
          <w:p w:rsidR="0052227C" w:rsidRDefault="0052227C" w:rsidP="006911F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63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7A75F5">
            <w:pPr>
              <w:spacing w:after="0" w:line="240" w:lineRule="auto"/>
              <w:ind w:left="142" w:right="228"/>
              <w:rPr>
                <w:rFonts w:ascii="Arial" w:hAnsi="Arial" w:cs="Arial"/>
                <w:sz w:val="18"/>
                <w:szCs w:val="18"/>
              </w:rPr>
            </w:pPr>
            <w:r w:rsidRPr="00707650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A.2.12.</w:t>
            </w:r>
            <w:r w:rsidRPr="00707650"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  <w:highlight w:val="yellow"/>
              </w:rPr>
              <w:t xml:space="preserve"> </w:t>
            </w:r>
            <w:r w:rsidRPr="00707650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Neden</w:t>
            </w:r>
            <w:r w:rsidRPr="00707650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707650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dengeli</w:t>
            </w:r>
            <w:r w:rsidRPr="00707650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707650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ve</w:t>
            </w:r>
            <w:r w:rsidRPr="00707650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707650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düzenli</w:t>
            </w:r>
            <w:r w:rsidRPr="00707650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707650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beslenmesi gerekti</w:t>
            </w:r>
            <w:r w:rsidRPr="00707650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707650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ini</w:t>
            </w:r>
            <w:r w:rsidRPr="00707650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707650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ara</w:t>
            </w:r>
            <w:r w:rsidRPr="00707650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707650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tırır</w:t>
            </w:r>
            <w:r w:rsidRPr="00707650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707650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ve</w:t>
            </w:r>
            <w:r w:rsidRPr="00707650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707650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anlatır.</w:t>
            </w:r>
          </w:p>
        </w:tc>
        <w:tc>
          <w:tcPr>
            <w:tcW w:w="3543" w:type="dxa"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7A75F5">
            <w:pPr>
              <w:spacing w:before="69" w:after="0" w:line="246" w:lineRule="auto"/>
              <w:ind w:left="95" w:right="249"/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yöneliktir. </w:t>
            </w:r>
          </w:p>
          <w:p w:rsidR="0052227C" w:rsidRDefault="0052227C" w:rsidP="007A75F5">
            <w:pPr>
              <w:spacing w:before="69" w:after="0" w:line="246" w:lineRule="auto"/>
              <w:ind w:left="95" w:right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Türkçeyi</w:t>
            </w:r>
            <w:r>
              <w:rPr>
                <w:rFonts w:ascii="Arial" w:hAnsi="Arial" w:cs="Arial"/>
                <w:color w:val="231F20"/>
                <w:spacing w:val="8"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do</w:t>
            </w:r>
            <w:r>
              <w:rPr>
                <w:rFonts w:ascii="Helvetica" w:hAnsi="Helvetica" w:cs="Helvetica"/>
                <w:color w:val="231F20"/>
                <w:w w:val="80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ru,</w:t>
            </w:r>
            <w:r>
              <w:rPr>
                <w:rFonts w:ascii="Arial" w:hAnsi="Arial" w:cs="Arial"/>
                <w:color w:val="231F20"/>
                <w:spacing w:val="3"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etkili</w:t>
            </w:r>
            <w:r>
              <w:rPr>
                <w:rFonts w:ascii="Arial" w:hAnsi="Arial" w:cs="Arial"/>
                <w:color w:val="231F20"/>
                <w:spacing w:val="16"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-3"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güzel</w:t>
            </w:r>
            <w:r>
              <w:rPr>
                <w:rFonts w:ascii="Arial" w:hAnsi="Arial" w:cs="Arial"/>
                <w:color w:val="231F20"/>
                <w:spacing w:val="-8"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1"/>
                <w:sz w:val="18"/>
                <w:szCs w:val="18"/>
              </w:rPr>
              <w:t xml:space="preserve">kullanma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7A75F5">
            <w:pPr>
              <w:spacing w:after="0" w:line="246" w:lineRule="auto"/>
              <w:ind w:left="95" w:right="3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Ele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tirel 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7A75F5">
            <w:pPr>
              <w:spacing w:before="3" w:after="0" w:line="240" w:lineRule="auto"/>
              <w:ind w:left="95" w:righ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Güvenlik</w:t>
            </w:r>
            <w:r>
              <w:rPr>
                <w:rFonts w:ascii="Arial" w:hAnsi="Arial" w:cs="Arial"/>
                <w:color w:val="231F20"/>
                <w:spacing w:val="23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Korunmayı</w:t>
            </w:r>
            <w:r>
              <w:rPr>
                <w:rFonts w:ascii="Arial" w:hAnsi="Arial" w:cs="Arial"/>
                <w:color w:val="231F20"/>
                <w:spacing w:val="25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lama</w:t>
            </w:r>
            <w:r>
              <w:rPr>
                <w:rFonts w:ascii="Arial" w:hAnsi="Arial" w:cs="Arial"/>
                <w:color w:val="231F20"/>
                <w:spacing w:val="-1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(Sa</w:t>
            </w:r>
            <w:r>
              <w:rPr>
                <w:rFonts w:ascii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lı</w:t>
            </w:r>
            <w:r>
              <w:rPr>
                <w:rFonts w:ascii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ını</w:t>
            </w:r>
          </w:p>
          <w:p w:rsidR="0052227C" w:rsidRDefault="0052227C" w:rsidP="007A75F5">
            <w:pPr>
              <w:spacing w:before="5" w:after="0" w:line="240" w:lineRule="auto"/>
              <w:ind w:left="95" w:right="5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Koruma)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6" w:lineRule="auto"/>
              <w:ind w:left="49" w:right="2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Kültürü (19,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22)</w:t>
            </w:r>
          </w:p>
        </w:tc>
        <w:tc>
          <w:tcPr>
            <w:tcW w:w="3969" w:type="dxa"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6" w:lineRule="auto"/>
              <w:ind w:left="49" w:right="2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hAnsi="Arial" w:cs="Arial"/>
                <w:color w:val="231F20"/>
                <w:spacing w:val="1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 ve 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tırma kâ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ıdı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erlendirme ölçe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 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  <w:tc>
          <w:tcPr>
            <w:tcW w:w="2090" w:type="dxa"/>
            <w:tcBorders>
              <w:right w:val="single" w:sz="6" w:space="0" w:color="00AEEF"/>
            </w:tcBorders>
          </w:tcPr>
          <w:p w:rsidR="0052227C" w:rsidRDefault="0052227C" w:rsidP="00A93098">
            <w:pPr>
              <w:spacing w:after="0" w:line="246" w:lineRule="auto"/>
              <w:ind w:left="49" w:right="13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227C" w:rsidRDefault="0052227C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4"/>
        <w:gridCol w:w="283"/>
        <w:gridCol w:w="284"/>
        <w:gridCol w:w="3544"/>
        <w:gridCol w:w="3543"/>
        <w:gridCol w:w="1701"/>
        <w:gridCol w:w="3969"/>
        <w:gridCol w:w="2090"/>
      </w:tblGrid>
      <w:tr w:rsidR="0052227C" w:rsidRPr="00CD2531" w:rsidTr="00726AA7">
        <w:trPr>
          <w:trHeight w:hRule="exact" w:val="641"/>
        </w:trPr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B76727" w:rsidRDefault="0052227C" w:rsidP="00726AA7">
            <w:pPr>
              <w:spacing w:before="79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AY</w:t>
            </w:r>
          </w:p>
        </w:tc>
        <w:tc>
          <w:tcPr>
            <w:tcW w:w="28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B76727" w:rsidRDefault="0052227C" w:rsidP="00726AA7">
            <w:pPr>
              <w:spacing w:before="85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726AA7">
            <w:pPr>
              <w:spacing w:before="5" w:after="0" w:line="100" w:lineRule="exact"/>
              <w:ind w:hanging="162"/>
              <w:rPr>
                <w:b/>
                <w:sz w:val="10"/>
                <w:szCs w:val="10"/>
              </w:rPr>
            </w:pPr>
          </w:p>
          <w:p w:rsidR="0052227C" w:rsidRPr="00B76727" w:rsidRDefault="0052227C" w:rsidP="00726AA7">
            <w:pPr>
              <w:spacing w:before="5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SÜRE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726AA7">
            <w:pPr>
              <w:spacing w:after="0" w:line="240" w:lineRule="auto"/>
              <w:ind w:left="725" w:right="1281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CD2531" w:rsidRDefault="0052227C" w:rsidP="00726AA7">
            <w:pPr>
              <w:spacing w:after="0" w:line="240" w:lineRule="auto"/>
              <w:ind w:left="530" w:right="-20" w:hanging="162"/>
              <w:jc w:val="center"/>
              <w:rPr>
                <w:b/>
                <w:sz w:val="18"/>
                <w:szCs w:val="18"/>
              </w:rPr>
            </w:pPr>
          </w:p>
          <w:p w:rsidR="0052227C" w:rsidRPr="00B76727" w:rsidRDefault="0052227C" w:rsidP="00726AA7">
            <w:pPr>
              <w:spacing w:after="0" w:line="240" w:lineRule="auto"/>
              <w:ind w:left="530" w:right="-20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B76727">
              <w:rPr>
                <w:rFonts w:ascii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726AA7">
            <w:pPr>
              <w:spacing w:after="0" w:line="240" w:lineRule="auto"/>
              <w:ind w:right="-20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:rsidR="0052227C" w:rsidRPr="00B76727" w:rsidRDefault="0052227C" w:rsidP="00726AA7">
            <w:pPr>
              <w:spacing w:before="9" w:after="0" w:line="246" w:lineRule="auto"/>
              <w:ind w:left="284" w:right="83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B76727">
              <w:rPr>
                <w:rFonts w:ascii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726AA7">
            <w:pPr>
              <w:spacing w:after="0" w:line="246" w:lineRule="auto"/>
              <w:ind w:left="670" w:right="556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İĞ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ER</w:t>
            </w:r>
            <w:r w:rsidRPr="00B76727">
              <w:rPr>
                <w:rFonts w:ascii="Arial" w:hAnsi="Arial" w:cs="Arial"/>
                <w:b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DERSLER,</w:t>
            </w:r>
            <w:r w:rsidRPr="00B76727">
              <w:rPr>
                <w:rFonts w:ascii="Arial" w:hAnsi="Arial" w:cs="Arial"/>
                <w:b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ARA</w:t>
            </w:r>
            <w:r w:rsidRPr="00B76727">
              <w:rPr>
                <w:rFonts w:ascii="Arial" w:hAnsi="Arial" w:cs="Arial"/>
                <w:b/>
                <w:color w:val="231F20"/>
                <w:spacing w:val="14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S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PL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NLER </w:t>
            </w:r>
            <w:r w:rsidRPr="00B76727">
              <w:rPr>
                <w:rFonts w:ascii="Arial" w:hAnsi="Arial" w:cs="Arial"/>
                <w:b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VE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  <w:r w:rsidRPr="00B76727">
              <w:rPr>
                <w:rFonts w:ascii="Arial" w:hAnsi="Arial" w:cs="Arial"/>
                <w:b/>
                <w:color w:val="231F20"/>
                <w:spacing w:val="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B76727">
              <w:rPr>
                <w:rFonts w:ascii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20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726AA7">
            <w:pPr>
              <w:spacing w:after="0" w:line="246" w:lineRule="auto"/>
              <w:ind w:left="383" w:right="115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B76727">
              <w:rPr>
                <w:rFonts w:ascii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 xml:space="preserve">VE </w:t>
            </w:r>
            <w:r w:rsidRPr="00B76727">
              <w:rPr>
                <w:rFonts w:ascii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52227C" w:rsidRPr="00CD2531" w:rsidTr="00463560">
        <w:trPr>
          <w:trHeight w:hRule="exact" w:val="570"/>
        </w:trPr>
        <w:tc>
          <w:tcPr>
            <w:tcW w:w="284" w:type="dxa"/>
            <w:vMerge w:val="restar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463560">
            <w:pPr>
              <w:spacing w:after="0" w:line="240" w:lineRule="auto"/>
              <w:ind w:left="221" w:right="57" w:hanging="164"/>
              <w:jc w:val="center"/>
            </w:pPr>
            <w:r w:rsidRPr="00CD2531">
              <w:t>EKİM</w:t>
            </w:r>
          </w:p>
        </w:tc>
        <w:tc>
          <w:tcPr>
            <w:tcW w:w="28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ind w:hanging="162"/>
            </w:pP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6" w:after="0" w:line="280" w:lineRule="exact"/>
              <w:ind w:hanging="162"/>
              <w:rPr>
                <w:sz w:val="28"/>
                <w:szCs w:val="28"/>
              </w:rPr>
            </w:pPr>
          </w:p>
          <w:p w:rsidR="0052227C" w:rsidRDefault="0052227C" w:rsidP="00726AA7">
            <w:pPr>
              <w:spacing w:after="0" w:line="240" w:lineRule="auto"/>
              <w:ind w:left="248" w:right="228" w:hanging="16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63"/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4" w:after="0" w:line="190" w:lineRule="exact"/>
              <w:ind w:hanging="162"/>
              <w:rPr>
                <w:sz w:val="19"/>
                <w:szCs w:val="19"/>
              </w:rPr>
            </w:pPr>
          </w:p>
          <w:p w:rsidR="0052227C" w:rsidRPr="00CD2531" w:rsidRDefault="0052227C" w:rsidP="00726AA7">
            <w:pPr>
              <w:spacing w:after="0" w:line="200" w:lineRule="exact"/>
              <w:ind w:hanging="162"/>
              <w:rPr>
                <w:sz w:val="20"/>
                <w:szCs w:val="20"/>
              </w:rPr>
            </w:pPr>
          </w:p>
          <w:p w:rsidR="0052227C" w:rsidRDefault="0052227C" w:rsidP="00726AA7">
            <w:pPr>
              <w:spacing w:after="0" w:line="246" w:lineRule="auto"/>
              <w:ind w:left="95" w:right="357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A.2</w:t>
            </w:r>
            <w:r w:rsidRPr="0089366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.13.</w:t>
            </w:r>
            <w:r w:rsidRPr="0089366D"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  <w:highlight w:val="yellow"/>
              </w:rPr>
              <w:t xml:space="preserve"> </w:t>
            </w:r>
            <w:r w:rsidRPr="0089366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Okulda,</w:t>
            </w:r>
            <w:r w:rsidRPr="0089366D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89366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kendisinin</w:t>
            </w:r>
            <w:r w:rsidRPr="0089366D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89366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ve</w:t>
            </w:r>
            <w:r w:rsidRPr="0089366D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89366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arkada</w:t>
            </w:r>
            <w:r w:rsidRPr="0089366D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89366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larının güçlü</w:t>
            </w:r>
            <w:r w:rsidRPr="0089366D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89366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yanlarını</w:t>
            </w:r>
            <w:r w:rsidRPr="0089366D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89366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tanır.</w:t>
            </w:r>
          </w:p>
        </w:tc>
        <w:tc>
          <w:tcPr>
            <w:tcW w:w="3543" w:type="dxa"/>
            <w:vMerge w:val="restar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7" w:after="0" w:line="190" w:lineRule="exact"/>
              <w:ind w:hanging="162"/>
              <w:rPr>
                <w:sz w:val="19"/>
                <w:szCs w:val="19"/>
              </w:rPr>
            </w:pPr>
          </w:p>
          <w:p w:rsidR="0052227C" w:rsidRPr="00CD2531" w:rsidRDefault="0052227C" w:rsidP="00726AA7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726AA7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(Kendini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isel</w:t>
            </w:r>
          </w:p>
          <w:p w:rsidR="0052227C" w:rsidRDefault="0052227C" w:rsidP="00726AA7">
            <w:pPr>
              <w:spacing w:before="5"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imini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zleme)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vMerge w:val="restar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7" w:after="0" w:line="190" w:lineRule="exact"/>
              <w:ind w:hanging="162"/>
              <w:rPr>
                <w:sz w:val="19"/>
                <w:szCs w:val="19"/>
              </w:rPr>
            </w:pPr>
          </w:p>
          <w:p w:rsidR="0052227C" w:rsidRPr="00CD2531" w:rsidRDefault="0052227C" w:rsidP="00726AA7">
            <w:pPr>
              <w:spacing w:after="0" w:line="200" w:lineRule="exact"/>
              <w:ind w:hanging="162"/>
              <w:rPr>
                <w:sz w:val="20"/>
                <w:szCs w:val="20"/>
              </w:rPr>
            </w:pPr>
          </w:p>
          <w:p w:rsidR="0052227C" w:rsidRDefault="0052227C" w:rsidP="00726AA7">
            <w:pPr>
              <w:spacing w:after="0" w:line="249" w:lineRule="auto"/>
              <w:ind w:left="49" w:right="34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güven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9" w:type="dxa"/>
            <w:vMerge w:val="restar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726AA7">
            <w:pPr>
              <w:spacing w:before="70" w:after="0" w:line="240" w:lineRule="auto"/>
              <w:ind w:left="49" w:right="-20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Giri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imcilik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(1)</w:t>
            </w:r>
          </w:p>
          <w:p w:rsidR="0052227C" w:rsidRDefault="0052227C" w:rsidP="00726AA7">
            <w:pPr>
              <w:spacing w:before="5" w:after="0" w:line="240" w:lineRule="auto"/>
              <w:ind w:left="49" w:right="-20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Kariyer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Bilinci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(24)</w:t>
            </w:r>
          </w:p>
          <w:p w:rsidR="0052227C" w:rsidRDefault="0052227C" w:rsidP="00726AA7">
            <w:pPr>
              <w:spacing w:before="5" w:after="0" w:line="240" w:lineRule="auto"/>
              <w:ind w:left="49" w:right="-20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itim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(1)</w:t>
            </w:r>
          </w:p>
          <w:p w:rsidR="0052227C" w:rsidRDefault="0052227C" w:rsidP="00726AA7">
            <w:pPr>
              <w:spacing w:before="5" w:after="0" w:line="240" w:lineRule="auto"/>
              <w:ind w:left="49" w:right="-20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(7)</w:t>
            </w:r>
          </w:p>
          <w:p w:rsidR="0052227C" w:rsidRDefault="0052227C" w:rsidP="00726AA7">
            <w:pPr>
              <w:spacing w:before="5" w:after="0" w:line="240" w:lineRule="auto"/>
              <w:ind w:left="49" w:right="-20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(28)</w:t>
            </w:r>
          </w:p>
        </w:tc>
        <w:tc>
          <w:tcPr>
            <w:tcW w:w="2090" w:type="dxa"/>
            <w:vMerge w:val="restar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2" w:after="0" w:line="180" w:lineRule="exact"/>
              <w:ind w:hanging="162"/>
              <w:rPr>
                <w:sz w:val="18"/>
                <w:szCs w:val="18"/>
              </w:rPr>
            </w:pPr>
          </w:p>
          <w:p w:rsidR="0052227C" w:rsidRPr="00CD2531" w:rsidRDefault="0052227C" w:rsidP="00726AA7">
            <w:pPr>
              <w:spacing w:after="0" w:line="200" w:lineRule="exact"/>
              <w:ind w:hanging="162"/>
              <w:rPr>
                <w:sz w:val="20"/>
                <w:szCs w:val="20"/>
              </w:rPr>
            </w:pPr>
          </w:p>
          <w:p w:rsidR="0052227C" w:rsidRDefault="0052227C" w:rsidP="00726AA7">
            <w:pPr>
              <w:spacing w:after="0" w:line="249" w:lineRule="auto"/>
              <w:ind w:left="49" w:right="394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birlikte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D17768">
        <w:trPr>
          <w:trHeight w:hRule="exact" w:val="559"/>
        </w:trPr>
        <w:tc>
          <w:tcPr>
            <w:tcW w:w="284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726AA7">
            <w:pPr>
              <w:ind w:hanging="162"/>
            </w:pPr>
          </w:p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Default="0052227C" w:rsidP="00D17768">
            <w:pPr>
              <w:spacing w:after="0" w:line="240" w:lineRule="auto"/>
              <w:ind w:left="100" w:right="71" w:hanging="1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7"/>
                <w:szCs w:val="17"/>
              </w:rPr>
              <w:t>26-30  EKİM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8" w:after="0" w:line="140" w:lineRule="exact"/>
              <w:ind w:hanging="162"/>
              <w:rPr>
                <w:sz w:val="14"/>
                <w:szCs w:val="14"/>
              </w:rPr>
            </w:pPr>
          </w:p>
          <w:p w:rsidR="0052227C" w:rsidRDefault="0052227C" w:rsidP="00726AA7">
            <w:pPr>
              <w:spacing w:after="0" w:line="240" w:lineRule="auto"/>
              <w:ind w:left="240" w:right="220" w:hanging="16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63"/>
                <w:sz w:val="18"/>
                <w:szCs w:val="18"/>
              </w:rPr>
              <w:t>1</w:t>
            </w:r>
          </w:p>
        </w:tc>
        <w:tc>
          <w:tcPr>
            <w:tcW w:w="3544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ind w:hanging="162"/>
            </w:pPr>
          </w:p>
        </w:tc>
        <w:tc>
          <w:tcPr>
            <w:tcW w:w="3543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ind w:hanging="162"/>
            </w:pPr>
          </w:p>
        </w:tc>
        <w:tc>
          <w:tcPr>
            <w:tcW w:w="1701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ind w:hanging="162"/>
            </w:pPr>
          </w:p>
        </w:tc>
        <w:tc>
          <w:tcPr>
            <w:tcW w:w="3969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ind w:hanging="162"/>
            </w:pPr>
          </w:p>
        </w:tc>
        <w:tc>
          <w:tcPr>
            <w:tcW w:w="2090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ind w:hanging="162"/>
            </w:pPr>
          </w:p>
        </w:tc>
      </w:tr>
      <w:tr w:rsidR="0052227C" w:rsidRPr="00CD2531" w:rsidTr="00726AA7">
        <w:trPr>
          <w:trHeight w:hRule="exact" w:val="1237"/>
        </w:trPr>
        <w:tc>
          <w:tcPr>
            <w:tcW w:w="284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726AA7">
            <w:pPr>
              <w:ind w:hanging="162"/>
            </w:pPr>
          </w:p>
        </w:tc>
        <w:tc>
          <w:tcPr>
            <w:tcW w:w="283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ind w:hanging="162"/>
            </w:pP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1" w:after="0" w:line="110" w:lineRule="exact"/>
              <w:ind w:hanging="162"/>
              <w:rPr>
                <w:sz w:val="11"/>
                <w:szCs w:val="11"/>
              </w:rPr>
            </w:pPr>
          </w:p>
          <w:p w:rsidR="0052227C" w:rsidRPr="00CD2531" w:rsidRDefault="0052227C" w:rsidP="00726AA7">
            <w:pPr>
              <w:spacing w:after="0" w:line="200" w:lineRule="exact"/>
              <w:ind w:hanging="162"/>
              <w:rPr>
                <w:sz w:val="20"/>
                <w:szCs w:val="20"/>
              </w:rPr>
            </w:pPr>
          </w:p>
          <w:p w:rsidR="0052227C" w:rsidRPr="00CD2531" w:rsidRDefault="0052227C" w:rsidP="00726AA7">
            <w:pPr>
              <w:spacing w:after="0" w:line="200" w:lineRule="exact"/>
              <w:ind w:hanging="162"/>
              <w:rPr>
                <w:sz w:val="20"/>
                <w:szCs w:val="20"/>
              </w:rPr>
            </w:pPr>
          </w:p>
          <w:p w:rsidR="0052227C" w:rsidRDefault="0052227C" w:rsidP="00726AA7">
            <w:pPr>
              <w:spacing w:after="0" w:line="240" w:lineRule="auto"/>
              <w:ind w:left="248" w:right="228" w:hanging="16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63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after="0" w:line="200" w:lineRule="exact"/>
              <w:ind w:hanging="162"/>
              <w:rPr>
                <w:sz w:val="20"/>
                <w:szCs w:val="20"/>
              </w:rPr>
            </w:pPr>
          </w:p>
          <w:p w:rsidR="0052227C" w:rsidRPr="00CD2531" w:rsidRDefault="0052227C" w:rsidP="00726AA7">
            <w:pPr>
              <w:spacing w:before="3" w:after="0" w:line="200" w:lineRule="exact"/>
              <w:ind w:hanging="162"/>
              <w:rPr>
                <w:sz w:val="20"/>
                <w:szCs w:val="20"/>
              </w:rPr>
            </w:pPr>
          </w:p>
          <w:p w:rsidR="0052227C" w:rsidRPr="00FF4338" w:rsidRDefault="0052227C" w:rsidP="00726AA7">
            <w:pPr>
              <w:spacing w:after="0" w:line="240" w:lineRule="auto"/>
              <w:ind w:left="95" w:right="-20" w:hanging="162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F433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A.2.14.</w:t>
            </w:r>
            <w:r w:rsidRPr="00FF4338"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  <w:highlight w:val="yellow"/>
              </w:rPr>
              <w:t xml:space="preserve"> </w:t>
            </w:r>
            <w:r w:rsidRPr="00FF433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Arkada</w:t>
            </w:r>
            <w:r w:rsidRPr="00FF4338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FF433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ları</w:t>
            </w:r>
            <w:r w:rsidRPr="00FF4338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F433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ile</w:t>
            </w:r>
            <w:r w:rsidRPr="00FF4338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F433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farklılıklarının</w:t>
            </w:r>
            <w:r w:rsidRPr="00FF4338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F433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do</w:t>
            </w:r>
            <w:r w:rsidRPr="00FF4338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FF433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al</w:t>
            </w:r>
            <w:r w:rsidRPr="00FF4338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F433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oldu-</w:t>
            </w:r>
          </w:p>
          <w:p w:rsidR="0052227C" w:rsidRDefault="0052227C" w:rsidP="00726AA7">
            <w:pPr>
              <w:spacing w:before="5" w:after="0" w:line="240" w:lineRule="auto"/>
              <w:ind w:left="95" w:right="-20" w:hanging="162"/>
              <w:rPr>
                <w:rFonts w:ascii="Arial" w:hAnsi="Arial" w:cs="Arial"/>
                <w:sz w:val="18"/>
                <w:szCs w:val="18"/>
              </w:rPr>
            </w:pPr>
            <w:r w:rsidRPr="00FF4338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FF433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unu</w:t>
            </w:r>
            <w:r w:rsidRPr="00FF4338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FF4338">
                  <w:rPr>
                    <w:rFonts w:ascii="Arial" w:hAnsi="Arial" w:cs="Arial"/>
                    <w:color w:val="231F20"/>
                    <w:w w:val="75"/>
                    <w:sz w:val="18"/>
                    <w:szCs w:val="18"/>
                    <w:highlight w:val="yellow"/>
                  </w:rPr>
                  <w:t>kabul</w:t>
                </w:r>
              </w:smartTag>
            </w:smartTag>
            <w:r w:rsidRPr="00FF4338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F433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eder.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after="0" w:line="200" w:lineRule="exact"/>
              <w:ind w:hanging="162"/>
              <w:rPr>
                <w:sz w:val="20"/>
                <w:szCs w:val="20"/>
              </w:rPr>
            </w:pPr>
          </w:p>
          <w:p w:rsidR="0052227C" w:rsidRPr="00CD2531" w:rsidRDefault="0052227C" w:rsidP="00726AA7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52227C" w:rsidRDefault="0052227C" w:rsidP="00726AA7">
            <w:pPr>
              <w:spacing w:after="0" w:line="249" w:lineRule="auto"/>
              <w:ind w:left="95" w:right="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(Farklılıklara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Saygı</w:t>
            </w:r>
            <w:r>
              <w:rPr>
                <w:rFonts w:ascii="Arial" w:hAnsi="Arial" w:cs="Arial"/>
                <w:color w:val="231F20"/>
                <w:spacing w:val="-2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Duyma)beceri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18" w:after="0" w:line="280" w:lineRule="exact"/>
              <w:ind w:hanging="162"/>
              <w:rPr>
                <w:sz w:val="28"/>
                <w:szCs w:val="28"/>
              </w:rPr>
            </w:pPr>
          </w:p>
          <w:p w:rsidR="0052227C" w:rsidRDefault="0052227C" w:rsidP="00726AA7">
            <w:pPr>
              <w:spacing w:after="0" w:line="240" w:lineRule="auto"/>
              <w:ind w:left="49" w:right="-20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Ho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sevgi</w:t>
            </w:r>
          </w:p>
          <w:p w:rsidR="0052227C" w:rsidRDefault="0052227C" w:rsidP="00726AA7">
            <w:pPr>
              <w:spacing w:before="5" w:after="0" w:line="250" w:lineRule="auto"/>
              <w:ind w:left="49" w:right="266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726AA7">
            <w:pPr>
              <w:spacing w:before="79" w:after="0" w:line="240" w:lineRule="auto"/>
              <w:ind w:left="49" w:right="-20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Kariyer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Bilinci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(2)</w:t>
            </w:r>
          </w:p>
          <w:p w:rsidR="0052227C" w:rsidRDefault="0052227C" w:rsidP="00726AA7">
            <w:pPr>
              <w:spacing w:before="5" w:after="0" w:line="240" w:lineRule="auto"/>
              <w:ind w:left="49" w:right="-20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itim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(2)</w:t>
            </w:r>
          </w:p>
          <w:p w:rsidR="0052227C" w:rsidRDefault="0052227C" w:rsidP="00726AA7">
            <w:pPr>
              <w:spacing w:before="5" w:after="0" w:line="240" w:lineRule="auto"/>
              <w:ind w:left="49" w:right="-20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(7)</w:t>
            </w:r>
          </w:p>
          <w:p w:rsidR="0052227C" w:rsidRDefault="0052227C" w:rsidP="00726AA7">
            <w:pPr>
              <w:spacing w:before="5" w:after="0" w:line="240" w:lineRule="auto"/>
              <w:ind w:left="49" w:right="-20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Kültürü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(11)</w:t>
            </w:r>
          </w:p>
          <w:p w:rsidR="0052227C" w:rsidRDefault="0052227C" w:rsidP="00726AA7">
            <w:pPr>
              <w:spacing w:before="5" w:after="0" w:line="240" w:lineRule="auto"/>
              <w:ind w:left="49" w:right="-20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(28)</w:t>
            </w:r>
          </w:p>
        </w:tc>
        <w:tc>
          <w:tcPr>
            <w:tcW w:w="20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after="0" w:line="190" w:lineRule="exact"/>
              <w:ind w:hanging="162"/>
              <w:rPr>
                <w:sz w:val="19"/>
                <w:szCs w:val="19"/>
              </w:rPr>
            </w:pPr>
          </w:p>
          <w:p w:rsidR="0052227C" w:rsidRPr="00CD2531" w:rsidRDefault="0052227C" w:rsidP="00726AA7">
            <w:pPr>
              <w:spacing w:after="0" w:line="200" w:lineRule="exact"/>
              <w:ind w:hanging="162"/>
              <w:rPr>
                <w:sz w:val="20"/>
                <w:szCs w:val="20"/>
              </w:rPr>
            </w:pPr>
          </w:p>
          <w:p w:rsidR="0052227C" w:rsidRDefault="0052227C" w:rsidP="00726AA7">
            <w:pPr>
              <w:spacing w:after="0" w:line="246" w:lineRule="auto"/>
              <w:ind w:left="49" w:right="117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79"/>
                <w:position w:val="2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52227C" w:rsidRPr="00CD2531" w:rsidTr="00726AA7">
        <w:trPr>
          <w:trHeight w:hRule="exact" w:val="663"/>
        </w:trPr>
        <w:tc>
          <w:tcPr>
            <w:tcW w:w="284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726AA7">
            <w:pPr>
              <w:ind w:hanging="162"/>
            </w:pPr>
          </w:p>
        </w:tc>
        <w:tc>
          <w:tcPr>
            <w:tcW w:w="283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ind w:hanging="162"/>
            </w:pP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4" w:after="0" w:line="220" w:lineRule="exact"/>
              <w:ind w:hanging="162"/>
            </w:pPr>
          </w:p>
          <w:p w:rsidR="0052227C" w:rsidRDefault="0052227C" w:rsidP="00726AA7">
            <w:pPr>
              <w:spacing w:after="0" w:line="240" w:lineRule="auto"/>
              <w:ind w:left="248" w:right="228" w:hanging="16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63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6" w:after="0" w:line="110" w:lineRule="exact"/>
              <w:ind w:hanging="162"/>
              <w:rPr>
                <w:sz w:val="11"/>
                <w:szCs w:val="11"/>
              </w:rPr>
            </w:pPr>
          </w:p>
          <w:p w:rsidR="0052227C" w:rsidRPr="00545B76" w:rsidRDefault="0052227C" w:rsidP="00726AA7">
            <w:pPr>
              <w:spacing w:after="0" w:line="240" w:lineRule="auto"/>
              <w:ind w:left="95" w:right="-20" w:firstLine="47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.2.15.</w:t>
            </w:r>
            <w:r w:rsidRPr="00545B76"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Duygularının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kendisini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ve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arkada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larını</w:t>
            </w:r>
          </w:p>
          <w:p w:rsidR="0052227C" w:rsidRDefault="0052227C" w:rsidP="00726AA7">
            <w:pPr>
              <w:spacing w:before="5" w:after="0" w:line="240" w:lineRule="auto"/>
              <w:ind w:left="95" w:right="-20" w:firstLine="47"/>
              <w:rPr>
                <w:rFonts w:ascii="Arial" w:hAnsi="Arial" w:cs="Arial"/>
                <w:sz w:val="18"/>
                <w:szCs w:val="18"/>
              </w:rPr>
            </w:pP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nasıl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etkiledi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ini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fark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eder.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52227C" w:rsidRDefault="0052227C" w:rsidP="00726AA7">
            <w:pPr>
              <w:spacing w:after="0" w:line="246" w:lineRule="auto"/>
              <w:ind w:left="95" w:right="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(Duygu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Yönetimi)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- 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9" w:after="0" w:line="110" w:lineRule="exact"/>
              <w:ind w:hanging="162"/>
              <w:rPr>
                <w:sz w:val="11"/>
                <w:szCs w:val="11"/>
              </w:rPr>
            </w:pPr>
          </w:p>
          <w:p w:rsidR="0052227C" w:rsidRDefault="0052227C" w:rsidP="00726AA7">
            <w:pPr>
              <w:spacing w:after="0" w:line="249" w:lineRule="auto"/>
              <w:ind w:left="49" w:right="8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Toplumsallık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4" w:after="0" w:line="220" w:lineRule="exact"/>
              <w:ind w:hanging="162"/>
            </w:pPr>
          </w:p>
          <w:p w:rsidR="0052227C" w:rsidRDefault="0052227C" w:rsidP="00726AA7">
            <w:pPr>
              <w:spacing w:after="0" w:line="240" w:lineRule="auto"/>
              <w:ind w:left="49" w:right="-20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itim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(7,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8)</w:t>
            </w:r>
          </w:p>
        </w:tc>
        <w:tc>
          <w:tcPr>
            <w:tcW w:w="20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3" w:after="0" w:line="100" w:lineRule="exact"/>
              <w:ind w:hanging="162"/>
              <w:rPr>
                <w:sz w:val="10"/>
                <w:szCs w:val="10"/>
              </w:rPr>
            </w:pPr>
          </w:p>
          <w:p w:rsidR="0052227C" w:rsidRDefault="0052227C" w:rsidP="00726AA7">
            <w:pPr>
              <w:spacing w:after="0" w:line="246" w:lineRule="auto"/>
              <w:ind w:left="49" w:right="118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79"/>
                <w:position w:val="2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52227C" w:rsidRPr="00CD2531" w:rsidTr="00726AA7">
        <w:trPr>
          <w:trHeight w:hRule="exact" w:val="979"/>
        </w:trPr>
        <w:tc>
          <w:tcPr>
            <w:tcW w:w="284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726AA7">
            <w:pPr>
              <w:ind w:hanging="162"/>
            </w:pPr>
          </w:p>
        </w:tc>
        <w:tc>
          <w:tcPr>
            <w:tcW w:w="283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ind w:hanging="162"/>
            </w:pP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4" w:after="0" w:line="200" w:lineRule="exact"/>
              <w:ind w:hanging="162"/>
              <w:rPr>
                <w:sz w:val="20"/>
                <w:szCs w:val="20"/>
              </w:rPr>
            </w:pPr>
          </w:p>
          <w:p w:rsidR="0052227C" w:rsidRDefault="0052227C" w:rsidP="00726AA7">
            <w:pPr>
              <w:spacing w:after="0" w:line="240" w:lineRule="auto"/>
              <w:ind w:left="248" w:right="228" w:hanging="16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63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545B76" w:rsidRDefault="0052227C" w:rsidP="00726AA7">
            <w:pPr>
              <w:spacing w:after="0" w:line="200" w:lineRule="exact"/>
              <w:ind w:hanging="162"/>
              <w:rPr>
                <w:sz w:val="20"/>
                <w:szCs w:val="20"/>
                <w:highlight w:val="yellow"/>
              </w:rPr>
            </w:pPr>
          </w:p>
          <w:p w:rsidR="0052227C" w:rsidRPr="00545B76" w:rsidRDefault="0052227C" w:rsidP="00726AA7">
            <w:pPr>
              <w:spacing w:before="20" w:after="0" w:line="200" w:lineRule="exact"/>
              <w:rPr>
                <w:sz w:val="20"/>
                <w:szCs w:val="20"/>
                <w:highlight w:val="yellow"/>
              </w:rPr>
            </w:pPr>
          </w:p>
          <w:p w:rsidR="0052227C" w:rsidRPr="00545B76" w:rsidRDefault="0052227C" w:rsidP="00726AA7">
            <w:pPr>
              <w:spacing w:after="0" w:line="246" w:lineRule="auto"/>
              <w:ind w:left="95" w:right="91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A.2.16.</w:t>
            </w:r>
            <w:r w:rsidRPr="00545B76"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Okul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ve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sınıf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e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yalarını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neden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özenli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kullanması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gerekti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ini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 xml:space="preserve">açıklar. 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726AA7">
            <w:pPr>
              <w:spacing w:before="98" w:after="0" w:line="246" w:lineRule="auto"/>
              <w:ind w:left="95" w:right="381" w:firstLine="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Ele</w:t>
            </w:r>
            <w:r>
              <w:rPr>
                <w:rFonts w:ascii="Helvetica" w:hAnsi="Helvetica" w:cs="Helvetica"/>
                <w:color w:val="231F20"/>
                <w:w w:val="83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85"/>
                <w:sz w:val="18"/>
                <w:szCs w:val="18"/>
              </w:rPr>
              <w:t>tirel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726AA7">
            <w:pPr>
              <w:spacing w:before="3" w:after="0" w:line="246" w:lineRule="auto"/>
              <w:ind w:left="95" w:right="159" w:firstLine="46"/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83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9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w w:val="79"/>
                <w:sz w:val="18"/>
                <w:szCs w:val="18"/>
              </w:rPr>
              <w:t>rma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yöneliktir. </w:t>
            </w:r>
          </w:p>
          <w:p w:rsidR="0052227C" w:rsidRDefault="0052227C" w:rsidP="00726AA7">
            <w:pPr>
              <w:spacing w:before="3" w:after="0" w:line="246" w:lineRule="auto"/>
              <w:ind w:left="95" w:right="159" w:firstLine="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Problem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Çözme</w:t>
            </w:r>
            <w:r>
              <w:rPr>
                <w:rFonts w:ascii="Arial" w:hAnsi="Arial" w:cs="Arial"/>
                <w:color w:val="231F20"/>
                <w:spacing w:val="1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6" w:after="0" w:line="200" w:lineRule="exact"/>
              <w:ind w:hanging="162"/>
              <w:rPr>
                <w:sz w:val="20"/>
                <w:szCs w:val="20"/>
              </w:rPr>
            </w:pPr>
          </w:p>
          <w:p w:rsidR="0052227C" w:rsidRDefault="0052227C" w:rsidP="00726AA7">
            <w:pPr>
              <w:spacing w:after="0" w:line="240" w:lineRule="auto"/>
              <w:ind w:left="49" w:right="-20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Vatanseverlik</w:t>
            </w:r>
          </w:p>
          <w:p w:rsidR="0052227C" w:rsidRDefault="0052227C" w:rsidP="00726AA7">
            <w:pPr>
              <w:spacing w:before="8" w:after="0" w:line="250" w:lineRule="auto"/>
              <w:ind w:left="49" w:right="266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8" w:after="0" w:line="120" w:lineRule="exact"/>
              <w:ind w:hanging="162"/>
              <w:rPr>
                <w:sz w:val="12"/>
                <w:szCs w:val="12"/>
              </w:rPr>
            </w:pPr>
          </w:p>
          <w:p w:rsidR="0052227C" w:rsidRPr="00CD2531" w:rsidRDefault="0052227C" w:rsidP="00726AA7">
            <w:pPr>
              <w:spacing w:after="0" w:line="200" w:lineRule="exact"/>
              <w:ind w:hanging="162"/>
              <w:rPr>
                <w:sz w:val="20"/>
                <w:szCs w:val="20"/>
              </w:rPr>
            </w:pPr>
          </w:p>
          <w:p w:rsidR="0052227C" w:rsidRPr="00CD2531" w:rsidRDefault="0052227C" w:rsidP="00726AA7">
            <w:pPr>
              <w:spacing w:after="0" w:line="200" w:lineRule="exact"/>
              <w:ind w:hanging="162"/>
              <w:rPr>
                <w:sz w:val="20"/>
                <w:szCs w:val="20"/>
              </w:rPr>
            </w:pPr>
          </w:p>
          <w:p w:rsidR="0052227C" w:rsidRDefault="0052227C" w:rsidP="00726AA7">
            <w:pPr>
              <w:spacing w:after="0" w:line="240" w:lineRule="auto"/>
              <w:ind w:left="49" w:right="-20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(33)</w:t>
            </w:r>
          </w:p>
        </w:tc>
        <w:tc>
          <w:tcPr>
            <w:tcW w:w="20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after="0" w:line="200" w:lineRule="exact"/>
              <w:ind w:hanging="162"/>
              <w:rPr>
                <w:sz w:val="20"/>
                <w:szCs w:val="20"/>
              </w:rPr>
            </w:pPr>
          </w:p>
          <w:p w:rsidR="0052227C" w:rsidRPr="00CD2531" w:rsidRDefault="0052227C" w:rsidP="00726AA7">
            <w:pPr>
              <w:spacing w:before="7" w:after="0" w:line="200" w:lineRule="exact"/>
              <w:ind w:hanging="162"/>
              <w:rPr>
                <w:sz w:val="20"/>
                <w:szCs w:val="20"/>
              </w:rPr>
            </w:pPr>
          </w:p>
          <w:p w:rsidR="0052227C" w:rsidRDefault="0052227C" w:rsidP="00726AA7">
            <w:pPr>
              <w:spacing w:after="0" w:line="249" w:lineRule="auto"/>
              <w:ind w:left="49" w:right="392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79"/>
                <w:position w:val="2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Kısa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463560">
        <w:trPr>
          <w:trHeight w:hRule="exact" w:val="468"/>
        </w:trPr>
        <w:tc>
          <w:tcPr>
            <w:tcW w:w="28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463560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52227C" w:rsidRPr="00CD2531" w:rsidRDefault="0052227C" w:rsidP="004635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rFonts w:ascii="Arial" w:hAnsi="Arial" w:cs="Arial"/>
                <w:sz w:val="18"/>
                <w:szCs w:val="18"/>
              </w:rPr>
              <w:t>KASIM</w:t>
            </w:r>
          </w:p>
          <w:p w:rsidR="0052227C" w:rsidRDefault="0052227C" w:rsidP="00463560">
            <w:pPr>
              <w:spacing w:after="0" w:line="240" w:lineRule="auto"/>
              <w:ind w:right="94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Default="0052227C" w:rsidP="00D17768">
            <w:pPr>
              <w:spacing w:after="0" w:line="240" w:lineRule="auto"/>
              <w:ind w:left="113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7"/>
                <w:szCs w:val="17"/>
              </w:rPr>
              <w:t>2-6 KASIM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52227C" w:rsidRDefault="0052227C" w:rsidP="00726AA7">
            <w:pPr>
              <w:spacing w:after="0" w:line="240" w:lineRule="auto"/>
              <w:ind w:right="2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545B76" w:rsidRDefault="0052227C" w:rsidP="00726AA7">
            <w:pPr>
              <w:spacing w:before="19" w:after="0" w:line="246" w:lineRule="auto"/>
              <w:ind w:right="211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 xml:space="preserve">  A.2.17.</w:t>
            </w:r>
            <w:r w:rsidRPr="00545B76"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Ula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ım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araçlarını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gözlemler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ve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sınıflan- dırır.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10" w:after="0" w:line="120" w:lineRule="exact"/>
              <w:ind w:firstLine="46"/>
              <w:rPr>
                <w:sz w:val="12"/>
                <w:szCs w:val="12"/>
              </w:rPr>
            </w:pPr>
          </w:p>
          <w:p w:rsidR="0052227C" w:rsidRDefault="0052227C" w:rsidP="00726AA7">
            <w:pPr>
              <w:spacing w:after="0" w:line="240" w:lineRule="auto"/>
              <w:ind w:right="-20" w:firstLine="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726AA7">
            <w:pPr>
              <w:spacing w:before="19"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Öncelikle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çocu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okula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gidi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lerinde 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kar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ıla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ula-</w:t>
            </w:r>
          </w:p>
          <w:p w:rsidR="0052227C" w:rsidRDefault="0052227C" w:rsidP="00726AA7">
            <w:pPr>
              <w:spacing w:before="5"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araçları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20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726AA7">
            <w:pPr>
              <w:spacing w:before="6" w:after="0" w:line="246" w:lineRule="auto"/>
              <w:ind w:right="1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Resimli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testleri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726AA7">
        <w:trPr>
          <w:trHeight w:hRule="exact" w:val="1193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726AA7"/>
        </w:tc>
        <w:tc>
          <w:tcPr>
            <w:tcW w:w="283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726AA7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52227C" w:rsidRDefault="0052227C" w:rsidP="00726AA7">
            <w:pPr>
              <w:spacing w:after="0" w:line="240" w:lineRule="auto"/>
              <w:ind w:right="2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545B76" w:rsidRDefault="0052227C" w:rsidP="00726AA7">
            <w:pPr>
              <w:spacing w:before="5" w:after="0" w:line="160" w:lineRule="exact"/>
              <w:rPr>
                <w:sz w:val="16"/>
                <w:szCs w:val="16"/>
                <w:highlight w:val="yellow"/>
              </w:rPr>
            </w:pPr>
          </w:p>
          <w:p w:rsidR="0052227C" w:rsidRPr="00545B76" w:rsidRDefault="0052227C" w:rsidP="00726AA7">
            <w:pPr>
              <w:spacing w:after="0" w:line="246" w:lineRule="auto"/>
              <w:ind w:right="38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A.2.18.</w:t>
            </w:r>
            <w:r w:rsidRPr="00545B76"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Okula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geli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545B76">
              <w:rPr>
                <w:rFonts w:ascii="Helvetica" w:hAnsi="Helvetica" w:cs="Helvetica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ve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gidi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lerinde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insanların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tra- fikteki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davranı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larını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gözlemleyerek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kendisinin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ve ba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kalarının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trafikte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do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ru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ve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yanlı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545B76">
              <w:rPr>
                <w:rFonts w:ascii="Helvetica" w:hAnsi="Helvetica" w:cs="Helvetica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davranı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larını ayırt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eder.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52227C" w:rsidRDefault="0052227C" w:rsidP="00726AA7">
            <w:pPr>
              <w:spacing w:after="0" w:line="246" w:lineRule="auto"/>
              <w:ind w:right="2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Ele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726AA7">
            <w:pPr>
              <w:spacing w:before="3"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52227C" w:rsidRDefault="0052227C" w:rsidP="00726AA7">
            <w:pPr>
              <w:spacing w:after="0" w:line="248" w:lineRule="auto"/>
              <w:ind w:right="1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ruluk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 dürüstlük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 durulacaktır.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/>
        </w:tc>
        <w:tc>
          <w:tcPr>
            <w:tcW w:w="20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after="0" w:line="260" w:lineRule="exact"/>
              <w:rPr>
                <w:sz w:val="26"/>
                <w:szCs w:val="26"/>
              </w:rPr>
            </w:pPr>
          </w:p>
          <w:p w:rsidR="0052227C" w:rsidRDefault="0052227C" w:rsidP="00726AA7">
            <w:pPr>
              <w:spacing w:after="0" w:line="246" w:lineRule="auto"/>
              <w:ind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ru-yanlı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Helvetica" w:hAnsi="Helvetica" w:cs="Helvetica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testi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er- lendirme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erlendiri- lebilir.</w:t>
            </w:r>
          </w:p>
        </w:tc>
      </w:tr>
      <w:tr w:rsidR="0052227C" w:rsidRPr="00CD2531" w:rsidTr="002B158F">
        <w:trPr>
          <w:trHeight w:hRule="exact" w:val="1007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726AA7"/>
        </w:tc>
        <w:tc>
          <w:tcPr>
            <w:tcW w:w="283" w:type="dxa"/>
            <w:vMerge/>
            <w:tcBorders>
              <w:left w:val="single" w:sz="6" w:space="0" w:color="00AEEF"/>
              <w:bottom w:val="single" w:sz="8" w:space="0" w:color="00AEEF"/>
              <w:right w:val="single" w:sz="6" w:space="0" w:color="00AEEF"/>
            </w:tcBorders>
          </w:tcPr>
          <w:p w:rsidR="0052227C" w:rsidRPr="00CD2531" w:rsidRDefault="0052227C" w:rsidP="00726AA7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52227C" w:rsidRPr="00CD2531" w:rsidRDefault="0052227C" w:rsidP="00726AA7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726AA7">
            <w:pPr>
              <w:spacing w:after="0" w:line="240" w:lineRule="auto"/>
              <w:ind w:right="2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545B76" w:rsidRDefault="0052227C" w:rsidP="00726AA7">
            <w:pPr>
              <w:spacing w:before="1" w:after="0" w:line="180" w:lineRule="exact"/>
              <w:rPr>
                <w:sz w:val="18"/>
                <w:szCs w:val="18"/>
                <w:highlight w:val="yellow"/>
              </w:rPr>
            </w:pPr>
          </w:p>
          <w:p w:rsidR="0052227C" w:rsidRPr="00545B76" w:rsidRDefault="0052227C" w:rsidP="00726AA7">
            <w:pPr>
              <w:spacing w:after="0" w:line="246" w:lineRule="auto"/>
              <w:ind w:right="27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A.2.19.</w:t>
            </w:r>
            <w:r w:rsidRPr="00545B76"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Okula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geli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545B76">
              <w:rPr>
                <w:rFonts w:ascii="Helvetica" w:hAnsi="Helvetica" w:cs="Helvetica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ve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gidi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lerinde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kar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ıla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tı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ı insanlarla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etkile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imde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bulunurken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nasıl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davranma- sı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gerekti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ini</w:t>
            </w:r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açıklar.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52227C" w:rsidRDefault="0052227C" w:rsidP="00726AA7">
            <w:pPr>
              <w:spacing w:after="0" w:line="246" w:lineRule="auto"/>
              <w:ind w:right="2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Ele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726AA7">
            <w:pPr>
              <w:spacing w:before="3"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r w:rsidRPr="00CD2531">
              <w:t xml:space="preserve"> </w:t>
            </w:r>
          </w:p>
          <w:p w:rsidR="0052227C" w:rsidRPr="00CD2531" w:rsidRDefault="0052227C" w:rsidP="00726AA7"/>
        </w:tc>
        <w:tc>
          <w:tcPr>
            <w:tcW w:w="20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52227C" w:rsidRDefault="0052227C" w:rsidP="00726AA7">
            <w:pPr>
              <w:spacing w:after="0" w:line="246" w:lineRule="auto"/>
              <w:ind w:right="1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erlendiri- lebilir.</w:t>
            </w:r>
          </w:p>
        </w:tc>
      </w:tr>
      <w:tr w:rsidR="0052227C" w:rsidRPr="00CD2531" w:rsidTr="002B158F">
        <w:trPr>
          <w:trHeight w:hRule="exact" w:val="806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Default="0052227C" w:rsidP="00726AA7">
            <w:pPr>
              <w:spacing w:after="0" w:line="240" w:lineRule="auto"/>
              <w:ind w:right="22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Default="0052227C" w:rsidP="00BD045E">
            <w:pPr>
              <w:spacing w:after="0" w:line="240" w:lineRule="auto"/>
              <w:ind w:left="113" w:right="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7"/>
                <w:szCs w:val="17"/>
              </w:rPr>
              <w:t>9-13 KASIM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15" w:after="0" w:line="280" w:lineRule="exact"/>
              <w:rPr>
                <w:sz w:val="28"/>
                <w:szCs w:val="28"/>
              </w:rPr>
            </w:pPr>
          </w:p>
          <w:p w:rsidR="0052227C" w:rsidRDefault="0052227C" w:rsidP="00726AA7">
            <w:pPr>
              <w:spacing w:after="0" w:line="240" w:lineRule="auto"/>
              <w:ind w:right="2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545B76" w:rsidRDefault="0052227C" w:rsidP="00726AA7">
            <w:pPr>
              <w:spacing w:before="79" w:after="0" w:line="248" w:lineRule="auto"/>
              <w:ind w:right="37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A.2.20.</w:t>
            </w:r>
            <w:r w:rsidRPr="00545B76">
              <w:rPr>
                <w:rFonts w:ascii="Arial" w:hAnsi="Arial" w:cs="Arial"/>
                <w:color w:val="231F20"/>
                <w:spacing w:val="6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Vücudunun bölümlerini tanıyarak kendisi- nin ve arkada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larının vücudunun de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erli oldu</w:t>
            </w:r>
            <w:r w:rsidRPr="00545B7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 xml:space="preserve">unu </w:t>
            </w:r>
            <w:smartTag w:uri="urn:schemas-microsoft-com:office:smarttags" w:element="City">
              <w:smartTag w:uri="urn:schemas-microsoft-com:office:smarttags" w:element="place">
                <w:r w:rsidRPr="00545B76">
                  <w:rPr>
                    <w:rFonts w:ascii="Arial" w:hAnsi="Arial" w:cs="Arial"/>
                    <w:color w:val="231F20"/>
                    <w:w w:val="75"/>
                    <w:sz w:val="18"/>
                    <w:szCs w:val="18"/>
                    <w:highlight w:val="yellow"/>
                  </w:rPr>
                  <w:t>kabul</w:t>
                </w:r>
              </w:smartTag>
            </w:smartTag>
            <w:r w:rsidRPr="00545B7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45B7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eder.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726AA7">
            <w:pPr>
              <w:spacing w:before="81" w:after="0" w:line="246" w:lineRule="auto"/>
              <w:ind w:right="1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(Kendini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isel 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imini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zleme)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726AA7">
            <w:pPr>
              <w:spacing w:before="81" w:after="0" w:line="250" w:lineRule="auto"/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saygı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 güven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2227C" w:rsidRDefault="0052227C" w:rsidP="00726AA7">
            <w:pPr>
              <w:spacing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Kültürü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(7)</w:t>
            </w:r>
          </w:p>
        </w:tc>
        <w:tc>
          <w:tcPr>
            <w:tcW w:w="20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52227C" w:rsidRDefault="0052227C" w:rsidP="00726AA7">
            <w:pPr>
              <w:spacing w:after="0" w:line="246" w:lineRule="auto"/>
              <w:ind w:right="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uçlu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52227C" w:rsidRPr="00CD2531" w:rsidTr="002B158F">
        <w:trPr>
          <w:trHeight w:hRule="exact" w:val="899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726AA7"/>
        </w:tc>
        <w:tc>
          <w:tcPr>
            <w:tcW w:w="283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2416F2" w:rsidRDefault="0052227C" w:rsidP="00726AA7">
            <w:pPr>
              <w:spacing w:before="3" w:after="0" w:line="140" w:lineRule="exact"/>
              <w:rPr>
                <w:sz w:val="14"/>
                <w:szCs w:val="14"/>
                <w:highlight w:val="yellow"/>
              </w:rPr>
            </w:pPr>
          </w:p>
          <w:p w:rsidR="0052227C" w:rsidRPr="002416F2" w:rsidRDefault="0052227C" w:rsidP="00726AA7">
            <w:pPr>
              <w:spacing w:after="0" w:line="200" w:lineRule="exact"/>
              <w:rPr>
                <w:sz w:val="20"/>
                <w:szCs w:val="20"/>
                <w:highlight w:val="yellow"/>
              </w:rPr>
            </w:pPr>
          </w:p>
          <w:p w:rsidR="0052227C" w:rsidRPr="002416F2" w:rsidRDefault="0052227C" w:rsidP="00726AA7">
            <w:pPr>
              <w:spacing w:after="0" w:line="240" w:lineRule="auto"/>
              <w:ind w:right="216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416F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2416F2" w:rsidRDefault="0052227C" w:rsidP="00726AA7">
            <w:pPr>
              <w:spacing w:before="7" w:after="0" w:line="120" w:lineRule="exact"/>
              <w:rPr>
                <w:sz w:val="12"/>
                <w:szCs w:val="12"/>
                <w:highlight w:val="yellow"/>
              </w:rPr>
            </w:pPr>
          </w:p>
          <w:p w:rsidR="0052227C" w:rsidRPr="002416F2" w:rsidRDefault="0052227C" w:rsidP="00726AA7">
            <w:pPr>
              <w:spacing w:after="0" w:line="246" w:lineRule="auto"/>
              <w:ind w:right="139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416F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A.2.21.</w:t>
            </w:r>
            <w:r w:rsidRPr="002416F2"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  <w:highlight w:val="yellow"/>
              </w:rPr>
              <w:t xml:space="preserve"> </w:t>
            </w:r>
            <w:r w:rsidRPr="002416F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Sa</w:t>
            </w:r>
            <w:r w:rsidRPr="002416F2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2416F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lı</w:t>
            </w:r>
            <w:r w:rsidRPr="002416F2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2416F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ını</w:t>
            </w:r>
            <w:r w:rsidRPr="002416F2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2416F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koruma</w:t>
            </w:r>
            <w:r w:rsidRPr="002416F2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2416F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sorumlulu</w:t>
            </w:r>
            <w:r w:rsidRPr="002416F2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2416F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unu</w:t>
            </w:r>
            <w:r w:rsidRPr="002416F2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2416F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üstlenir ve</w:t>
            </w:r>
            <w:r w:rsidRPr="002416F2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2416F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okulda</w:t>
            </w:r>
            <w:r w:rsidRPr="002416F2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2416F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sa</w:t>
            </w:r>
            <w:r w:rsidRPr="002416F2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2416F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lı</w:t>
            </w:r>
            <w:r w:rsidRPr="002416F2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2416F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ını</w:t>
            </w:r>
            <w:r w:rsidRPr="002416F2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2416F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korumak</w:t>
            </w:r>
            <w:r w:rsidRPr="002416F2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2416F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için</w:t>
            </w:r>
            <w:r w:rsidRPr="002416F2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2416F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yapması</w:t>
            </w:r>
            <w:r w:rsidRPr="002416F2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2416F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gere- kenleri</w:t>
            </w:r>
            <w:r w:rsidRPr="002416F2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2416F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açıklar.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52227C" w:rsidRDefault="0052227C" w:rsidP="00726AA7">
            <w:pPr>
              <w:spacing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:rsidR="0052227C" w:rsidRDefault="0052227C" w:rsidP="00726AA7">
            <w:pPr>
              <w:spacing w:before="5"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Güvenlik</w:t>
            </w:r>
            <w:r>
              <w:rPr>
                <w:rFonts w:ascii="Arial" w:hAnsi="Arial" w:cs="Arial"/>
                <w:color w:val="231F20"/>
                <w:spacing w:val="23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Korunmayı</w:t>
            </w:r>
            <w:r>
              <w:rPr>
                <w:rFonts w:ascii="Arial" w:hAnsi="Arial" w:cs="Arial"/>
                <w:color w:val="231F20"/>
                <w:spacing w:val="25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lama</w:t>
            </w:r>
            <w:r>
              <w:rPr>
                <w:rFonts w:ascii="Arial" w:hAnsi="Arial" w:cs="Arial"/>
                <w:color w:val="231F20"/>
                <w:spacing w:val="-1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(Sa</w:t>
            </w:r>
            <w:r>
              <w:rPr>
                <w:rFonts w:ascii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lı</w:t>
            </w:r>
            <w:r>
              <w:rPr>
                <w:rFonts w:ascii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ını</w:t>
            </w:r>
          </w:p>
          <w:p w:rsidR="0052227C" w:rsidRDefault="0052227C" w:rsidP="00726AA7">
            <w:pPr>
              <w:spacing w:before="5"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Koruma)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15" w:after="0" w:line="220" w:lineRule="exact"/>
            </w:pPr>
          </w:p>
          <w:p w:rsidR="0052227C" w:rsidRDefault="0052227C" w:rsidP="00726AA7">
            <w:pPr>
              <w:spacing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(15)</w:t>
            </w:r>
          </w:p>
          <w:p w:rsidR="0052227C" w:rsidRDefault="0052227C" w:rsidP="00726AA7">
            <w:pPr>
              <w:spacing w:before="5"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Kültürü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(13)</w:t>
            </w:r>
          </w:p>
        </w:tc>
        <w:tc>
          <w:tcPr>
            <w:tcW w:w="20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2" w:after="0" w:line="220" w:lineRule="exact"/>
            </w:pPr>
          </w:p>
          <w:p w:rsidR="0052227C" w:rsidRDefault="0052227C" w:rsidP="00726AA7">
            <w:pPr>
              <w:spacing w:after="0" w:line="246" w:lineRule="auto"/>
              <w:ind w:right="1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erlendi- rilebilir.</w:t>
            </w:r>
          </w:p>
        </w:tc>
      </w:tr>
      <w:tr w:rsidR="0052227C" w:rsidRPr="00CD2531" w:rsidTr="002B158F">
        <w:trPr>
          <w:trHeight w:hRule="exact" w:val="783"/>
        </w:trPr>
        <w:tc>
          <w:tcPr>
            <w:tcW w:w="28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726AA7"/>
        </w:tc>
        <w:tc>
          <w:tcPr>
            <w:tcW w:w="28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726AA7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726AA7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726AA7">
            <w:pPr>
              <w:spacing w:after="0" w:line="240" w:lineRule="auto"/>
              <w:ind w:right="8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52227C" w:rsidRDefault="0052227C" w:rsidP="00726AA7">
            <w:pPr>
              <w:spacing w:after="0" w:line="240" w:lineRule="auto"/>
              <w:ind w:right="2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726AA7">
            <w:pPr>
              <w:spacing w:before="67"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A.2.22.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Arkada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birlikte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oynamak,</w:t>
            </w:r>
          </w:p>
          <w:p w:rsidR="0052227C" w:rsidRDefault="0052227C" w:rsidP="00726AA7">
            <w:pPr>
              <w:spacing w:before="5" w:after="0" w:line="246" w:lineRule="auto"/>
              <w:ind w:right="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çalı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günleri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kutlamak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plan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yapar 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planını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uygular.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52227C" w:rsidRDefault="0052227C" w:rsidP="00726AA7">
            <w:pPr>
              <w:spacing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>
              <w:rPr>
                <w:rFonts w:ascii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Etkili</w:t>
            </w:r>
            <w:r>
              <w:rPr>
                <w:rFonts w:ascii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(Planlama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ve</w:t>
            </w:r>
          </w:p>
          <w:p w:rsidR="0052227C" w:rsidRDefault="0052227C" w:rsidP="00726AA7">
            <w:pPr>
              <w:spacing w:before="8"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Üretim)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52227C" w:rsidRDefault="0052227C" w:rsidP="00726AA7">
            <w:pPr>
              <w:spacing w:after="0" w:line="249" w:lineRule="auto"/>
              <w:ind w:right="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Toplumsallık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/>
          <w:p w:rsidR="0052227C" w:rsidRPr="00CD2531" w:rsidRDefault="0052227C" w:rsidP="00726AA7"/>
        </w:tc>
        <w:tc>
          <w:tcPr>
            <w:tcW w:w="20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726AA7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52227C" w:rsidRDefault="0052227C" w:rsidP="00726AA7">
            <w:pPr>
              <w:spacing w:after="0" w:line="246" w:lineRule="auto"/>
              <w:ind w:right="1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Performans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</w:tbl>
    <w:p w:rsidR="0052227C" w:rsidRDefault="0052227C"/>
    <w:p w:rsidR="0052227C" w:rsidRDefault="0052227C"/>
    <w:p w:rsidR="0052227C" w:rsidRDefault="0052227C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4"/>
        <w:gridCol w:w="283"/>
        <w:gridCol w:w="284"/>
        <w:gridCol w:w="3544"/>
        <w:gridCol w:w="3543"/>
        <w:gridCol w:w="1701"/>
        <w:gridCol w:w="3969"/>
        <w:gridCol w:w="2090"/>
        <w:gridCol w:w="8"/>
      </w:tblGrid>
      <w:tr w:rsidR="0052227C" w:rsidRPr="00CD2531" w:rsidTr="00204459">
        <w:trPr>
          <w:gridAfter w:val="1"/>
          <w:wAfter w:w="8" w:type="dxa"/>
          <w:trHeight w:hRule="exact" w:val="641"/>
        </w:trPr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B76727" w:rsidRDefault="0052227C" w:rsidP="00A93098">
            <w:pPr>
              <w:spacing w:before="79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AY</w:t>
            </w:r>
          </w:p>
        </w:tc>
        <w:tc>
          <w:tcPr>
            <w:tcW w:w="28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B76727" w:rsidRDefault="0052227C" w:rsidP="00A93098">
            <w:pPr>
              <w:spacing w:before="85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>
            <w:pPr>
              <w:spacing w:before="5" w:after="0" w:line="100" w:lineRule="exact"/>
              <w:ind w:hanging="162"/>
              <w:rPr>
                <w:b/>
                <w:sz w:val="10"/>
                <w:szCs w:val="10"/>
              </w:rPr>
            </w:pPr>
          </w:p>
          <w:p w:rsidR="0052227C" w:rsidRPr="00B76727" w:rsidRDefault="0052227C" w:rsidP="00A93098">
            <w:pPr>
              <w:spacing w:before="5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SÜRE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0" w:lineRule="auto"/>
              <w:ind w:left="725" w:right="1281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CD2531" w:rsidRDefault="0052227C" w:rsidP="00A93098">
            <w:pPr>
              <w:spacing w:after="0" w:line="240" w:lineRule="auto"/>
              <w:ind w:left="530" w:right="-20" w:hanging="162"/>
              <w:jc w:val="center"/>
              <w:rPr>
                <w:b/>
                <w:sz w:val="18"/>
                <w:szCs w:val="18"/>
              </w:rPr>
            </w:pPr>
          </w:p>
          <w:p w:rsidR="0052227C" w:rsidRPr="00B76727" w:rsidRDefault="0052227C" w:rsidP="00A93098">
            <w:pPr>
              <w:spacing w:after="0" w:line="240" w:lineRule="auto"/>
              <w:ind w:left="530" w:right="-20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B76727">
              <w:rPr>
                <w:rFonts w:ascii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0" w:lineRule="auto"/>
              <w:ind w:right="-20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:rsidR="0052227C" w:rsidRPr="00B76727" w:rsidRDefault="0052227C" w:rsidP="00A93098">
            <w:pPr>
              <w:spacing w:before="9" w:after="0" w:line="246" w:lineRule="auto"/>
              <w:ind w:left="284" w:right="83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B76727">
              <w:rPr>
                <w:rFonts w:ascii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6" w:lineRule="auto"/>
              <w:ind w:left="670" w:right="556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İĞ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ER</w:t>
            </w:r>
            <w:r w:rsidRPr="00B76727">
              <w:rPr>
                <w:rFonts w:ascii="Arial" w:hAnsi="Arial" w:cs="Arial"/>
                <w:b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DERSLER,</w:t>
            </w:r>
            <w:r w:rsidRPr="00B76727">
              <w:rPr>
                <w:rFonts w:ascii="Arial" w:hAnsi="Arial" w:cs="Arial"/>
                <w:b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ARA</w:t>
            </w:r>
            <w:r w:rsidRPr="00B76727">
              <w:rPr>
                <w:rFonts w:ascii="Arial" w:hAnsi="Arial" w:cs="Arial"/>
                <w:b/>
                <w:color w:val="231F20"/>
                <w:spacing w:val="14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S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PL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NLER </w:t>
            </w:r>
            <w:r w:rsidRPr="00B76727">
              <w:rPr>
                <w:rFonts w:ascii="Arial" w:hAnsi="Arial" w:cs="Arial"/>
                <w:b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VE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  <w:r w:rsidRPr="00B76727">
              <w:rPr>
                <w:rFonts w:ascii="Arial" w:hAnsi="Arial" w:cs="Arial"/>
                <w:b/>
                <w:color w:val="231F20"/>
                <w:spacing w:val="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B76727">
              <w:rPr>
                <w:rFonts w:ascii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209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6" w:lineRule="auto"/>
              <w:ind w:left="383" w:right="115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B76727">
              <w:rPr>
                <w:rFonts w:ascii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 xml:space="preserve">VE </w:t>
            </w:r>
            <w:r w:rsidRPr="00B76727">
              <w:rPr>
                <w:rFonts w:ascii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52227C" w:rsidRPr="00CD2531" w:rsidTr="00197227">
        <w:trPr>
          <w:trHeight w:hRule="exact" w:val="849"/>
        </w:trPr>
        <w:tc>
          <w:tcPr>
            <w:tcW w:w="28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463560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52227C" w:rsidRPr="00CD2531" w:rsidRDefault="0052227C" w:rsidP="0046356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D2531">
              <w:rPr>
                <w:rFonts w:ascii="Arial" w:hAnsi="Arial" w:cs="Arial"/>
                <w:sz w:val="18"/>
              </w:rPr>
              <w:t>KASIM</w:t>
            </w:r>
          </w:p>
          <w:p w:rsidR="0052227C" w:rsidRPr="00CD2531" w:rsidRDefault="0052227C" w:rsidP="00A93098"/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Pr="00CD2531" w:rsidRDefault="0052227C" w:rsidP="00BD045E">
            <w:pPr>
              <w:spacing w:after="0" w:line="240" w:lineRule="auto"/>
              <w:ind w:left="113" w:right="113"/>
              <w:jc w:val="center"/>
              <w:rPr>
                <w:sz w:val="17"/>
                <w:szCs w:val="17"/>
              </w:rPr>
            </w:pPr>
            <w:r w:rsidRPr="00CD2531">
              <w:rPr>
                <w:sz w:val="17"/>
                <w:szCs w:val="17"/>
              </w:rPr>
              <w:t>16-20  KASIM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>
            <w:pPr>
              <w:spacing w:before="9" w:after="0" w:line="170" w:lineRule="exact"/>
              <w:ind w:left="57" w:right="57"/>
              <w:rPr>
                <w:color w:val="000000"/>
                <w:sz w:val="17"/>
                <w:szCs w:val="17"/>
              </w:rPr>
            </w:pPr>
          </w:p>
          <w:p w:rsidR="0052227C" w:rsidRPr="00CD2531" w:rsidRDefault="0052227C" w:rsidP="00204459">
            <w:pPr>
              <w:spacing w:after="0" w:line="200" w:lineRule="exact"/>
              <w:ind w:left="57" w:right="57"/>
              <w:rPr>
                <w:color w:val="000000"/>
                <w:sz w:val="20"/>
                <w:szCs w:val="20"/>
              </w:rPr>
            </w:pPr>
          </w:p>
          <w:p w:rsidR="0052227C" w:rsidRPr="00463560" w:rsidRDefault="0052227C" w:rsidP="00204459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3560">
              <w:rPr>
                <w:rFonts w:ascii="Arial" w:hAnsi="Arial" w:cs="Arial"/>
                <w:color w:val="000000"/>
                <w:w w:val="75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204459">
            <w:pPr>
              <w:spacing w:after="0" w:line="246" w:lineRule="auto"/>
              <w:ind w:left="95" w:righ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A.2</w:t>
            </w:r>
            <w:r w:rsidRPr="0012424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.23.</w:t>
            </w:r>
            <w:r w:rsidRPr="00124242">
              <w:rPr>
                <w:rFonts w:ascii="Arial" w:hAnsi="Arial" w:cs="Arial"/>
                <w:color w:val="231F20"/>
                <w:spacing w:val="6"/>
                <w:w w:val="75"/>
                <w:sz w:val="18"/>
                <w:szCs w:val="18"/>
                <w:highlight w:val="yellow"/>
              </w:rPr>
              <w:t xml:space="preserve"> </w:t>
            </w:r>
            <w:r w:rsidRPr="0012424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Kendisinin ve arkada</w:t>
            </w:r>
            <w:r w:rsidRPr="00124242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12424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larının etik olmayan davranı</w:t>
            </w:r>
            <w:r w:rsidRPr="00124242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12424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larını fark eder, arkada</w:t>
            </w:r>
            <w:r w:rsidRPr="00124242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12424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larıyla ili</w:t>
            </w:r>
            <w:r w:rsidRPr="00124242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12424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kilerinde olumlu</w:t>
            </w:r>
            <w:r w:rsidRPr="00124242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12424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de</w:t>
            </w:r>
            <w:r w:rsidRPr="00124242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12424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erleri</w:t>
            </w:r>
            <w:r w:rsidRPr="00124242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12424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gözetir.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52227C" w:rsidRDefault="0052227C" w:rsidP="00A93098">
            <w:pPr>
              <w:spacing w:after="0" w:line="246" w:lineRule="auto"/>
              <w:ind w:left="95" w:right="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(Etik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Davranma)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- 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52227C" w:rsidRDefault="0052227C" w:rsidP="00204459">
            <w:pPr>
              <w:spacing w:after="0" w:line="248" w:lineRule="auto"/>
              <w:ind w:left="49" w:righ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ruluk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dürüstlük ve </w:t>
            </w:r>
            <w:r>
              <w:rPr>
                <w:rFonts w:ascii="Arial" w:hAnsi="Arial" w:cs="Arial"/>
                <w:color w:val="231F20"/>
                <w:spacing w:val="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adalet 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(14)</w:t>
            </w:r>
          </w:p>
        </w:tc>
        <w:tc>
          <w:tcPr>
            <w:tcW w:w="2098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52227C" w:rsidRDefault="0052227C" w:rsidP="00A93098">
            <w:pPr>
              <w:spacing w:after="0" w:line="246" w:lineRule="auto"/>
              <w:ind w:left="49" w:right="1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197227">
        <w:trPr>
          <w:cantSplit/>
          <w:trHeight w:hRule="exact" w:val="510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>
            <w:pPr>
              <w:spacing w:before="10" w:after="0" w:line="120" w:lineRule="exact"/>
              <w:ind w:left="57" w:right="57"/>
              <w:rPr>
                <w:color w:val="000000"/>
                <w:sz w:val="12"/>
                <w:szCs w:val="12"/>
              </w:rPr>
            </w:pPr>
          </w:p>
          <w:p w:rsidR="0052227C" w:rsidRPr="00463560" w:rsidRDefault="0052227C" w:rsidP="00204459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3560">
              <w:rPr>
                <w:rFonts w:ascii="Arial" w:hAnsi="Arial" w:cs="Arial"/>
                <w:color w:val="000000"/>
                <w:w w:val="75"/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>
            <w:pPr>
              <w:spacing w:before="18" w:after="0" w:line="220" w:lineRule="exact"/>
            </w:pPr>
          </w:p>
          <w:p w:rsidR="0052227C" w:rsidRDefault="0052227C" w:rsidP="00204459">
            <w:pPr>
              <w:spacing w:after="0" w:line="246" w:lineRule="auto"/>
              <w:ind w:left="94" w:right="1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A.2.</w:t>
            </w:r>
            <w:r w:rsidRPr="005A549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24.</w:t>
            </w:r>
            <w:r w:rsidRPr="005A549D"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  <w:highlight w:val="yellow"/>
              </w:rPr>
              <w:t xml:space="preserve"> </w:t>
            </w:r>
            <w:r w:rsidRPr="005A549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Özensiz</w:t>
            </w:r>
            <w:r w:rsidRPr="005A549D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A549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ileti</w:t>
            </w:r>
            <w:r w:rsidRPr="005A549D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5A549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imin</w:t>
            </w:r>
            <w:r w:rsidRPr="005A549D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A549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yarataca</w:t>
            </w:r>
            <w:r w:rsidRPr="005A549D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5A549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ı</w:t>
            </w:r>
            <w:r w:rsidRPr="005A549D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A549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sorunları belirleyerek,</w:t>
            </w:r>
            <w:r w:rsidRPr="005A549D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A549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ö</w:t>
            </w:r>
            <w:r w:rsidRPr="005A549D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5A549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retmeni</w:t>
            </w:r>
            <w:r w:rsidRPr="005A549D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A549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ve</w:t>
            </w:r>
            <w:r w:rsidRPr="005A549D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A549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arkada</w:t>
            </w:r>
            <w:r w:rsidRPr="005A549D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5A549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larıyla</w:t>
            </w:r>
            <w:r w:rsidRPr="005A549D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A549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ileti</w:t>
            </w:r>
            <w:r w:rsidRPr="005A549D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5A549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im kurarken</w:t>
            </w:r>
            <w:r w:rsidRPr="005A549D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A549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nezaket</w:t>
            </w:r>
            <w:r w:rsidRPr="005A549D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A549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ifadeleri</w:t>
            </w:r>
            <w:r w:rsidRPr="005A549D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A549D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kullanır.</w:t>
            </w:r>
          </w:p>
        </w:tc>
        <w:tc>
          <w:tcPr>
            <w:tcW w:w="354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Default="0052227C" w:rsidP="001567C7">
            <w:pPr>
              <w:spacing w:before="24"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75"/>
                <w:sz w:val="18"/>
                <w:szCs w:val="18"/>
              </w:rPr>
              <w:t>İletişim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geliştirmeye</w:t>
            </w:r>
            <w:r>
              <w:rPr>
                <w:rFonts w:ascii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1567C7">
            <w:pPr>
              <w:spacing w:before="8" w:after="0" w:line="246" w:lineRule="auto"/>
              <w:ind w:right="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(Etik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Davranma)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- 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1567C7">
            <w:pPr>
              <w:spacing w:before="3" w:after="0" w:line="246" w:lineRule="auto"/>
              <w:ind w:right="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Problem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Çözme</w:t>
            </w:r>
            <w:r>
              <w:rPr>
                <w:rFonts w:ascii="Arial" w:hAnsi="Arial" w:cs="Arial"/>
                <w:color w:val="231F20"/>
                <w:spacing w:val="1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(3)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6" w:lineRule="auto"/>
              <w:ind w:left="49" w:right="2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BD045E">
        <w:trPr>
          <w:trHeight w:hRule="exact" w:val="416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Default="0052227C" w:rsidP="00BD045E">
            <w:pPr>
              <w:spacing w:after="0" w:line="240" w:lineRule="auto"/>
              <w:ind w:left="92" w:righ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7"/>
                <w:szCs w:val="17"/>
              </w:rPr>
              <w:t>23-27  KASIM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>
            <w:pPr>
              <w:spacing w:before="2" w:after="0" w:line="220" w:lineRule="exact"/>
              <w:ind w:left="57" w:right="57"/>
              <w:rPr>
                <w:color w:val="000000"/>
              </w:rPr>
            </w:pPr>
          </w:p>
          <w:p w:rsidR="0052227C" w:rsidRPr="00463560" w:rsidRDefault="0052227C" w:rsidP="00204459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3560">
              <w:rPr>
                <w:rFonts w:ascii="Arial" w:hAnsi="Arial" w:cs="Arial"/>
                <w:color w:val="000000"/>
                <w:w w:val="75"/>
                <w:sz w:val="18"/>
                <w:szCs w:val="18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/>
        </w:tc>
        <w:tc>
          <w:tcPr>
            <w:tcW w:w="354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170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098" w:type="dxa"/>
            <w:gridSpan w:val="2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</w:tr>
      <w:tr w:rsidR="0052227C" w:rsidRPr="00CD2531" w:rsidTr="00197227">
        <w:trPr>
          <w:trHeight w:hRule="exact" w:val="761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40" w:lineRule="auto"/>
              <w:ind w:left="92" w:right="68"/>
              <w:jc w:val="center"/>
            </w:pP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>
            <w:pPr>
              <w:spacing w:before="1" w:after="0" w:line="140" w:lineRule="exact"/>
              <w:ind w:left="57" w:right="57"/>
              <w:rPr>
                <w:color w:val="000000"/>
                <w:sz w:val="14"/>
                <w:szCs w:val="14"/>
              </w:rPr>
            </w:pPr>
          </w:p>
          <w:p w:rsidR="0052227C" w:rsidRPr="00CD2531" w:rsidRDefault="0052227C" w:rsidP="00204459">
            <w:pPr>
              <w:spacing w:after="0" w:line="200" w:lineRule="exact"/>
              <w:ind w:left="57" w:right="57"/>
              <w:rPr>
                <w:color w:val="000000"/>
                <w:sz w:val="20"/>
                <w:szCs w:val="20"/>
              </w:rPr>
            </w:pPr>
          </w:p>
          <w:p w:rsidR="0052227C" w:rsidRPr="00463560" w:rsidRDefault="0052227C" w:rsidP="00204459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3560">
              <w:rPr>
                <w:rFonts w:ascii="Arial" w:hAnsi="Arial" w:cs="Arial"/>
                <w:color w:val="000000"/>
                <w:w w:val="75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>
            <w:pPr>
              <w:spacing w:before="13" w:after="0" w:line="220" w:lineRule="exact"/>
            </w:pPr>
          </w:p>
          <w:p w:rsidR="0052227C" w:rsidRDefault="0052227C" w:rsidP="00204459">
            <w:pPr>
              <w:spacing w:after="0" w:line="250" w:lineRule="auto"/>
              <w:ind w:left="95" w:right="3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A.2</w:t>
            </w:r>
            <w:r w:rsidRPr="00F177E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.25.</w:t>
            </w:r>
            <w:r w:rsidRPr="00F177E9"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  <w:highlight w:val="lightGray"/>
              </w:rPr>
              <w:t xml:space="preserve"> </w:t>
            </w:r>
            <w:r w:rsidRPr="00F177E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Çevresindeki</w:t>
            </w:r>
            <w:r w:rsidRPr="00F177E9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F177E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insanların</w:t>
            </w:r>
            <w:r w:rsidRPr="00F177E9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F177E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mesleklerinin farklı</w:t>
            </w:r>
            <w:r w:rsidRPr="00F177E9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F177E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özellikler</w:t>
            </w:r>
            <w:r w:rsidRPr="00F177E9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F177E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gerektirdi</w:t>
            </w:r>
            <w:r w:rsidRPr="00F177E9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lightGray"/>
              </w:rPr>
              <w:t>ğ</w:t>
            </w:r>
            <w:r w:rsidRPr="00F177E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ini</w:t>
            </w:r>
            <w:r w:rsidRPr="00F177E9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lightGray"/>
              </w:rPr>
              <w:t xml:space="preserve"> </w:t>
            </w:r>
            <w:r w:rsidRPr="00F177E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lightGray"/>
              </w:rPr>
              <w:t>açıklar.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6" w:after="0" w:line="220" w:lineRule="exact"/>
            </w:pPr>
          </w:p>
          <w:p w:rsidR="0052227C" w:rsidRDefault="0052227C" w:rsidP="00A93098">
            <w:pPr>
              <w:spacing w:after="0" w:line="249" w:lineRule="auto"/>
              <w:ind w:left="95" w:right="3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(Kariyer</w:t>
            </w:r>
            <w:r>
              <w:rPr>
                <w:rFonts w:ascii="Arial" w:hAnsi="Arial" w:cs="Arial"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Planlama)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becerisini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098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20" w:lineRule="exact"/>
            </w:pPr>
          </w:p>
          <w:p w:rsidR="0052227C" w:rsidRDefault="0052227C" w:rsidP="00A93098">
            <w:pPr>
              <w:spacing w:after="0" w:line="246" w:lineRule="auto"/>
              <w:ind w:left="49" w:right="1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197227">
        <w:trPr>
          <w:trHeight w:hRule="exact" w:val="1320"/>
        </w:trPr>
        <w:tc>
          <w:tcPr>
            <w:tcW w:w="28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Default="0052227C" w:rsidP="00A93098">
            <w:pPr>
              <w:spacing w:before="76" w:after="0" w:line="240" w:lineRule="auto"/>
              <w:ind w:left="1404" w:right="134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0" w:lineRule="auto"/>
              <w:ind w:left="92" w:right="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FC1D29" w:rsidRDefault="0052227C" w:rsidP="00204459">
            <w:pPr>
              <w:spacing w:before="1" w:after="0" w:line="150" w:lineRule="exact"/>
              <w:ind w:left="57" w:right="57"/>
              <w:rPr>
                <w:color w:val="000000"/>
                <w:sz w:val="15"/>
                <w:szCs w:val="15"/>
                <w:highlight w:val="yellow"/>
              </w:rPr>
            </w:pPr>
          </w:p>
          <w:p w:rsidR="0052227C" w:rsidRPr="00FC1D29" w:rsidRDefault="0052227C" w:rsidP="00204459">
            <w:pPr>
              <w:spacing w:after="0" w:line="200" w:lineRule="exact"/>
              <w:ind w:left="57" w:right="57"/>
              <w:rPr>
                <w:color w:val="000000"/>
                <w:sz w:val="20"/>
                <w:szCs w:val="20"/>
                <w:highlight w:val="yellow"/>
              </w:rPr>
            </w:pPr>
          </w:p>
          <w:p w:rsidR="0052227C" w:rsidRPr="00FC1D29" w:rsidRDefault="0052227C" w:rsidP="00204459">
            <w:pPr>
              <w:spacing w:after="0" w:line="200" w:lineRule="exact"/>
              <w:ind w:left="57" w:right="57"/>
              <w:rPr>
                <w:color w:val="000000"/>
                <w:sz w:val="20"/>
                <w:szCs w:val="20"/>
                <w:highlight w:val="yellow"/>
              </w:rPr>
            </w:pPr>
          </w:p>
          <w:p w:rsidR="0052227C" w:rsidRPr="00FC1D29" w:rsidRDefault="0052227C" w:rsidP="00204459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FC1D29">
              <w:rPr>
                <w:rFonts w:ascii="Arial" w:hAnsi="Arial" w:cs="Arial"/>
                <w:b/>
                <w:bCs/>
                <w:color w:val="000000"/>
                <w:w w:val="74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FC1D29" w:rsidRDefault="0052227C" w:rsidP="00204459">
            <w:pPr>
              <w:spacing w:before="2" w:after="0" w:line="260" w:lineRule="exact"/>
              <w:rPr>
                <w:sz w:val="26"/>
                <w:szCs w:val="26"/>
                <w:highlight w:val="yellow"/>
              </w:rPr>
            </w:pPr>
          </w:p>
          <w:p w:rsidR="0052227C" w:rsidRPr="00FC1D29" w:rsidRDefault="0052227C" w:rsidP="00204459">
            <w:pPr>
              <w:spacing w:after="0" w:line="200" w:lineRule="exact"/>
              <w:ind w:left="95" w:right="166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A.2.26.</w:t>
            </w:r>
            <w:r w:rsidRPr="00FC1D29"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  <w:highlight w:val="yellow"/>
              </w:rPr>
              <w:t xml:space="preserve"> </w:t>
            </w: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Okulu,</w:t>
            </w:r>
            <w:r w:rsidRPr="00FC1D29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ö</w:t>
            </w:r>
            <w:r w:rsidRPr="00FC1D29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retmeni</w:t>
            </w:r>
            <w:r w:rsidRPr="00FC1D29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ve</w:t>
            </w:r>
            <w:r w:rsidRPr="00FC1D29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arkada</w:t>
            </w:r>
            <w:r w:rsidRPr="00FC1D29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 xml:space="preserve">larıyla </w:t>
            </w:r>
            <w:r w:rsidRPr="00FC1D29"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  <w:highlight w:val="yellow"/>
              </w:rPr>
              <w:t xml:space="preserve"> </w:t>
            </w: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ilgili</w:t>
            </w:r>
            <w:r w:rsidRPr="00FC1D29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duygu</w:t>
            </w:r>
            <w:r w:rsidRPr="00FC1D29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ve</w:t>
            </w:r>
            <w:r w:rsidRPr="00FC1D29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dü</w:t>
            </w:r>
            <w:r w:rsidRPr="00FC1D29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üncelerinin zaman</w:t>
            </w:r>
            <w:r w:rsidRPr="00FC1D29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içinde</w:t>
            </w:r>
            <w:r w:rsidRPr="00FC1D29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nasıl</w:t>
            </w:r>
            <w:r w:rsidRPr="00FC1D29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de</w:t>
            </w:r>
            <w:r w:rsidRPr="00FC1D29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</w:t>
            </w:r>
            <w:r w:rsidRPr="00FC1D29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ti</w:t>
            </w:r>
            <w:r w:rsidRPr="00FC1D29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ini</w:t>
            </w:r>
            <w:r w:rsidRPr="00FC1D29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görsel materyaller</w:t>
            </w:r>
            <w:r w:rsidRPr="00FC1D29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 xml:space="preserve">tasarlayarak </w:t>
            </w:r>
            <w:r w:rsidRPr="00FC1D29"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  <w:highlight w:val="yellow"/>
              </w:rPr>
              <w:t xml:space="preserve"> </w:t>
            </w:r>
            <w:r w:rsidRPr="00FC1D29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açıklar.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64" w:after="0" w:line="200" w:lineRule="exact"/>
              <w:ind w:left="95" w:right="4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Yaratıcı</w:t>
            </w:r>
            <w:r>
              <w:rPr>
                <w:rFonts w:ascii="Arial" w:hAnsi="Arial" w:cs="Arial"/>
                <w:color w:val="231F20"/>
                <w:spacing w:val="1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after="0" w:line="200" w:lineRule="exact"/>
              <w:ind w:left="95" w:right="49"/>
              <w:rPr>
                <w:rFonts w:ascii="Arial" w:hAnsi="Arial" w:cs="Arial"/>
                <w:color w:val="231F20"/>
                <w:spacing w:val="-3"/>
                <w:w w:val="75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75"/>
                <w:sz w:val="18"/>
                <w:szCs w:val="18"/>
              </w:rPr>
              <w:t>Kaynaklar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spacing w:val="31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75"/>
                <w:sz w:val="18"/>
                <w:szCs w:val="18"/>
              </w:rPr>
              <w:t>Etkil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31F20"/>
                <w:spacing w:val="2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75"/>
                <w:sz w:val="18"/>
                <w:szCs w:val="18"/>
              </w:rPr>
              <w:t>Kullanm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231F20"/>
                <w:spacing w:val="3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75"/>
                <w:sz w:val="18"/>
                <w:szCs w:val="18"/>
              </w:rPr>
              <w:t>(Zaman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31F20"/>
                <w:spacing w:val="-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75"/>
                <w:sz w:val="18"/>
                <w:szCs w:val="18"/>
              </w:rPr>
              <w:t>Par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ve 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Materya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Kullanma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becerisin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spacing w:val="-2"/>
                <w:w w:val="74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tirmey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yöneliktir. </w:t>
            </w:r>
          </w:p>
          <w:p w:rsidR="0052227C" w:rsidRDefault="0052227C" w:rsidP="00A93098">
            <w:pPr>
              <w:spacing w:after="0" w:line="200" w:lineRule="exact"/>
              <w:ind w:left="95" w:right="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Bilimin</w:t>
            </w:r>
            <w:r>
              <w:rPr>
                <w:rFonts w:ascii="Arial" w:hAnsi="Arial" w:cs="Arial"/>
                <w:color w:val="231F20"/>
                <w:spacing w:val="34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Kavramlarını</w:t>
            </w:r>
            <w:r>
              <w:rPr>
                <w:rFonts w:ascii="Arial" w:hAnsi="Arial" w:cs="Arial"/>
                <w:color w:val="231F20"/>
                <w:spacing w:val="19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-3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(De</w:t>
            </w:r>
            <w:r>
              <w:rPr>
                <w:rFonts w:ascii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8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 xml:space="preserve">im)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r w:rsidRPr="00CD2531">
              <w:t xml:space="preserve"> 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A.2.26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dersi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Görsel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Okuma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</w:p>
          <w:p w:rsidR="0052227C" w:rsidRDefault="0052227C" w:rsidP="00A93098">
            <w:pPr>
              <w:spacing w:after="0" w:line="202" w:lineRule="exact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Görsel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alanı: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Görsel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2)</w:t>
            </w:r>
          </w:p>
        </w:tc>
        <w:tc>
          <w:tcPr>
            <w:tcW w:w="2098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463560">
        <w:trPr>
          <w:trHeight w:hRule="exact" w:val="652"/>
        </w:trPr>
        <w:tc>
          <w:tcPr>
            <w:tcW w:w="28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463560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52227C" w:rsidRPr="00CD2531" w:rsidRDefault="0052227C" w:rsidP="00463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D2531">
              <w:rPr>
                <w:rFonts w:ascii="Arial" w:hAnsi="Arial" w:cs="Arial"/>
                <w:sz w:val="18"/>
              </w:rPr>
              <w:t>KASIM-ARALIK</w:t>
            </w:r>
          </w:p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Default="0052227C" w:rsidP="00BD045E">
            <w:pPr>
              <w:spacing w:after="0" w:line="240" w:lineRule="auto"/>
              <w:ind w:left="92" w:righ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7"/>
                <w:szCs w:val="17"/>
              </w:rPr>
              <w:t>30 KASIM-4  ARALIK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>
            <w:pPr>
              <w:spacing w:before="17" w:after="0" w:line="200" w:lineRule="exact"/>
              <w:ind w:left="57" w:right="57"/>
              <w:rPr>
                <w:color w:val="000000"/>
                <w:sz w:val="20"/>
                <w:szCs w:val="20"/>
              </w:rPr>
            </w:pPr>
          </w:p>
          <w:p w:rsidR="0052227C" w:rsidRPr="00463560" w:rsidRDefault="0052227C" w:rsidP="00204459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3560">
              <w:rPr>
                <w:rFonts w:ascii="Arial" w:hAnsi="Arial" w:cs="Arial"/>
                <w:b/>
                <w:bCs/>
                <w:color w:val="00000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52227C" w:rsidRDefault="0052227C" w:rsidP="00204459">
            <w:pPr>
              <w:spacing w:after="0" w:line="200" w:lineRule="exact"/>
              <w:ind w:left="95" w:right="357"/>
              <w:rPr>
                <w:rFonts w:ascii="Arial" w:hAnsi="Arial" w:cs="Arial"/>
                <w:sz w:val="18"/>
                <w:szCs w:val="18"/>
              </w:rPr>
            </w:pPr>
            <w:r w:rsidRPr="0080548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A.2.27.</w:t>
            </w:r>
            <w:r w:rsidRPr="00805482"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  <w:highlight w:val="yellow"/>
              </w:rPr>
              <w:t xml:space="preserve"> </w:t>
            </w:r>
            <w:r w:rsidRPr="0080548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Okuldaki</w:t>
            </w:r>
            <w:r w:rsidRPr="00805482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80548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kaynakları</w:t>
            </w:r>
            <w:r w:rsidRPr="00805482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80548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bilinçli tüketmenin</w:t>
            </w:r>
            <w:r w:rsidRPr="00805482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80548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önemini</w:t>
            </w:r>
            <w:r w:rsidRPr="00805482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805482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açıklar.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52227C" w:rsidRDefault="0052227C" w:rsidP="00A9309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>
              <w:rPr>
                <w:rFonts w:ascii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Etkili</w:t>
            </w:r>
            <w:r>
              <w:rPr>
                <w:rFonts w:ascii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(Bilinçli</w:t>
            </w:r>
            <w:r>
              <w:rPr>
                <w:rFonts w:ascii="Arial" w:hAnsi="Arial" w:cs="Arial"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Tüketici</w:t>
            </w:r>
          </w:p>
          <w:p w:rsidR="0052227C" w:rsidRDefault="0052227C" w:rsidP="00A93098">
            <w:pPr>
              <w:spacing w:after="0" w:line="202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Olma)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130" w:lineRule="exact"/>
              <w:rPr>
                <w:sz w:val="13"/>
                <w:szCs w:val="13"/>
              </w:rPr>
            </w:pPr>
          </w:p>
          <w:p w:rsidR="0052227C" w:rsidRDefault="0052227C" w:rsidP="00204459">
            <w:pPr>
              <w:spacing w:after="0" w:line="200" w:lineRule="exact"/>
              <w:ind w:right="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Vatanseverlik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27" w:after="0" w:line="200" w:lineRule="exact"/>
              <w:ind w:left="49" w:right="1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Bilinçli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tüketici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olmanın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ayırt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edici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özelliklerini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duru- lacaktır.</w:t>
            </w:r>
          </w:p>
          <w:p w:rsidR="0052227C" w:rsidRDefault="0052227C" w:rsidP="00A93098">
            <w:pPr>
              <w:spacing w:after="0" w:line="201" w:lineRule="exact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(33)</w:t>
            </w:r>
          </w:p>
        </w:tc>
        <w:tc>
          <w:tcPr>
            <w:tcW w:w="2098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204459">
        <w:trPr>
          <w:trHeight w:hRule="exact" w:val="857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204459">
            <w:pPr>
              <w:spacing w:before="2" w:after="0" w:line="220" w:lineRule="exact"/>
              <w:ind w:left="57" w:right="57"/>
            </w:pPr>
          </w:p>
          <w:p w:rsidR="0052227C" w:rsidRDefault="0052227C" w:rsidP="00204459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>
            <w:pPr>
              <w:spacing w:after="0" w:line="130" w:lineRule="exact"/>
              <w:rPr>
                <w:sz w:val="13"/>
                <w:szCs w:val="13"/>
              </w:rPr>
            </w:pPr>
          </w:p>
          <w:p w:rsidR="0052227C" w:rsidRPr="00CD2531" w:rsidRDefault="0052227C" w:rsidP="00204459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204459">
            <w:pPr>
              <w:spacing w:after="0" w:line="200" w:lineRule="exact"/>
              <w:ind w:left="95" w:right="35"/>
              <w:rPr>
                <w:rFonts w:ascii="Arial" w:hAnsi="Arial" w:cs="Arial"/>
                <w:sz w:val="18"/>
                <w:szCs w:val="18"/>
              </w:rPr>
            </w:pPr>
            <w:r w:rsidRPr="000B50B0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A.2.28.</w:t>
            </w:r>
            <w:r w:rsidRPr="000B50B0"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  <w:highlight w:val="yellow"/>
              </w:rPr>
              <w:t xml:space="preserve"> </w:t>
            </w:r>
            <w:r w:rsidRPr="000B50B0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Okulu</w:t>
            </w:r>
            <w:r w:rsidRPr="000B50B0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0B50B0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ve</w:t>
            </w:r>
            <w:r w:rsidRPr="000B50B0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0B50B0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çevresini</w:t>
            </w:r>
            <w:r w:rsidRPr="000B50B0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0B50B0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korumak</w:t>
            </w:r>
            <w:r w:rsidRPr="000B50B0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0B50B0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için alternatifler</w:t>
            </w:r>
            <w:r w:rsidRPr="000B50B0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0B50B0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üretir.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33" w:after="0" w:line="200" w:lineRule="exact"/>
              <w:ind w:left="95" w:righ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Problem</w:t>
            </w:r>
            <w:r>
              <w:rPr>
                <w:rFonts w:ascii="Arial" w:hAnsi="Arial" w:cs="Arial"/>
                <w:color w:val="231F20"/>
                <w:spacing w:val="30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Çözme</w:t>
            </w:r>
            <w:r>
              <w:rPr>
                <w:rFonts w:ascii="Arial" w:hAnsi="Arial" w:cs="Arial"/>
                <w:color w:val="231F20"/>
                <w:spacing w:val="9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liktir.</w:t>
            </w:r>
          </w:p>
          <w:p w:rsidR="0052227C" w:rsidRDefault="0052227C" w:rsidP="00A93098">
            <w:pPr>
              <w:spacing w:after="0" w:line="200" w:lineRule="exact"/>
              <w:ind w:left="95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(Sorumluluk)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after="0" w:line="199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1567C7">
              <w:rPr>
                <w:rFonts w:ascii="Arial" w:hAnsi="Arial" w:cs="Arial"/>
                <w:bCs/>
                <w:color w:val="231F20"/>
                <w:w w:val="75"/>
                <w:sz w:val="18"/>
                <w:szCs w:val="18"/>
              </w:rPr>
              <w:t>Karar Verme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geliştirmeye</w:t>
            </w:r>
            <w:r>
              <w:rPr>
                <w:rFonts w:ascii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before="2" w:after="0" w:line="220" w:lineRule="exact"/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(56)</w:t>
            </w:r>
          </w:p>
        </w:tc>
        <w:tc>
          <w:tcPr>
            <w:tcW w:w="2098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1567C7">
        <w:trPr>
          <w:cantSplit/>
          <w:trHeight w:hRule="exact" w:val="567"/>
        </w:trPr>
        <w:tc>
          <w:tcPr>
            <w:tcW w:w="28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>
            <w:pPr>
              <w:spacing w:before="12" w:after="0" w:line="220" w:lineRule="exact"/>
              <w:ind w:left="57" w:right="57"/>
            </w:pPr>
          </w:p>
          <w:p w:rsidR="0052227C" w:rsidRDefault="0052227C" w:rsidP="00204459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52227C" w:rsidRPr="00CD2531" w:rsidRDefault="0052227C" w:rsidP="00204459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204459">
            <w:pPr>
              <w:spacing w:after="0" w:line="200" w:lineRule="exact"/>
              <w:ind w:left="95" w:right="98"/>
              <w:rPr>
                <w:rFonts w:ascii="Arial" w:hAnsi="Arial" w:cs="Arial"/>
                <w:sz w:val="18"/>
                <w:szCs w:val="18"/>
              </w:rPr>
            </w:pPr>
            <w:r w:rsidRPr="0051764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A.2.29.</w:t>
            </w:r>
            <w:r w:rsidRPr="00517646"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  <w:highlight w:val="yellow"/>
              </w:rPr>
              <w:t xml:space="preserve"> </w:t>
            </w:r>
            <w:r w:rsidRPr="0051764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Atatürk’ün</w:t>
            </w:r>
            <w:r w:rsidRPr="0051764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1764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ö</w:t>
            </w:r>
            <w:r w:rsidRPr="0051764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51764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renim</w:t>
            </w:r>
            <w:r w:rsidRPr="0051764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1764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hayatı</w:t>
            </w:r>
            <w:r w:rsidRPr="0051764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1764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hakkında</w:t>
            </w:r>
            <w:r w:rsidRPr="0051764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1764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ara</w:t>
            </w:r>
            <w:r w:rsidRPr="00517646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51764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tırma</w:t>
            </w:r>
            <w:r w:rsidRPr="0051764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1764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yapar</w:t>
            </w:r>
            <w:r w:rsidRPr="0051764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1764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ve</w:t>
            </w:r>
            <w:r w:rsidRPr="00517646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517646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bulgularını sunar.</w:t>
            </w:r>
          </w:p>
        </w:tc>
        <w:tc>
          <w:tcPr>
            <w:tcW w:w="354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160" w:lineRule="exact"/>
              <w:rPr>
                <w:sz w:val="16"/>
                <w:szCs w:val="16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160" w:lineRule="exact"/>
              <w:rPr>
                <w:sz w:val="16"/>
                <w:szCs w:val="16"/>
              </w:rPr>
            </w:pPr>
          </w:p>
          <w:p w:rsidR="0052227C" w:rsidRDefault="0052227C" w:rsidP="001567C7">
            <w:pPr>
              <w:spacing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A.2.29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dersi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Görsel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Okuma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</w:p>
          <w:p w:rsidR="0052227C" w:rsidRDefault="0052227C" w:rsidP="001567C7">
            <w:pPr>
              <w:spacing w:before="1" w:after="0" w:line="200" w:lineRule="exact"/>
              <w:ind w:right="6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Görsel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alanı: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Görsel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6) [!]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Atatürkçülükle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konular 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(A.2.29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-6)</w:t>
            </w:r>
          </w:p>
          <w:p w:rsidR="0052227C" w:rsidRDefault="0052227C" w:rsidP="001567C7">
            <w:pPr>
              <w:spacing w:after="0" w:line="200" w:lineRule="exact"/>
              <w:ind w:right="20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Atatürk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Haftası’na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denk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gelecek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günlerde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lene- cektir.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00" w:lineRule="exact"/>
              <w:ind w:left="49" w:right="4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sergileme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BD045E">
        <w:trPr>
          <w:trHeight w:hRule="exact" w:val="669"/>
        </w:trPr>
        <w:tc>
          <w:tcPr>
            <w:tcW w:w="284" w:type="dxa"/>
            <w:vMerge w:val="restar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Default="0052227C" w:rsidP="00463560">
            <w:pPr>
              <w:spacing w:before="76"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ARALIK</w:t>
            </w:r>
          </w:p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Default="0052227C" w:rsidP="00BD045E">
            <w:pPr>
              <w:spacing w:after="0" w:line="240" w:lineRule="auto"/>
              <w:ind w:left="92" w:righ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7"/>
                <w:szCs w:val="17"/>
              </w:rPr>
              <w:t>7-11 ARALIK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>
            <w:pPr>
              <w:spacing w:before="19"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204459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/>
        </w:tc>
        <w:tc>
          <w:tcPr>
            <w:tcW w:w="354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170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098" w:type="dxa"/>
            <w:gridSpan w:val="2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</w:tr>
      <w:tr w:rsidR="0052227C" w:rsidRPr="00CD2531" w:rsidTr="001567C7">
        <w:trPr>
          <w:trHeight w:hRule="exact" w:val="550"/>
        </w:trPr>
        <w:tc>
          <w:tcPr>
            <w:tcW w:w="284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>
            <w:pPr>
              <w:spacing w:before="12" w:after="0" w:line="240" w:lineRule="exact"/>
              <w:ind w:left="57" w:right="57"/>
              <w:rPr>
                <w:sz w:val="24"/>
                <w:szCs w:val="24"/>
              </w:rPr>
            </w:pPr>
          </w:p>
          <w:p w:rsidR="0052227C" w:rsidRDefault="0052227C" w:rsidP="00204459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52227C" w:rsidRDefault="0052227C" w:rsidP="00204459">
            <w:pPr>
              <w:spacing w:after="0" w:line="200" w:lineRule="exact"/>
              <w:ind w:left="94" w:right="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A.2.30. </w:t>
            </w:r>
            <w:r>
              <w:rPr>
                <w:rFonts w:ascii="Arial" w:hAnsi="Arial" w:cs="Arial"/>
                <w:color w:val="231F20"/>
                <w:spacing w:val="14"/>
                <w:w w:val="75"/>
                <w:sz w:val="18"/>
                <w:szCs w:val="18"/>
              </w:rPr>
              <w:t xml:space="preserve"> </w:t>
            </w:r>
            <w:r w:rsidRPr="003645DE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Millî</w:t>
            </w:r>
            <w:r w:rsidRPr="003645DE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3645DE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bayramları</w:t>
            </w:r>
            <w:r w:rsidRPr="003645DE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3645DE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kutlamak amacıyla</w:t>
            </w:r>
            <w:r w:rsidRPr="003645DE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3645DE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hazırlık</w:t>
            </w:r>
            <w:r w:rsidRPr="003645DE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3645DE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yapar</w:t>
            </w:r>
            <w:r w:rsidRPr="003645DE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3645DE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ve</w:t>
            </w:r>
            <w:r w:rsidRPr="003645DE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3645DE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kutlama</w:t>
            </w:r>
            <w:r w:rsidRPr="003645DE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3645DE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için fikirler</w:t>
            </w:r>
            <w:r w:rsidRPr="003645DE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3645DE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üretir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52227C" w:rsidRDefault="0052227C" w:rsidP="001567C7">
            <w:pPr>
              <w:spacing w:after="0" w:line="200" w:lineRule="exact"/>
              <w:ind w:righ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Problem</w:t>
            </w:r>
            <w:r>
              <w:rPr>
                <w:rFonts w:ascii="Arial" w:hAnsi="Arial" w:cs="Arial"/>
                <w:color w:val="231F20"/>
                <w:spacing w:val="30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Çözme</w:t>
            </w:r>
            <w:r>
              <w:rPr>
                <w:rFonts w:ascii="Arial" w:hAnsi="Arial" w:cs="Arial"/>
                <w:color w:val="231F20"/>
                <w:spacing w:val="9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liktir.</w:t>
            </w:r>
          </w:p>
          <w:p w:rsidR="0052227C" w:rsidRDefault="0052227C" w:rsidP="001567C7">
            <w:pPr>
              <w:spacing w:after="0" w:line="200" w:lineRule="exact"/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(Sorumluluk)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79" w:after="0" w:line="200" w:lineRule="exact"/>
              <w:ind w:left="49" w:right="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Sevgi,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barı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, vatanseverlik,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kültürel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erleri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koruma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 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 durulacaktır.</w:t>
            </w:r>
          </w:p>
        </w:tc>
        <w:tc>
          <w:tcPr>
            <w:tcW w:w="396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76" w:after="0" w:line="200" w:lineRule="exact"/>
              <w:ind w:left="49" w:right="1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29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Ekim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Cumhuriyet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Bayramı’nın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anlam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önemi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 durulacaktır.</w:t>
            </w:r>
          </w:p>
          <w:p w:rsidR="0052227C" w:rsidRDefault="0052227C" w:rsidP="00A93098">
            <w:pPr>
              <w:spacing w:after="0" w:line="200" w:lineRule="exact"/>
              <w:ind w:left="49" w:right="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29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Ekim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Cumhuriyet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Bayramı’na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denk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hafta- da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lenecektir.</w:t>
            </w:r>
          </w:p>
          <w:p w:rsidR="0052227C" w:rsidRDefault="0052227C" w:rsidP="00A93098">
            <w:pPr>
              <w:spacing w:after="0" w:line="198" w:lineRule="exact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Atatürkçülükle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konular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(A.2.30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10)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1567C7">
        <w:trPr>
          <w:trHeight w:hRule="exact" w:val="599"/>
        </w:trPr>
        <w:tc>
          <w:tcPr>
            <w:tcW w:w="284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>
            <w:pPr>
              <w:spacing w:before="3" w:after="0" w:line="130" w:lineRule="exact"/>
              <w:ind w:left="57" w:right="57"/>
              <w:rPr>
                <w:sz w:val="13"/>
                <w:szCs w:val="13"/>
              </w:rPr>
            </w:pPr>
          </w:p>
          <w:p w:rsidR="0052227C" w:rsidRDefault="0052227C" w:rsidP="00204459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/>
        </w:tc>
        <w:tc>
          <w:tcPr>
            <w:tcW w:w="354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170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098" w:type="dxa"/>
            <w:gridSpan w:val="2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</w:tr>
      <w:tr w:rsidR="0052227C" w:rsidRPr="00CD2531" w:rsidTr="001567C7">
        <w:trPr>
          <w:trHeight w:hRule="exact" w:val="467"/>
        </w:trPr>
        <w:tc>
          <w:tcPr>
            <w:tcW w:w="284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>
            <w:pPr>
              <w:spacing w:before="9" w:after="0" w:line="140" w:lineRule="exact"/>
              <w:ind w:left="57" w:right="57"/>
              <w:rPr>
                <w:sz w:val="14"/>
                <w:szCs w:val="14"/>
              </w:rPr>
            </w:pPr>
          </w:p>
          <w:p w:rsidR="0052227C" w:rsidRDefault="0052227C" w:rsidP="00204459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F61C08" w:rsidRDefault="0052227C" w:rsidP="00204459">
            <w:pPr>
              <w:spacing w:before="76" w:after="0" w:line="200" w:lineRule="exact"/>
              <w:ind w:left="95" w:right="215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A.</w:t>
            </w: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2.31.</w:t>
            </w:r>
            <w:r w:rsidRPr="00F61C08"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  <w:highlight w:val="yellow"/>
              </w:rPr>
              <w:t xml:space="preserve"> </w:t>
            </w: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Dinî</w:t>
            </w:r>
            <w:r w:rsidRPr="00F61C08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bayramların,</w:t>
            </w:r>
            <w:r w:rsidRPr="00F61C08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milletimizin payla</w:t>
            </w:r>
            <w:r w:rsidRPr="00F61C08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ım</w:t>
            </w:r>
            <w:r w:rsidRPr="00F61C08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ve</w:t>
            </w:r>
            <w:r w:rsidRPr="00F61C08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dayanı</w:t>
            </w:r>
            <w:r w:rsidRPr="00F61C08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ş</w:t>
            </w: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ma</w:t>
            </w:r>
            <w:r w:rsidRPr="00F61C08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içine</w:t>
            </w:r>
            <w:r w:rsidRPr="00F61C08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girdi</w:t>
            </w:r>
            <w:r w:rsidRPr="00F61C08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i</w:t>
            </w:r>
          </w:p>
          <w:p w:rsidR="0052227C" w:rsidRDefault="0052227C" w:rsidP="00204459">
            <w:pPr>
              <w:spacing w:after="0" w:line="200" w:lineRule="exact"/>
              <w:ind w:left="95" w:right="98"/>
              <w:rPr>
                <w:rFonts w:ascii="Arial" w:hAnsi="Arial" w:cs="Arial"/>
                <w:sz w:val="18"/>
                <w:szCs w:val="18"/>
              </w:rPr>
            </w:pP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özel</w:t>
            </w:r>
            <w:r w:rsidRPr="00F61C08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günler</w:t>
            </w:r>
            <w:r w:rsidRPr="00F61C08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oldu</w:t>
            </w:r>
            <w:r w:rsidRPr="00F61C08">
              <w:rPr>
                <w:rFonts w:ascii="Helvetica" w:hAnsi="Helvetica" w:cs="Helvetica"/>
                <w:color w:val="231F20"/>
                <w:w w:val="75"/>
                <w:sz w:val="18"/>
                <w:szCs w:val="18"/>
                <w:highlight w:val="yellow"/>
              </w:rPr>
              <w:t>ğ</w:t>
            </w: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unu</w:t>
            </w:r>
            <w:r w:rsidRPr="00F61C08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fark</w:t>
            </w:r>
            <w:r w:rsidRPr="00F61C08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eder</w:t>
            </w:r>
            <w:r w:rsidRPr="00F61C08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ve</w:t>
            </w:r>
            <w:r w:rsidRPr="00F61C08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bayram</w:t>
            </w:r>
            <w:r w:rsidRPr="00F61C08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kutlamalarına</w:t>
            </w:r>
            <w:r w:rsidRPr="00F61C08"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  <w:highlight w:val="yellow"/>
              </w:rPr>
              <w:t xml:space="preserve"> </w:t>
            </w:r>
            <w:r w:rsidRPr="00F61C08">
              <w:rPr>
                <w:rFonts w:ascii="Arial" w:hAnsi="Arial" w:cs="Arial"/>
                <w:color w:val="231F20"/>
                <w:w w:val="75"/>
                <w:sz w:val="18"/>
                <w:szCs w:val="18"/>
                <w:highlight w:val="yellow"/>
              </w:rPr>
              <w:t>katılır.</w:t>
            </w:r>
          </w:p>
        </w:tc>
        <w:tc>
          <w:tcPr>
            <w:tcW w:w="354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52227C" w:rsidRDefault="0052227C" w:rsidP="00A93098">
            <w:pPr>
              <w:spacing w:after="0" w:line="200" w:lineRule="exact"/>
              <w:ind w:left="95" w:right="19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(Katılım,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Payla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ım,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İş</w:t>
            </w:r>
            <w:r>
              <w:rPr>
                <w:rFonts w:ascii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 Takım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Çalı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ması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Yapma)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 yöneliktir.</w:t>
            </w:r>
          </w:p>
        </w:tc>
        <w:tc>
          <w:tcPr>
            <w:tcW w:w="170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78" w:after="0" w:line="200" w:lineRule="exact"/>
              <w:ind w:left="49" w:right="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Sevgi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231F20"/>
                <w:spacing w:val="9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barı</w:t>
            </w:r>
            <w:r>
              <w:rPr>
                <w:rFonts w:ascii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31F20"/>
                <w:spacing w:val="5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5"/>
                <w:sz w:val="18"/>
                <w:szCs w:val="18"/>
              </w:rPr>
              <w:t>kül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türe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erler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31F20"/>
                <w:spacing w:val="7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5"/>
                <w:sz w:val="18"/>
                <w:szCs w:val="18"/>
              </w:rPr>
              <w:t xml:space="preserve">koruma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tirm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7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5"/>
                <w:sz w:val="18"/>
                <w:szCs w:val="18"/>
              </w:rPr>
              <w:t>üzerinde durulacaktır.</w:t>
            </w:r>
          </w:p>
        </w:tc>
        <w:tc>
          <w:tcPr>
            <w:tcW w:w="396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1567C7">
            <w:pPr>
              <w:spacing w:after="0" w:line="240" w:lineRule="auto"/>
              <w:ind w:left="49" w:right="10"/>
              <w:rPr>
                <w:sz w:val="8"/>
                <w:szCs w:val="10"/>
              </w:rPr>
            </w:pPr>
          </w:p>
          <w:p w:rsidR="0052227C" w:rsidRDefault="0052227C" w:rsidP="00A93098">
            <w:pPr>
              <w:spacing w:after="0" w:line="200" w:lineRule="exact"/>
              <w:ind w:left="49"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dinî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bayramlara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denk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günlerde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lenecektir. [!]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Atatürkçülükle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konular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(A.2.31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4)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30"/>
                <w:w w:val="75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7B4CE0">
        <w:trPr>
          <w:cantSplit/>
          <w:trHeight w:val="624"/>
        </w:trPr>
        <w:tc>
          <w:tcPr>
            <w:tcW w:w="284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Default="0052227C" w:rsidP="00BD045E">
            <w:pPr>
              <w:spacing w:after="0" w:line="240" w:lineRule="auto"/>
              <w:ind w:left="92" w:righ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7"/>
                <w:szCs w:val="17"/>
              </w:rPr>
              <w:t>14-18 ARALIK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>
            <w:pPr>
              <w:spacing w:before="4" w:after="0" w:line="110" w:lineRule="exact"/>
              <w:ind w:left="57" w:right="57"/>
              <w:rPr>
                <w:sz w:val="11"/>
                <w:szCs w:val="11"/>
              </w:rPr>
            </w:pPr>
          </w:p>
          <w:p w:rsidR="0052227C" w:rsidRDefault="0052227C" w:rsidP="00204459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/>
        </w:tc>
        <w:tc>
          <w:tcPr>
            <w:tcW w:w="354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170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098" w:type="dxa"/>
            <w:gridSpan w:val="2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</w:tr>
      <w:tr w:rsidR="0052227C" w:rsidRPr="00CD2531" w:rsidTr="007B4CE0">
        <w:trPr>
          <w:cantSplit/>
          <w:trHeight w:val="624"/>
        </w:trPr>
        <w:tc>
          <w:tcPr>
            <w:tcW w:w="284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204459">
            <w:pPr>
              <w:spacing w:before="2" w:after="0" w:line="220" w:lineRule="exact"/>
              <w:ind w:left="57" w:right="57"/>
            </w:pPr>
          </w:p>
          <w:p w:rsidR="0052227C" w:rsidRDefault="0052227C" w:rsidP="00204459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204459">
            <w:pPr>
              <w:spacing w:before="30" w:after="0" w:line="200" w:lineRule="exact"/>
              <w:ind w:left="95" w:right="2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A.2.32. </w:t>
            </w:r>
            <w:r>
              <w:rPr>
                <w:rFonts w:ascii="Arial" w:hAnsi="Arial" w:cs="Arial"/>
                <w:color w:val="231F20"/>
                <w:spacing w:val="1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Kaynak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kitaplardan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nasıl yararlanaca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ını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bunlardan yararlanır.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33" w:after="0" w:line="200" w:lineRule="exact"/>
              <w:ind w:left="95" w:right="17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>
              <w:rPr>
                <w:rFonts w:ascii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Etkili</w:t>
            </w:r>
            <w:r>
              <w:rPr>
                <w:rFonts w:ascii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(Zaman,</w:t>
            </w:r>
            <w:r>
              <w:rPr>
                <w:rFonts w:ascii="Arial" w:hAnsi="Arial" w:cs="Arial"/>
                <w:color w:val="231F20"/>
                <w:spacing w:val="-4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color w:val="231F20"/>
                <w:spacing w:val="-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ve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Materyal Kullanma) becerisini 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 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098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52227C" w:rsidRDefault="0052227C" w:rsidP="00A93098">
            <w:pPr>
              <w:spacing w:after="0" w:line="200" w:lineRule="exact"/>
              <w:ind w:left="49" w:righ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29"/>
                <w:w w:val="74"/>
                <w:position w:val="2"/>
                <w:sz w:val="18"/>
                <w:szCs w:val="18"/>
              </w:rPr>
              <w:t>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Ö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z</w:t>
            </w:r>
            <w:r>
              <w:rPr>
                <w:rFonts w:ascii="Arial" w:hAnsi="Arial" w:cs="Arial"/>
                <w:color w:val="231F20"/>
                <w:spacing w:val="1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erlendirm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0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form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u</w:t>
            </w:r>
            <w:r>
              <w:rPr>
                <w:rFonts w:ascii="Arial" w:hAnsi="Arial" w:cs="Arial"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il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3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spacing w:val="-1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spacing w:val="-1"/>
                <w:w w:val="75"/>
                <w:sz w:val="18"/>
                <w:szCs w:val="18"/>
              </w:rPr>
              <w:t>erlendirilebilir.</w:t>
            </w:r>
          </w:p>
        </w:tc>
      </w:tr>
    </w:tbl>
    <w:p w:rsidR="0052227C" w:rsidRDefault="0052227C"/>
    <w:p w:rsidR="0052227C" w:rsidRDefault="0052227C"/>
    <w:p w:rsidR="0052227C" w:rsidRPr="001567C7" w:rsidRDefault="0052227C" w:rsidP="001567C7">
      <w:pPr>
        <w:tabs>
          <w:tab w:val="left" w:pos="5080"/>
          <w:tab w:val="left" w:pos="9060"/>
          <w:tab w:val="left" w:pos="11780"/>
        </w:tabs>
        <w:spacing w:after="0" w:line="240" w:lineRule="auto"/>
        <w:ind w:left="111" w:right="-20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4"/>
        <w:gridCol w:w="283"/>
        <w:gridCol w:w="284"/>
        <w:gridCol w:w="3544"/>
        <w:gridCol w:w="3543"/>
        <w:gridCol w:w="1701"/>
        <w:gridCol w:w="3969"/>
        <w:gridCol w:w="28"/>
        <w:gridCol w:w="2099"/>
      </w:tblGrid>
      <w:tr w:rsidR="0052227C" w:rsidRPr="00CD2531" w:rsidTr="001567C7">
        <w:trPr>
          <w:trHeight w:hRule="exact" w:val="641"/>
        </w:trPr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B76727" w:rsidRDefault="0052227C" w:rsidP="00A93098">
            <w:pPr>
              <w:spacing w:before="79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AY</w:t>
            </w:r>
          </w:p>
        </w:tc>
        <w:tc>
          <w:tcPr>
            <w:tcW w:w="28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B76727" w:rsidRDefault="0052227C" w:rsidP="00A93098">
            <w:pPr>
              <w:spacing w:before="85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>
            <w:pPr>
              <w:spacing w:before="5" w:after="0" w:line="100" w:lineRule="exact"/>
              <w:ind w:hanging="162"/>
              <w:rPr>
                <w:b/>
                <w:sz w:val="10"/>
                <w:szCs w:val="10"/>
              </w:rPr>
            </w:pPr>
          </w:p>
          <w:p w:rsidR="0052227C" w:rsidRPr="00B76727" w:rsidRDefault="0052227C" w:rsidP="00A93098">
            <w:pPr>
              <w:spacing w:before="5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SÜRE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0" w:lineRule="auto"/>
              <w:ind w:left="725" w:right="1281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CD2531" w:rsidRDefault="0052227C" w:rsidP="00A93098">
            <w:pPr>
              <w:spacing w:after="0" w:line="240" w:lineRule="auto"/>
              <w:ind w:left="530" w:right="-20" w:hanging="162"/>
              <w:jc w:val="center"/>
              <w:rPr>
                <w:b/>
                <w:sz w:val="18"/>
                <w:szCs w:val="18"/>
              </w:rPr>
            </w:pPr>
          </w:p>
          <w:p w:rsidR="0052227C" w:rsidRPr="00B76727" w:rsidRDefault="0052227C" w:rsidP="00A93098">
            <w:pPr>
              <w:spacing w:after="0" w:line="240" w:lineRule="auto"/>
              <w:ind w:left="530" w:right="-20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B76727">
              <w:rPr>
                <w:rFonts w:ascii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0" w:lineRule="auto"/>
              <w:ind w:right="-20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:rsidR="0052227C" w:rsidRPr="00B76727" w:rsidRDefault="0052227C" w:rsidP="00A93098">
            <w:pPr>
              <w:spacing w:before="9" w:after="0" w:line="246" w:lineRule="auto"/>
              <w:ind w:left="284" w:right="83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B76727">
              <w:rPr>
                <w:rFonts w:ascii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6" w:lineRule="auto"/>
              <w:ind w:left="670" w:right="556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İĞ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ER</w:t>
            </w:r>
            <w:r w:rsidRPr="00B76727">
              <w:rPr>
                <w:rFonts w:ascii="Arial" w:hAnsi="Arial" w:cs="Arial"/>
                <w:b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DERSLER,</w:t>
            </w:r>
            <w:r w:rsidRPr="00B76727">
              <w:rPr>
                <w:rFonts w:ascii="Arial" w:hAnsi="Arial" w:cs="Arial"/>
                <w:b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ARA</w:t>
            </w:r>
            <w:r w:rsidRPr="00B76727">
              <w:rPr>
                <w:rFonts w:ascii="Arial" w:hAnsi="Arial" w:cs="Arial"/>
                <w:b/>
                <w:color w:val="231F20"/>
                <w:spacing w:val="14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S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PL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NLER </w:t>
            </w:r>
            <w:r w:rsidRPr="00B76727">
              <w:rPr>
                <w:rFonts w:ascii="Arial" w:hAnsi="Arial" w:cs="Arial"/>
                <w:b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VE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  <w:r w:rsidRPr="00B76727">
              <w:rPr>
                <w:rFonts w:ascii="Arial" w:hAnsi="Arial" w:cs="Arial"/>
                <w:b/>
                <w:color w:val="231F20"/>
                <w:spacing w:val="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B76727">
              <w:rPr>
                <w:rFonts w:ascii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2127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6" w:lineRule="auto"/>
              <w:ind w:left="383" w:right="115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B76727">
              <w:rPr>
                <w:rFonts w:ascii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 xml:space="preserve">VE </w:t>
            </w:r>
            <w:r w:rsidRPr="00B76727">
              <w:rPr>
                <w:rFonts w:ascii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52227C" w:rsidRPr="00CD2531" w:rsidTr="001567C7">
        <w:trPr>
          <w:trHeight w:hRule="exact" w:val="512"/>
        </w:trPr>
        <w:tc>
          <w:tcPr>
            <w:tcW w:w="284" w:type="dxa"/>
            <w:vMerge w:val="restar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463560">
            <w:pPr>
              <w:jc w:val="center"/>
            </w:pPr>
            <w:r w:rsidRPr="00CD2531">
              <w:t>ARALIK</w:t>
            </w:r>
          </w:p>
          <w:p w:rsidR="0052227C" w:rsidRPr="00CD2531" w:rsidRDefault="0052227C" w:rsidP="00A93098"/>
        </w:tc>
        <w:tc>
          <w:tcPr>
            <w:tcW w:w="28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567C7">
            <w:pPr>
              <w:spacing w:before="11"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1567C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Default="0052227C" w:rsidP="007B4CE0">
            <w:pPr>
              <w:spacing w:before="37" w:after="0" w:line="200" w:lineRule="exact"/>
              <w:ind w:left="95" w:righ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A.2.33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31F20"/>
                <w:spacing w:val="1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Okuld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ortay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5"/>
                <w:sz w:val="18"/>
                <w:szCs w:val="18"/>
              </w:rPr>
              <w:t xml:space="preserve">çıkabilecek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sorunlarl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231F20"/>
                <w:spacing w:val="10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ilgil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farkl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spacing w:val="5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çözü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yollar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spacing w:val="5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5"/>
                <w:sz w:val="18"/>
                <w:szCs w:val="18"/>
              </w:rPr>
              <w:t xml:space="preserve">üretir,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sorunlar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 xml:space="preserve">ı </w:t>
            </w:r>
            <w:r>
              <w:rPr>
                <w:rFonts w:ascii="Arial" w:hAnsi="Arial" w:cs="Arial"/>
                <w:color w:val="231F20"/>
                <w:spacing w:val="10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çözme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231F20"/>
                <w:spacing w:val="7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içi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gerekti</w:t>
            </w:r>
            <w:r>
              <w:rPr>
                <w:rFonts w:ascii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ind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9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5"/>
                <w:sz w:val="18"/>
                <w:szCs w:val="18"/>
              </w:rPr>
              <w:t>okul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çalı</w:t>
            </w:r>
            <w:r>
              <w:rPr>
                <w:rFonts w:ascii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anlarından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31F20"/>
                <w:spacing w:val="1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ö</w:t>
            </w:r>
            <w:r>
              <w:rPr>
                <w:rFonts w:ascii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retmenlerinde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231F20"/>
                <w:spacing w:val="1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5"/>
                <w:sz w:val="18"/>
                <w:szCs w:val="18"/>
              </w:rPr>
              <w:t xml:space="preserve">ve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arkada</w:t>
            </w:r>
            <w:r>
              <w:rPr>
                <w:rFonts w:ascii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larında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231F20"/>
                <w:spacing w:val="1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yardı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5"/>
                <w:sz w:val="18"/>
                <w:szCs w:val="18"/>
              </w:rPr>
              <w:t>ister.</w:t>
            </w:r>
          </w:p>
        </w:tc>
        <w:tc>
          <w:tcPr>
            <w:tcW w:w="354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140" w:lineRule="exact"/>
              <w:rPr>
                <w:sz w:val="14"/>
                <w:szCs w:val="14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00" w:lineRule="exact"/>
              <w:ind w:left="95" w:right="1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Problem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Çözme</w:t>
            </w:r>
            <w:r>
              <w:rPr>
                <w:rFonts w:ascii="Arial" w:hAnsi="Arial" w:cs="Arial"/>
                <w:color w:val="231F20"/>
                <w:spacing w:val="1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yöne- liktir.</w:t>
            </w:r>
          </w:p>
        </w:tc>
        <w:tc>
          <w:tcPr>
            <w:tcW w:w="170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140" w:lineRule="exact"/>
              <w:rPr>
                <w:sz w:val="14"/>
                <w:szCs w:val="14"/>
              </w:rPr>
            </w:pPr>
          </w:p>
          <w:p w:rsidR="0052227C" w:rsidRDefault="0052227C" w:rsidP="00A93098">
            <w:pPr>
              <w:spacing w:after="0" w:line="200" w:lineRule="exact"/>
              <w:ind w:left="49" w:right="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Yenili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 yardımseverlik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üzerin- 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97" w:type="dxa"/>
            <w:gridSpan w:val="2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9" w:after="0" w:line="220" w:lineRule="exact"/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(4)</w:t>
            </w:r>
          </w:p>
          <w:p w:rsidR="0052227C" w:rsidRDefault="0052227C" w:rsidP="00A93098">
            <w:pPr>
              <w:spacing w:after="0" w:line="200" w:lineRule="exact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Kültürü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(30)</w:t>
            </w:r>
          </w:p>
          <w:p w:rsidR="0052227C" w:rsidRDefault="0052227C" w:rsidP="00A93098">
            <w:pPr>
              <w:spacing w:after="0" w:line="200" w:lineRule="exact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(38)</w:t>
            </w:r>
          </w:p>
        </w:tc>
        <w:tc>
          <w:tcPr>
            <w:tcW w:w="209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uçlu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dereceleme</w:t>
            </w:r>
          </w:p>
          <w:p w:rsidR="0052227C" w:rsidRDefault="0052227C" w:rsidP="00A93098">
            <w:pPr>
              <w:spacing w:after="0" w:line="203" w:lineRule="exact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ölçe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7B4CE0">
        <w:trPr>
          <w:trHeight w:hRule="exact" w:val="560"/>
        </w:trPr>
        <w:tc>
          <w:tcPr>
            <w:tcW w:w="284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Default="0052227C" w:rsidP="007B4CE0">
            <w:pPr>
              <w:spacing w:after="0" w:line="240" w:lineRule="auto"/>
              <w:ind w:left="92" w:righ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7"/>
                <w:szCs w:val="17"/>
              </w:rPr>
              <w:t>21-25 ARALIK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567C7">
            <w:pPr>
              <w:spacing w:before="1" w:after="0" w:line="130" w:lineRule="exact"/>
              <w:ind w:left="57" w:right="57"/>
              <w:rPr>
                <w:sz w:val="13"/>
                <w:szCs w:val="13"/>
              </w:rPr>
            </w:pPr>
          </w:p>
          <w:p w:rsidR="0052227C" w:rsidRDefault="0052227C" w:rsidP="001567C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54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170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97" w:type="dxa"/>
            <w:gridSpan w:val="2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09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</w:tr>
      <w:tr w:rsidR="0052227C" w:rsidRPr="00CD2531" w:rsidTr="00661B72">
        <w:trPr>
          <w:cantSplit/>
          <w:trHeight w:hRule="exact" w:val="624"/>
        </w:trPr>
        <w:tc>
          <w:tcPr>
            <w:tcW w:w="284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567C7">
            <w:pPr>
              <w:spacing w:before="2" w:after="0" w:line="150" w:lineRule="exact"/>
              <w:ind w:left="57" w:right="57"/>
              <w:rPr>
                <w:sz w:val="15"/>
                <w:szCs w:val="15"/>
              </w:rPr>
            </w:pPr>
          </w:p>
          <w:p w:rsidR="0052227C" w:rsidRPr="00CD2531" w:rsidRDefault="0052227C" w:rsidP="001567C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1567C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661B7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2227C" w:rsidRDefault="0052227C" w:rsidP="00661B72">
            <w:pPr>
              <w:spacing w:after="0" w:line="248" w:lineRule="auto"/>
              <w:ind w:left="95" w:right="1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A.2.34.</w:t>
            </w:r>
            <w:r>
              <w:rPr>
                <w:rFonts w:ascii="Arial" w:hAnsi="Arial" w:cs="Arial"/>
                <w:color w:val="231F20"/>
                <w:spacing w:val="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“Okul Heyecanım” temasında geçen kavramları yerinde ve do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ru bir biçimde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kullanır.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661B72">
            <w:pPr>
              <w:spacing w:after="0" w:line="240" w:lineRule="auto"/>
              <w:ind w:left="95" w:right="-20"/>
              <w:rPr>
                <w:sz w:val="10"/>
                <w:szCs w:val="10"/>
              </w:rPr>
            </w:pPr>
          </w:p>
          <w:p w:rsidR="0052227C" w:rsidRDefault="0052227C" w:rsidP="00661B72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Temalarla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31F20"/>
                <w:w w:val="80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lgili</w:t>
            </w:r>
            <w:r>
              <w:rPr>
                <w:rFonts w:ascii="Arial" w:hAnsi="Arial" w:cs="Arial"/>
                <w:color w:val="231F20"/>
                <w:spacing w:val="23"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Kavramları</w:t>
            </w:r>
            <w:r>
              <w:rPr>
                <w:rFonts w:ascii="Arial" w:hAnsi="Arial" w:cs="Arial"/>
                <w:color w:val="231F20"/>
                <w:spacing w:val="-2"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Tan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ma</w:t>
            </w:r>
          </w:p>
          <w:p w:rsidR="0052227C" w:rsidRDefault="0052227C" w:rsidP="00661B72">
            <w:pPr>
              <w:spacing w:before="5"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97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09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40" w:lineRule="auto"/>
              <w:ind w:left="49" w:right="-20"/>
              <w:rPr>
                <w:sz w:val="10"/>
                <w:szCs w:val="10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</w:tbl>
    <w:p w:rsidR="0052227C" w:rsidRPr="00661B72" w:rsidRDefault="0052227C" w:rsidP="00661B72">
      <w:pPr>
        <w:spacing w:after="0"/>
        <w:rPr>
          <w:sz w:val="2"/>
        </w:rPr>
      </w:pPr>
    </w:p>
    <w:p w:rsidR="0052227C" w:rsidRDefault="0052227C" w:rsidP="00661B72">
      <w:pPr>
        <w:spacing w:after="0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İKİNCİ</w:t>
      </w:r>
      <w:r w:rsidRPr="004E49B8">
        <w:rPr>
          <w:rFonts w:ascii="Arial" w:hAnsi="Arial" w:cs="Arial"/>
          <w:b/>
          <w:bCs/>
          <w:color w:val="231F20"/>
          <w:sz w:val="24"/>
          <w:szCs w:val="24"/>
        </w:rPr>
        <w:t xml:space="preserve"> TEMA: </w:t>
      </w:r>
      <w:r>
        <w:rPr>
          <w:rFonts w:ascii="Arial" w:hAnsi="Arial" w:cs="Arial"/>
          <w:b/>
          <w:bCs/>
          <w:color w:val="231F20"/>
          <w:sz w:val="24"/>
          <w:szCs w:val="24"/>
        </w:rPr>
        <w:t>BENİM EŞSİZ YUVAM</w:t>
      </w:r>
    </w:p>
    <w:p w:rsidR="0052227C" w:rsidRPr="00661B72" w:rsidRDefault="0052227C" w:rsidP="001567C7">
      <w:pPr>
        <w:spacing w:after="0"/>
        <w:rPr>
          <w:rFonts w:ascii="Arial" w:hAnsi="Arial" w:cs="Arial"/>
          <w:b/>
          <w:bCs/>
          <w:color w:val="231F20"/>
          <w:sz w:val="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4"/>
        <w:gridCol w:w="283"/>
        <w:gridCol w:w="284"/>
        <w:gridCol w:w="3544"/>
        <w:gridCol w:w="3543"/>
        <w:gridCol w:w="1701"/>
        <w:gridCol w:w="3969"/>
        <w:gridCol w:w="2127"/>
      </w:tblGrid>
      <w:tr w:rsidR="0052227C" w:rsidRPr="00CD2531" w:rsidTr="00661B72">
        <w:trPr>
          <w:trHeight w:hRule="exact" w:val="641"/>
        </w:trPr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B76727" w:rsidRDefault="0052227C" w:rsidP="00A93098">
            <w:pPr>
              <w:spacing w:before="79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AY</w:t>
            </w:r>
          </w:p>
        </w:tc>
        <w:tc>
          <w:tcPr>
            <w:tcW w:w="28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B76727" w:rsidRDefault="0052227C" w:rsidP="00A93098">
            <w:pPr>
              <w:spacing w:before="85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>
            <w:pPr>
              <w:spacing w:before="5" w:after="0" w:line="100" w:lineRule="exact"/>
              <w:ind w:hanging="162"/>
              <w:rPr>
                <w:b/>
                <w:sz w:val="10"/>
                <w:szCs w:val="10"/>
              </w:rPr>
            </w:pPr>
          </w:p>
          <w:p w:rsidR="0052227C" w:rsidRPr="00B76727" w:rsidRDefault="0052227C" w:rsidP="00A93098">
            <w:pPr>
              <w:spacing w:before="5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SÜRE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0" w:lineRule="auto"/>
              <w:ind w:left="725" w:right="1281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CD2531" w:rsidRDefault="0052227C" w:rsidP="00A93098">
            <w:pPr>
              <w:spacing w:after="0" w:line="240" w:lineRule="auto"/>
              <w:ind w:left="530" w:right="-20" w:hanging="162"/>
              <w:jc w:val="center"/>
              <w:rPr>
                <w:b/>
                <w:sz w:val="18"/>
                <w:szCs w:val="18"/>
              </w:rPr>
            </w:pPr>
          </w:p>
          <w:p w:rsidR="0052227C" w:rsidRPr="00B76727" w:rsidRDefault="0052227C" w:rsidP="00A93098">
            <w:pPr>
              <w:spacing w:after="0" w:line="240" w:lineRule="auto"/>
              <w:ind w:left="530" w:right="-20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B76727">
              <w:rPr>
                <w:rFonts w:ascii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0" w:lineRule="auto"/>
              <w:ind w:right="-20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:rsidR="0052227C" w:rsidRPr="00B76727" w:rsidRDefault="0052227C" w:rsidP="00A93098">
            <w:pPr>
              <w:spacing w:before="9" w:after="0" w:line="246" w:lineRule="auto"/>
              <w:ind w:left="284" w:right="83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B76727">
              <w:rPr>
                <w:rFonts w:ascii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6" w:lineRule="auto"/>
              <w:ind w:left="670" w:right="556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İĞ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ER</w:t>
            </w:r>
            <w:r w:rsidRPr="00B76727">
              <w:rPr>
                <w:rFonts w:ascii="Arial" w:hAnsi="Arial" w:cs="Arial"/>
                <w:b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DERSLER,</w:t>
            </w:r>
            <w:r w:rsidRPr="00B76727">
              <w:rPr>
                <w:rFonts w:ascii="Arial" w:hAnsi="Arial" w:cs="Arial"/>
                <w:b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ARA</w:t>
            </w:r>
            <w:r w:rsidRPr="00B76727">
              <w:rPr>
                <w:rFonts w:ascii="Arial" w:hAnsi="Arial" w:cs="Arial"/>
                <w:b/>
                <w:color w:val="231F20"/>
                <w:spacing w:val="14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S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PL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NLER </w:t>
            </w:r>
            <w:r w:rsidRPr="00B76727">
              <w:rPr>
                <w:rFonts w:ascii="Arial" w:hAnsi="Arial" w:cs="Arial"/>
                <w:b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VE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  <w:r w:rsidRPr="00B76727">
              <w:rPr>
                <w:rFonts w:ascii="Arial" w:hAnsi="Arial" w:cs="Arial"/>
                <w:b/>
                <w:color w:val="231F20"/>
                <w:spacing w:val="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B76727">
              <w:rPr>
                <w:rFonts w:ascii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6" w:lineRule="auto"/>
              <w:ind w:left="383" w:right="115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B76727">
              <w:rPr>
                <w:rFonts w:ascii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 xml:space="preserve">VE </w:t>
            </w:r>
            <w:r w:rsidRPr="00B76727">
              <w:rPr>
                <w:rFonts w:ascii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52227C" w:rsidRPr="00CD2531" w:rsidTr="00F8775C">
        <w:trPr>
          <w:cantSplit/>
          <w:trHeight w:hRule="exact" w:val="340"/>
        </w:trPr>
        <w:tc>
          <w:tcPr>
            <w:tcW w:w="28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Default="0052227C" w:rsidP="00463560">
            <w:pPr>
              <w:spacing w:before="62"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ARALIK</w:t>
            </w:r>
          </w:p>
        </w:tc>
        <w:tc>
          <w:tcPr>
            <w:tcW w:w="28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52227C" w:rsidRDefault="0052227C" w:rsidP="00A93098">
            <w:pPr>
              <w:spacing w:after="0" w:line="240" w:lineRule="auto"/>
              <w:ind w:left="93" w:right="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1567C7">
            <w:pPr>
              <w:spacing w:before="96"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94" w:after="0" w:line="253" w:lineRule="auto"/>
              <w:ind w:left="94" w:right="1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B.2.1.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canlının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yuvaya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ihtiyacı oldu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kavrar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canlıların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yuvalarını birbirinden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ayırt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354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Güvenlik</w:t>
            </w:r>
            <w:r>
              <w:rPr>
                <w:rFonts w:ascii="Arial" w:hAnsi="Arial" w:cs="Arial"/>
                <w:color w:val="231F20"/>
                <w:spacing w:val="23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Korunmayı</w:t>
            </w:r>
            <w:r>
              <w:rPr>
                <w:rFonts w:ascii="Arial" w:hAnsi="Arial" w:cs="Arial"/>
                <w:color w:val="231F20"/>
                <w:spacing w:val="25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lama</w:t>
            </w:r>
            <w:r>
              <w:rPr>
                <w:rFonts w:ascii="Arial" w:hAnsi="Arial" w:cs="Arial"/>
                <w:color w:val="231F20"/>
                <w:spacing w:val="-1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8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i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8"/>
                <w:sz w:val="18"/>
                <w:szCs w:val="18"/>
              </w:rPr>
              <w:t>lı</w:t>
            </w:r>
            <w:r>
              <w:rPr>
                <w:rFonts w:ascii="Helvetica" w:hAnsi="Helvetica" w:cs="Helvetica"/>
                <w:i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8"/>
                <w:sz w:val="18"/>
                <w:szCs w:val="18"/>
              </w:rPr>
              <w:t>ını</w:t>
            </w:r>
          </w:p>
          <w:p w:rsidR="0052227C" w:rsidRDefault="0052227C" w:rsidP="00A93098">
            <w:pPr>
              <w:spacing w:before="9"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Koruma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Canlıların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ihtiyaçlarından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barınma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ihtiyacı</w:t>
            </w:r>
          </w:p>
          <w:p w:rsidR="0052227C" w:rsidRDefault="0052227C" w:rsidP="00A93098">
            <w:pPr>
              <w:spacing w:before="13"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212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testi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7B4CE0">
        <w:trPr>
          <w:trHeight w:hRule="exact" w:val="387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Default="0052227C" w:rsidP="007B4CE0">
            <w:pPr>
              <w:spacing w:after="0" w:line="240" w:lineRule="auto"/>
              <w:ind w:left="93" w:right="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7"/>
                <w:szCs w:val="17"/>
              </w:rPr>
              <w:t>28 -31 ARALIK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1567C7">
            <w:pPr>
              <w:spacing w:before="73"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54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170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</w:tr>
      <w:tr w:rsidR="0052227C" w:rsidRPr="00CD2531" w:rsidTr="00661B72">
        <w:trPr>
          <w:cantSplit/>
          <w:trHeight w:hRule="exact" w:val="624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567C7">
            <w:pPr>
              <w:spacing w:before="3" w:after="0" w:line="130" w:lineRule="exact"/>
              <w:ind w:left="57" w:right="57"/>
              <w:rPr>
                <w:sz w:val="13"/>
                <w:szCs w:val="13"/>
              </w:rPr>
            </w:pPr>
          </w:p>
          <w:p w:rsidR="0052227C" w:rsidRPr="00CD2531" w:rsidRDefault="0052227C" w:rsidP="001567C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1567C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52227C" w:rsidRDefault="0052227C" w:rsidP="00A93098">
            <w:pPr>
              <w:spacing w:after="0" w:line="251" w:lineRule="auto"/>
              <w:ind w:left="95" w:right="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B.2.2.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Evinin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ayırt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edici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özelli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ini belirterek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özelli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evini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nasıl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‘’e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siz’’ kıldı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ını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51" w:lineRule="auto"/>
              <w:ind w:left="49" w:right="376"/>
              <w:rPr>
                <w:sz w:val="10"/>
                <w:szCs w:val="10"/>
              </w:rPr>
            </w:pPr>
          </w:p>
          <w:p w:rsidR="0052227C" w:rsidRDefault="0052227C" w:rsidP="00A93098">
            <w:pPr>
              <w:spacing w:after="0" w:line="251" w:lineRule="auto"/>
              <w:ind w:left="49" w:right="3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Yaratıcı</w:t>
            </w:r>
            <w:r>
              <w:rPr>
                <w:rFonts w:ascii="Arial" w:hAnsi="Arial" w:cs="Arial"/>
                <w:color w:val="231F20"/>
                <w:spacing w:val="1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Yazılı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F8775C">
        <w:trPr>
          <w:cantSplit/>
          <w:trHeight w:hRule="exact" w:val="861"/>
        </w:trPr>
        <w:tc>
          <w:tcPr>
            <w:tcW w:w="28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567C7">
            <w:pPr>
              <w:spacing w:before="16" w:after="0" w:line="240" w:lineRule="exact"/>
              <w:ind w:left="57" w:right="57"/>
              <w:rPr>
                <w:sz w:val="24"/>
                <w:szCs w:val="24"/>
              </w:rPr>
            </w:pPr>
          </w:p>
          <w:p w:rsidR="0052227C" w:rsidRDefault="0052227C" w:rsidP="001567C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52227C" w:rsidRDefault="0052227C" w:rsidP="00A93098">
            <w:pPr>
              <w:spacing w:after="0" w:line="252" w:lineRule="auto"/>
              <w:ind w:left="95"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B.2.3.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Güne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’in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batı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ını gözlemleyerek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batı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kavramlarını kavrar,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evinin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bölümlerini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yönlere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göre tarif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  <w:p w:rsidR="0052227C" w:rsidRDefault="0052227C" w:rsidP="00A93098">
            <w:pPr>
              <w:spacing w:before="59" w:after="0" w:line="252" w:lineRule="auto"/>
              <w:ind w:left="95" w:right="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B.2.4.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Evinin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yerini,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konum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temel kavramları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(sa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ında,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solunda,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yanında, kar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ısında,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önünde,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arkasında,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üstünde 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altında)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kullanarak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bildi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yere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göre tarif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354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(Zamanı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Mekânı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ru</w:t>
            </w:r>
          </w:p>
          <w:p w:rsidR="0052227C" w:rsidRDefault="0052227C" w:rsidP="00A93098">
            <w:pPr>
              <w:spacing w:before="9"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Algılama)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r w:rsidRPr="00CD2531">
              <w:t xml:space="preserve">  </w:t>
            </w:r>
          </w:p>
        </w:tc>
        <w:tc>
          <w:tcPr>
            <w:tcW w:w="396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51" w:lineRule="auto"/>
              <w:ind w:left="49" w:right="1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Kısa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F8775C">
        <w:trPr>
          <w:trHeight w:hRule="exact" w:val="859"/>
        </w:trPr>
        <w:tc>
          <w:tcPr>
            <w:tcW w:w="28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F8775C">
            <w:pPr>
              <w:jc w:val="center"/>
            </w:pPr>
            <w:r w:rsidRPr="00CD2531">
              <w:t>OCAK</w:t>
            </w:r>
          </w:p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Default="0052227C" w:rsidP="007B4CE0">
            <w:pPr>
              <w:spacing w:after="0" w:line="240" w:lineRule="auto"/>
              <w:ind w:left="86" w:right="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7"/>
                <w:szCs w:val="17"/>
              </w:rPr>
              <w:t>4-8  OCAK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567C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1567C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54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170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</w:tr>
      <w:tr w:rsidR="0052227C" w:rsidRPr="00CD2531" w:rsidTr="00661B72">
        <w:trPr>
          <w:trHeight w:hRule="exact" w:val="618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567C7">
            <w:pPr>
              <w:spacing w:before="2"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1567C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92" w:after="0" w:line="251" w:lineRule="auto"/>
              <w:ind w:left="95" w:right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B.2.5.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Gerekti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kendi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evine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veya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aile büyüklerine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ula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abilecek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bilgileri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edinir.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94" w:after="0" w:line="251" w:lineRule="auto"/>
              <w:ind w:left="49" w:righ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2"/>
                <w:sz w:val="18"/>
                <w:szCs w:val="18"/>
              </w:rPr>
              <w:t>Bilgi</w:t>
            </w:r>
            <w:r>
              <w:rPr>
                <w:rFonts w:ascii="Arial" w:hAnsi="Arial" w:cs="Arial"/>
                <w:color w:val="231F20"/>
                <w:spacing w:val="14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2"/>
                <w:sz w:val="18"/>
                <w:szCs w:val="18"/>
              </w:rPr>
              <w:t>Teknolojilerini</w:t>
            </w:r>
            <w:r>
              <w:rPr>
                <w:rFonts w:ascii="Arial" w:hAnsi="Arial" w:cs="Arial"/>
                <w:color w:val="231F20"/>
                <w:spacing w:val="12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2"/>
                <w:sz w:val="18"/>
                <w:szCs w:val="18"/>
              </w:rPr>
              <w:t>Kullanma</w:t>
            </w:r>
            <w:r>
              <w:rPr>
                <w:rFonts w:ascii="Arial" w:hAnsi="Arial" w:cs="Arial"/>
                <w:color w:val="231F20"/>
                <w:spacing w:val="-8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- 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(15)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352492">
        <w:trPr>
          <w:trHeight w:hRule="exact" w:val="657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567C7">
            <w:pPr>
              <w:spacing w:before="20"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1567C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2227C" w:rsidRDefault="0052227C" w:rsidP="00A93098">
            <w:pPr>
              <w:spacing w:after="0" w:line="251" w:lineRule="auto"/>
              <w:ind w:left="95" w:right="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B.2.6. 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Evindeki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ileti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araçlarını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kullanır.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4" w:after="0" w:line="220" w:lineRule="exact"/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75"/>
                <w:sz w:val="18"/>
                <w:szCs w:val="18"/>
              </w:rPr>
              <w:t>İletişim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geliştirmeye</w:t>
            </w:r>
            <w:r>
              <w:rPr>
                <w:rFonts w:ascii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52227C" w:rsidRDefault="0052227C" w:rsidP="00A93098">
            <w:pPr>
              <w:spacing w:after="0" w:line="251" w:lineRule="auto"/>
              <w:ind w:left="49" w:right="1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tartı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 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352492">
        <w:trPr>
          <w:cantSplit/>
          <w:trHeight w:hRule="exact" w:val="964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Default="0052227C" w:rsidP="00A93098">
            <w:pPr>
              <w:spacing w:before="62" w:after="0" w:line="240" w:lineRule="auto"/>
              <w:ind w:left="1312" w:right="13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Default="0052227C" w:rsidP="007B4CE0">
            <w:pPr>
              <w:spacing w:after="0" w:line="240" w:lineRule="auto"/>
              <w:ind w:left="93" w:right="8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7"/>
                <w:szCs w:val="17"/>
              </w:rPr>
              <w:t>11-15  OCAK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567C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1567C7">
            <w:pPr>
              <w:spacing w:before="3" w:after="0" w:line="220" w:lineRule="exact"/>
              <w:ind w:left="57" w:right="57"/>
            </w:pPr>
          </w:p>
          <w:p w:rsidR="0052227C" w:rsidRDefault="0052227C" w:rsidP="001567C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B.2.7.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Organların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levleri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lıklı</w:t>
            </w:r>
          </w:p>
          <w:p w:rsidR="0052227C" w:rsidRDefault="0052227C" w:rsidP="00A93098">
            <w:pPr>
              <w:spacing w:before="9"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am 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arasında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kurar.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95" w:after="0" w:line="251" w:lineRule="auto"/>
              <w:ind w:left="49" w:right="3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Ele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before="3"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Güvenlik</w:t>
            </w:r>
            <w:r>
              <w:rPr>
                <w:rFonts w:ascii="Arial" w:hAnsi="Arial" w:cs="Arial"/>
                <w:color w:val="231F20"/>
                <w:spacing w:val="23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Korunmayı</w:t>
            </w:r>
            <w:r>
              <w:rPr>
                <w:rFonts w:ascii="Arial" w:hAnsi="Arial" w:cs="Arial"/>
                <w:color w:val="231F20"/>
                <w:spacing w:val="25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lama</w:t>
            </w:r>
            <w:r>
              <w:rPr>
                <w:rFonts w:ascii="Arial" w:hAnsi="Arial" w:cs="Arial"/>
                <w:color w:val="231F20"/>
                <w:spacing w:val="-1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8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i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8"/>
                <w:sz w:val="18"/>
                <w:szCs w:val="18"/>
              </w:rPr>
              <w:t>lı</w:t>
            </w:r>
            <w:r>
              <w:rPr>
                <w:rFonts w:ascii="Helvetica" w:hAnsi="Helvetica" w:cs="Helvetica"/>
                <w:i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8"/>
                <w:sz w:val="18"/>
                <w:szCs w:val="18"/>
              </w:rPr>
              <w:t>ını</w:t>
            </w:r>
          </w:p>
          <w:p w:rsidR="0052227C" w:rsidRDefault="0052227C" w:rsidP="00A93098">
            <w:pPr>
              <w:spacing w:before="9"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Koruma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before="3" w:after="0" w:line="220" w:lineRule="exact"/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Kültürü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(8)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51" w:lineRule="auto"/>
              <w:ind w:left="49" w:right="1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Kısa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352492">
        <w:trPr>
          <w:cantSplit/>
          <w:trHeight w:hRule="exact" w:val="1247"/>
        </w:trPr>
        <w:tc>
          <w:tcPr>
            <w:tcW w:w="28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567C7">
            <w:pPr>
              <w:spacing w:before="8" w:after="0" w:line="150" w:lineRule="exact"/>
              <w:ind w:left="57" w:right="57"/>
              <w:rPr>
                <w:sz w:val="15"/>
                <w:szCs w:val="15"/>
              </w:rPr>
            </w:pPr>
          </w:p>
          <w:p w:rsidR="0052227C" w:rsidRPr="00CD2531" w:rsidRDefault="0052227C" w:rsidP="001567C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1567C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1567C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51" w:lineRule="auto"/>
              <w:ind w:left="95" w:right="1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B.2.8.</w:t>
            </w:r>
            <w:r>
              <w:rPr>
                <w:rFonts w:ascii="Arial" w:hAnsi="Arial" w:cs="Arial"/>
                <w:color w:val="231F20"/>
                <w:spacing w:val="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lıklı büyüme ve 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me ile ki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isel bakım, spor, dengeli ve düzenli beslenme 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arasındaki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kiyi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52227C" w:rsidRDefault="0052227C" w:rsidP="00A93098">
            <w:pPr>
              <w:spacing w:after="0" w:line="251" w:lineRule="auto"/>
              <w:ind w:left="49" w:right="3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Ele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before="3"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Güvenlik</w:t>
            </w:r>
            <w:r>
              <w:rPr>
                <w:rFonts w:ascii="Arial" w:hAnsi="Arial" w:cs="Arial"/>
                <w:color w:val="231F20"/>
                <w:spacing w:val="23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Korunmayı</w:t>
            </w:r>
            <w:r>
              <w:rPr>
                <w:rFonts w:ascii="Arial" w:hAnsi="Arial" w:cs="Arial"/>
                <w:color w:val="231F20"/>
                <w:spacing w:val="25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lama</w:t>
            </w:r>
            <w:r>
              <w:rPr>
                <w:rFonts w:ascii="Arial" w:hAnsi="Arial" w:cs="Arial"/>
                <w:color w:val="231F20"/>
                <w:spacing w:val="-1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8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i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8"/>
                <w:sz w:val="18"/>
                <w:szCs w:val="18"/>
              </w:rPr>
              <w:t>lı</w:t>
            </w:r>
            <w:r>
              <w:rPr>
                <w:rFonts w:ascii="Helvetica" w:hAnsi="Helvetica" w:cs="Helvetica"/>
                <w:i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8"/>
                <w:sz w:val="18"/>
                <w:szCs w:val="18"/>
              </w:rPr>
              <w:t>ını</w:t>
            </w:r>
          </w:p>
          <w:p w:rsidR="0052227C" w:rsidRDefault="0052227C" w:rsidP="00A93098">
            <w:pPr>
              <w:spacing w:before="9"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Koruma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before="9"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(1)</w:t>
            </w:r>
          </w:p>
          <w:p w:rsidR="0052227C" w:rsidRDefault="0052227C" w:rsidP="00A93098">
            <w:pPr>
              <w:spacing w:before="9"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Kültürü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(18,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19,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22)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52227C" w:rsidRDefault="0052227C" w:rsidP="00A93098">
            <w:pPr>
              <w:spacing w:after="0" w:line="251" w:lineRule="auto"/>
              <w:ind w:left="49" w:right="1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Kısa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</w:tbl>
    <w:p w:rsidR="0052227C" w:rsidRDefault="0052227C" w:rsidP="001567C7">
      <w:pPr>
        <w:spacing w:after="0"/>
      </w:pPr>
    </w:p>
    <w:p w:rsidR="0052227C" w:rsidRDefault="0052227C" w:rsidP="001567C7">
      <w:pPr>
        <w:spacing w:after="0"/>
      </w:pPr>
    </w:p>
    <w:p w:rsidR="0052227C" w:rsidRDefault="0052227C" w:rsidP="001567C7">
      <w:pPr>
        <w:spacing w:after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4"/>
        <w:gridCol w:w="283"/>
        <w:gridCol w:w="284"/>
        <w:gridCol w:w="3544"/>
        <w:gridCol w:w="3543"/>
        <w:gridCol w:w="1701"/>
        <w:gridCol w:w="3969"/>
        <w:gridCol w:w="2127"/>
      </w:tblGrid>
      <w:tr w:rsidR="0052227C" w:rsidRPr="00CD2531" w:rsidTr="00A93098">
        <w:trPr>
          <w:trHeight w:hRule="exact" w:val="641"/>
        </w:trPr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B76727" w:rsidRDefault="0052227C" w:rsidP="00A93098">
            <w:pPr>
              <w:spacing w:before="79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AY</w:t>
            </w:r>
          </w:p>
        </w:tc>
        <w:tc>
          <w:tcPr>
            <w:tcW w:w="28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B76727" w:rsidRDefault="0052227C" w:rsidP="00A93098">
            <w:pPr>
              <w:spacing w:before="85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>
            <w:pPr>
              <w:spacing w:before="5" w:after="0" w:line="100" w:lineRule="exact"/>
              <w:ind w:hanging="162"/>
              <w:rPr>
                <w:b/>
                <w:sz w:val="10"/>
                <w:szCs w:val="10"/>
              </w:rPr>
            </w:pPr>
          </w:p>
          <w:p w:rsidR="0052227C" w:rsidRPr="00B76727" w:rsidRDefault="0052227C" w:rsidP="00A93098">
            <w:pPr>
              <w:spacing w:before="5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SÜRE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0" w:lineRule="auto"/>
              <w:ind w:left="725" w:right="1281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CD2531" w:rsidRDefault="0052227C" w:rsidP="00A93098">
            <w:pPr>
              <w:spacing w:after="0" w:line="240" w:lineRule="auto"/>
              <w:ind w:left="530" w:right="-20" w:hanging="162"/>
              <w:jc w:val="center"/>
              <w:rPr>
                <w:b/>
                <w:sz w:val="18"/>
                <w:szCs w:val="18"/>
              </w:rPr>
            </w:pPr>
          </w:p>
          <w:p w:rsidR="0052227C" w:rsidRPr="00B76727" w:rsidRDefault="0052227C" w:rsidP="00A93098">
            <w:pPr>
              <w:spacing w:after="0" w:line="240" w:lineRule="auto"/>
              <w:ind w:left="530" w:right="-20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B76727">
              <w:rPr>
                <w:rFonts w:ascii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0" w:lineRule="auto"/>
              <w:ind w:right="-20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:rsidR="0052227C" w:rsidRPr="00B76727" w:rsidRDefault="0052227C" w:rsidP="00A93098">
            <w:pPr>
              <w:spacing w:before="9" w:after="0" w:line="246" w:lineRule="auto"/>
              <w:ind w:left="284" w:right="83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B76727">
              <w:rPr>
                <w:rFonts w:ascii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6" w:lineRule="auto"/>
              <w:ind w:left="670" w:right="556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İĞ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ER</w:t>
            </w:r>
            <w:r w:rsidRPr="00B76727">
              <w:rPr>
                <w:rFonts w:ascii="Arial" w:hAnsi="Arial" w:cs="Arial"/>
                <w:b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DERSLER,</w:t>
            </w:r>
            <w:r w:rsidRPr="00B76727">
              <w:rPr>
                <w:rFonts w:ascii="Arial" w:hAnsi="Arial" w:cs="Arial"/>
                <w:b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ARA</w:t>
            </w:r>
            <w:r w:rsidRPr="00B76727">
              <w:rPr>
                <w:rFonts w:ascii="Arial" w:hAnsi="Arial" w:cs="Arial"/>
                <w:b/>
                <w:color w:val="231F20"/>
                <w:spacing w:val="14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S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PL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NLER </w:t>
            </w:r>
            <w:r w:rsidRPr="00B76727">
              <w:rPr>
                <w:rFonts w:ascii="Arial" w:hAnsi="Arial" w:cs="Arial"/>
                <w:b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VE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  <w:r w:rsidRPr="00B76727">
              <w:rPr>
                <w:rFonts w:ascii="Arial" w:hAnsi="Arial" w:cs="Arial"/>
                <w:b/>
                <w:color w:val="231F20"/>
                <w:spacing w:val="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B76727">
              <w:rPr>
                <w:rFonts w:ascii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6" w:lineRule="auto"/>
              <w:ind w:left="383" w:right="115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B76727">
              <w:rPr>
                <w:rFonts w:ascii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 xml:space="preserve">VE </w:t>
            </w:r>
            <w:r w:rsidRPr="00B76727">
              <w:rPr>
                <w:rFonts w:ascii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52227C" w:rsidRPr="00CD2531" w:rsidTr="00F8775C">
        <w:trPr>
          <w:cantSplit/>
          <w:trHeight w:hRule="exact" w:val="952"/>
        </w:trPr>
        <w:tc>
          <w:tcPr>
            <w:tcW w:w="284" w:type="dxa"/>
            <w:vMerge w:val="restart"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F8775C">
            <w:pPr>
              <w:jc w:val="center"/>
            </w:pPr>
            <w:r w:rsidRPr="00CD2531">
              <w:t>OCAK</w:t>
            </w:r>
          </w:p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Default="0052227C" w:rsidP="007B4CE0">
            <w:pPr>
              <w:spacing w:after="0" w:line="240" w:lineRule="auto"/>
              <w:ind w:left="120"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18-22 OCAK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Default="0052227C" w:rsidP="00661B72">
            <w:pPr>
              <w:spacing w:after="0" w:line="240" w:lineRule="auto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55" w:lineRule="auto"/>
              <w:ind w:left="95" w:right="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B.2.9.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Yemek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yerken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uyulması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gereken görgü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kurallarının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nedenlerini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87" w:after="0" w:line="251" w:lineRule="auto"/>
              <w:ind w:left="49" w:right="3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Ele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before="3" w:after="0" w:line="251" w:lineRule="auto"/>
              <w:ind w:left="49" w:right="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Etik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Davranma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tir- 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Tartı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B15094">
        <w:trPr>
          <w:cantSplit/>
          <w:trHeight w:hRule="exact" w:val="1417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Default="0052227C" w:rsidP="00A93098">
            <w:pPr>
              <w:spacing w:before="90" w:after="0" w:line="240" w:lineRule="auto"/>
              <w:ind w:left="3132" w:right="31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after="0" w:line="240" w:lineRule="auto"/>
              <w:ind w:left="120" w:right="8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661B72">
            <w:pPr>
              <w:spacing w:before="1" w:after="0" w:line="110" w:lineRule="exact"/>
              <w:ind w:left="57" w:right="57"/>
              <w:rPr>
                <w:sz w:val="11"/>
                <w:szCs w:val="11"/>
              </w:rPr>
            </w:pPr>
          </w:p>
          <w:p w:rsidR="0052227C" w:rsidRPr="00CD2531" w:rsidRDefault="0052227C" w:rsidP="00661B72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661B72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661B72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661B7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52227C" w:rsidRDefault="0052227C" w:rsidP="00F8775C">
            <w:pPr>
              <w:spacing w:after="0" w:line="248" w:lineRule="auto"/>
              <w:ind w:left="89"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B.2.10.</w:t>
            </w:r>
            <w:r>
              <w:rPr>
                <w:rFonts w:ascii="Arial" w:hAnsi="Arial" w:cs="Arial"/>
                <w:color w:val="231F20"/>
                <w:spacing w:val="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Zaman ifadelerini do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ru kullanarak </w:t>
            </w:r>
            <w:r>
              <w:rPr>
                <w:rFonts w:ascii="Arial" w:hAnsi="Arial" w:cs="Arial"/>
                <w:color w:val="231F20"/>
                <w:spacing w:val="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günlük ve haftalık plan yapar ve </w:t>
            </w:r>
            <w:r>
              <w:rPr>
                <w:rFonts w:ascii="Arial" w:hAnsi="Arial" w:cs="Arial"/>
                <w:color w:val="231F20"/>
                <w:spacing w:val="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bu planlara 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uyar.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>
              <w:rPr>
                <w:rFonts w:ascii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Etkili</w:t>
            </w:r>
            <w:r>
              <w:rPr>
                <w:rFonts w:ascii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Planlama</w:t>
            </w:r>
            <w:r>
              <w:rPr>
                <w:rFonts w:ascii="Arial" w:hAnsi="Arial" w:cs="Arial"/>
                <w:i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ve</w:t>
            </w:r>
            <w:r>
              <w:rPr>
                <w:rFonts w:ascii="Arial" w:hAnsi="Arial" w:cs="Arial"/>
                <w:i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Üretim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</w:p>
          <w:p w:rsidR="0052227C" w:rsidRDefault="0052227C" w:rsidP="00A93098">
            <w:pPr>
              <w:spacing w:before="8" w:after="0" w:line="240" w:lineRule="auto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40" w:lineRule="auto"/>
              <w:rPr>
                <w:sz w:val="6"/>
                <w:szCs w:val="17"/>
              </w:rPr>
            </w:pPr>
          </w:p>
          <w:p w:rsidR="0052227C" w:rsidRDefault="0052227C" w:rsidP="00A93098">
            <w:pPr>
              <w:spacing w:after="0" w:line="240" w:lineRule="auto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(17)</w:t>
            </w:r>
          </w:p>
          <w:p w:rsidR="0052227C" w:rsidRDefault="0052227C" w:rsidP="00A93098">
            <w:pPr>
              <w:spacing w:before="5" w:after="0" w:line="240" w:lineRule="auto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B.2.10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dersi</w:t>
            </w:r>
          </w:p>
          <w:p w:rsidR="0052227C" w:rsidRDefault="0052227C" w:rsidP="00A93098">
            <w:pPr>
              <w:spacing w:before="8" w:after="0" w:line="240" w:lineRule="auto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Konu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alanı: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Kendini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Olarak</w:t>
            </w:r>
          </w:p>
          <w:p w:rsidR="0052227C" w:rsidRDefault="0052227C" w:rsidP="00A93098">
            <w:pPr>
              <w:spacing w:before="5" w:after="0" w:line="240" w:lineRule="auto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fade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Etme 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2)</w:t>
            </w:r>
          </w:p>
          <w:p w:rsidR="0052227C" w:rsidRDefault="0052227C" w:rsidP="00A93098">
            <w:pPr>
              <w:spacing w:before="5" w:after="0" w:line="240" w:lineRule="auto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B.2.10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Matematik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dersi</w:t>
            </w:r>
          </w:p>
          <w:p w:rsidR="0052227C" w:rsidRDefault="0052227C" w:rsidP="00A93098">
            <w:pPr>
              <w:spacing w:before="8" w:after="0" w:line="240" w:lineRule="auto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Zamanı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Ölçme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alt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alanı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2)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52227C" w:rsidRDefault="0052227C" w:rsidP="00A93098">
            <w:pPr>
              <w:spacing w:after="0" w:line="246" w:lineRule="auto"/>
              <w:ind w:left="109" w:right="1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F8775C">
        <w:trPr>
          <w:trHeight w:hRule="exact" w:val="289"/>
        </w:trPr>
        <w:tc>
          <w:tcPr>
            <w:tcW w:w="28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661B72">
            <w:pPr>
              <w:spacing w:before="42"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72" w:after="0" w:line="246" w:lineRule="auto"/>
              <w:ind w:left="89" w:right="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B.2.11.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bireylerinin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çocuklu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unu 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tırır.</w:t>
            </w:r>
          </w:p>
        </w:tc>
        <w:tc>
          <w:tcPr>
            <w:tcW w:w="354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52227C" w:rsidRDefault="0052227C" w:rsidP="00A93098">
            <w:pPr>
              <w:spacing w:after="0" w:line="240" w:lineRule="auto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72" w:after="0" w:line="246" w:lineRule="auto"/>
              <w:ind w:left="109" w:right="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F8775C">
        <w:trPr>
          <w:trHeight w:hRule="exact" w:val="285"/>
        </w:trPr>
        <w:tc>
          <w:tcPr>
            <w:tcW w:w="28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F8775C">
            <w:pPr>
              <w:jc w:val="center"/>
            </w:pPr>
            <w:r w:rsidRPr="00CD2531">
              <w:t>ŞUBAT</w:t>
            </w:r>
          </w:p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7B4CE0">
            <w:pPr>
              <w:spacing w:after="0" w:line="240" w:lineRule="auto"/>
              <w:ind w:left="57" w:right="57"/>
              <w:jc w:val="center"/>
              <w:rPr>
                <w:sz w:val="4"/>
                <w:szCs w:val="4"/>
              </w:rPr>
            </w:pPr>
          </w:p>
          <w:p w:rsidR="0052227C" w:rsidRPr="00CD2531" w:rsidRDefault="0052227C" w:rsidP="007B4CE0">
            <w:pPr>
              <w:spacing w:after="0" w:line="240" w:lineRule="auto"/>
              <w:ind w:left="57" w:right="57"/>
              <w:jc w:val="center"/>
              <w:rPr>
                <w:sz w:val="28"/>
                <w:szCs w:val="20"/>
              </w:rPr>
            </w:pPr>
            <w:r w:rsidRPr="00CD2531">
              <w:rPr>
                <w:sz w:val="18"/>
                <w:szCs w:val="11"/>
              </w:rPr>
              <w:t>8-12  ŞUBAT</w:t>
            </w:r>
          </w:p>
          <w:p w:rsidR="0052227C" w:rsidRDefault="0052227C" w:rsidP="007B4CE0">
            <w:pPr>
              <w:spacing w:after="0" w:line="240" w:lineRule="auto"/>
              <w:ind w:left="120" w:right="8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661B72">
            <w:pPr>
              <w:spacing w:before="25"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54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170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</w:tr>
      <w:tr w:rsidR="0052227C" w:rsidRPr="00CD2531" w:rsidTr="00A93098">
        <w:trPr>
          <w:cantSplit/>
          <w:trHeight w:hRule="exact" w:val="1814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661B72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661B72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661B72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661B72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661B72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661B72">
            <w:pPr>
              <w:spacing w:before="1"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661B7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1" w:after="0" w:line="220" w:lineRule="exact"/>
            </w:pPr>
          </w:p>
          <w:p w:rsidR="0052227C" w:rsidRDefault="0052227C" w:rsidP="00A93098">
            <w:pPr>
              <w:spacing w:after="0" w:line="247" w:lineRule="auto"/>
              <w:ind w:left="89" w:right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B.2.12.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Yakın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çevresindeki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ilerin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 meslekleriyle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gözlemler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yaparak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bu ki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ilerin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hayatımızı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kolayla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tırmak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 neler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yaptıklarını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  <w:p w:rsidR="0052227C" w:rsidRPr="00CD2531" w:rsidRDefault="0052227C" w:rsidP="00A93098">
            <w:pPr>
              <w:spacing w:after="0" w:line="240" w:lineRule="auto"/>
              <w:rPr>
                <w:sz w:val="12"/>
                <w:szCs w:val="20"/>
              </w:rPr>
            </w:pPr>
          </w:p>
          <w:p w:rsidR="0052227C" w:rsidRDefault="0052227C" w:rsidP="00A93098">
            <w:pPr>
              <w:spacing w:after="0" w:line="246" w:lineRule="auto"/>
              <w:ind w:left="89" w:right="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B.2.13.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mesle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gerekli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 saygın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oldu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takdir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ederek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herhangi bir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mesle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insanların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hangi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ihtiyaçlarını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kar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ılamaya 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oldu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unu 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tırır.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before="5" w:after="0" w:line="246" w:lineRule="auto"/>
              <w:ind w:left="89" w:right="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Kariyer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Planlama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tir- 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r w:rsidRPr="00CD2531">
              <w:t xml:space="preserve">  </w:t>
            </w:r>
          </w:p>
          <w:p w:rsidR="0052227C" w:rsidRPr="00CD2531" w:rsidRDefault="0052227C" w:rsidP="00A93098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52227C" w:rsidRDefault="0052227C" w:rsidP="00A93098">
            <w:pPr>
              <w:spacing w:after="0" w:line="240" w:lineRule="auto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Giri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imcilik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(11)</w:t>
            </w:r>
          </w:p>
          <w:p w:rsidR="0052227C" w:rsidRDefault="0052227C" w:rsidP="00A93098">
            <w:pPr>
              <w:spacing w:before="5" w:after="0" w:line="240" w:lineRule="auto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Kariyer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Bilinci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(11,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15)</w:t>
            </w:r>
          </w:p>
          <w:p w:rsidR="0052227C" w:rsidRDefault="0052227C" w:rsidP="00A93098">
            <w:pPr>
              <w:spacing w:before="5" w:after="0" w:line="240" w:lineRule="auto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(5)</w:t>
            </w:r>
          </w:p>
          <w:p w:rsidR="0052227C" w:rsidRDefault="0052227C" w:rsidP="00A93098">
            <w:pPr>
              <w:spacing w:before="5" w:after="0" w:line="240" w:lineRule="auto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Kariyer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Bilinci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(13)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52227C" w:rsidRDefault="0052227C" w:rsidP="00A93098">
            <w:pPr>
              <w:spacing w:after="0" w:line="246" w:lineRule="auto"/>
              <w:ind w:left="109" w:right="-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Kısa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- tırma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  <w:p w:rsidR="0052227C" w:rsidRPr="00CD2531" w:rsidRDefault="0052227C" w:rsidP="00A93098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6" w:lineRule="auto"/>
              <w:ind w:left="109" w:righ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Kısa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- tırma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A93098">
        <w:trPr>
          <w:trHeight w:hRule="exact" w:val="353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661B72">
            <w:pPr>
              <w:spacing w:before="82"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52227C" w:rsidRDefault="0052227C" w:rsidP="00A93098">
            <w:pPr>
              <w:spacing w:after="0" w:line="240" w:lineRule="auto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B.2.14.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Topluma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örnek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ilerin</w:t>
            </w:r>
          </w:p>
          <w:p w:rsidR="0052227C" w:rsidRDefault="0052227C" w:rsidP="00A93098">
            <w:pPr>
              <w:spacing w:before="5" w:after="0" w:line="240" w:lineRule="auto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çocuklu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tırır.</w:t>
            </w:r>
          </w:p>
        </w:tc>
        <w:tc>
          <w:tcPr>
            <w:tcW w:w="354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8" w:after="0" w:line="220" w:lineRule="exact"/>
            </w:pPr>
          </w:p>
          <w:p w:rsidR="0052227C" w:rsidRDefault="0052227C" w:rsidP="00A93098">
            <w:pPr>
              <w:spacing w:after="0" w:line="240" w:lineRule="auto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52227C" w:rsidRDefault="0052227C" w:rsidP="00A93098">
            <w:pPr>
              <w:spacing w:after="0" w:line="249" w:lineRule="auto"/>
              <w:ind w:left="49" w:righ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güven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 durulacaktır.</w:t>
            </w:r>
          </w:p>
        </w:tc>
        <w:tc>
          <w:tcPr>
            <w:tcW w:w="396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19" w:after="0" w:line="246" w:lineRule="auto"/>
              <w:ind w:left="109" w:right="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Örnekler,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ülkemizde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bilim,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sanat,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itim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veya spor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alanlarında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hizmet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vermi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ilerden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veri- lecektir.</w:t>
            </w:r>
          </w:p>
        </w:tc>
        <w:tc>
          <w:tcPr>
            <w:tcW w:w="212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52227C" w:rsidRDefault="0052227C" w:rsidP="00A93098">
            <w:pPr>
              <w:spacing w:after="0" w:line="246" w:lineRule="auto"/>
              <w:ind w:left="109" w:right="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3A4CF4">
        <w:trPr>
          <w:trHeight w:hRule="exact" w:val="331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3A4CF4">
            <w:pPr>
              <w:spacing w:after="0" w:line="240" w:lineRule="auto"/>
              <w:ind w:left="57" w:right="57"/>
              <w:jc w:val="center"/>
              <w:rPr>
                <w:sz w:val="4"/>
                <w:szCs w:val="4"/>
              </w:rPr>
            </w:pPr>
          </w:p>
          <w:p w:rsidR="0052227C" w:rsidRPr="00CD2531" w:rsidRDefault="0052227C" w:rsidP="003A4CF4">
            <w:pPr>
              <w:spacing w:after="0" w:line="240" w:lineRule="auto"/>
              <w:ind w:left="57" w:right="57"/>
              <w:jc w:val="center"/>
              <w:rPr>
                <w:sz w:val="28"/>
                <w:szCs w:val="20"/>
              </w:rPr>
            </w:pPr>
            <w:r w:rsidRPr="00CD2531">
              <w:rPr>
                <w:sz w:val="18"/>
                <w:szCs w:val="11"/>
              </w:rPr>
              <w:t>15-19  ŞUBAT</w:t>
            </w:r>
          </w:p>
          <w:p w:rsidR="0052227C" w:rsidRPr="00CD2531" w:rsidRDefault="0052227C" w:rsidP="003A4CF4">
            <w:pPr>
              <w:spacing w:after="0" w:line="200" w:lineRule="exact"/>
              <w:ind w:left="113" w:right="113"/>
              <w:jc w:val="center"/>
              <w:rPr>
                <w:sz w:val="20"/>
                <w:szCs w:val="20"/>
              </w:rPr>
            </w:pPr>
          </w:p>
          <w:p w:rsidR="0052227C" w:rsidRDefault="0052227C" w:rsidP="003A4CF4">
            <w:pPr>
              <w:spacing w:after="0" w:line="240" w:lineRule="auto"/>
              <w:ind w:left="120" w:right="8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661B72">
            <w:pPr>
              <w:spacing w:before="31"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54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170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</w:tr>
      <w:tr w:rsidR="0052227C" w:rsidRPr="00CD2531" w:rsidTr="00A93098">
        <w:trPr>
          <w:trHeight w:hRule="exact" w:val="870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661B72">
            <w:pPr>
              <w:spacing w:before="6" w:after="0" w:line="120" w:lineRule="exact"/>
              <w:ind w:left="57" w:right="57"/>
              <w:rPr>
                <w:sz w:val="12"/>
                <w:szCs w:val="12"/>
              </w:rPr>
            </w:pPr>
          </w:p>
          <w:p w:rsidR="0052227C" w:rsidRPr="00CD2531" w:rsidRDefault="0052227C" w:rsidP="00661B72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661B7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52227C" w:rsidRDefault="0052227C" w:rsidP="00A93098">
            <w:pPr>
              <w:spacing w:after="0" w:line="250" w:lineRule="auto"/>
              <w:ind w:left="89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B.2.15.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bireyleri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arasındaki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benzer- likleri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farklılıkları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gözlemler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gözlem sonuçlarını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itli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yollarla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ifade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2227C" w:rsidRDefault="0052227C" w:rsidP="00A93098">
            <w:pPr>
              <w:spacing w:after="0" w:line="240" w:lineRule="auto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before="5" w:after="0" w:line="240" w:lineRule="auto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Bilimin</w:t>
            </w:r>
            <w:r>
              <w:rPr>
                <w:rFonts w:ascii="Arial" w:hAnsi="Arial" w:cs="Arial"/>
                <w:color w:val="231F20"/>
                <w:spacing w:val="34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Kavramlarını</w:t>
            </w:r>
            <w:r>
              <w:rPr>
                <w:rFonts w:ascii="Arial" w:hAnsi="Arial" w:cs="Arial"/>
                <w:color w:val="231F20"/>
                <w:spacing w:val="19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-3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8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i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8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i/>
                <w:color w:val="231F20"/>
                <w:w w:val="78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8"/>
                <w:sz w:val="18"/>
                <w:szCs w:val="18"/>
              </w:rPr>
              <w:t>kenlik</w:t>
            </w:r>
          </w:p>
          <w:p w:rsidR="0052227C" w:rsidRDefault="0052227C" w:rsidP="00A93098">
            <w:pPr>
              <w:spacing w:before="5" w:after="0" w:line="240" w:lineRule="auto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Benzerlik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6" w:lineRule="auto"/>
              <w:ind w:left="109" w:right="1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F03839">
        <w:trPr>
          <w:trHeight w:hRule="exact" w:val="684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661B72">
            <w:pPr>
              <w:spacing w:before="4" w:after="0" w:line="220" w:lineRule="exact"/>
              <w:ind w:left="57" w:right="57"/>
            </w:pPr>
          </w:p>
          <w:p w:rsidR="0052227C" w:rsidRDefault="0052227C" w:rsidP="00661B7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6" w:after="0" w:line="220" w:lineRule="exact"/>
            </w:pPr>
          </w:p>
          <w:p w:rsidR="0052227C" w:rsidRDefault="0052227C" w:rsidP="00A93098">
            <w:pPr>
              <w:spacing w:after="0" w:line="247" w:lineRule="auto"/>
              <w:ind w:left="89" w:right="1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B.2.16.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Aileyi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ilgilendiren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konularda karar 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alınırken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görü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bildirir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bunun insan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hürriyetleriyle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kisini kurar.</w:t>
            </w:r>
          </w:p>
        </w:tc>
        <w:tc>
          <w:tcPr>
            <w:tcW w:w="354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2227C" w:rsidRDefault="0052227C" w:rsidP="00A93098">
            <w:pPr>
              <w:spacing w:after="0" w:line="246" w:lineRule="auto"/>
              <w:ind w:left="89" w:right="1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Ele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yöne-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liktir.</w:t>
            </w:r>
          </w:p>
          <w:p w:rsidR="0052227C" w:rsidRDefault="0052227C" w:rsidP="00A93098">
            <w:pPr>
              <w:spacing w:before="3" w:after="0" w:line="240" w:lineRule="auto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Katılım,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Payla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ım,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İş</w:t>
            </w:r>
            <w:r>
              <w:rPr>
                <w:rFonts w:ascii="Helvetica" w:hAnsi="Helvetica" w:cs="Helvetica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Birli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Takım</w:t>
            </w:r>
          </w:p>
          <w:p w:rsidR="0052227C" w:rsidRDefault="0052227C" w:rsidP="00A93098">
            <w:pPr>
              <w:spacing w:before="5" w:after="0" w:line="240" w:lineRule="auto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Çalı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ması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Yapma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before="5" w:after="0" w:line="240" w:lineRule="auto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75"/>
                <w:sz w:val="18"/>
                <w:szCs w:val="18"/>
              </w:rPr>
              <w:t>Karar Verme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geliştirmeye</w:t>
            </w:r>
            <w:r>
              <w:rPr>
                <w:rFonts w:ascii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Yenili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açıklık</w:t>
            </w:r>
          </w:p>
          <w:p w:rsidR="0052227C" w:rsidRDefault="0052227C" w:rsidP="00A93098">
            <w:pPr>
              <w:spacing w:before="5"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Giri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imcilik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(14,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15)</w:t>
            </w:r>
          </w:p>
          <w:p w:rsidR="0052227C" w:rsidRDefault="0052227C" w:rsidP="00A93098">
            <w:pPr>
              <w:spacing w:before="5" w:after="0" w:line="240" w:lineRule="auto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(31)</w:t>
            </w:r>
          </w:p>
          <w:p w:rsidR="0052227C" w:rsidRDefault="0052227C" w:rsidP="00A93098">
            <w:pPr>
              <w:spacing w:before="5" w:after="0" w:line="240" w:lineRule="auto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[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!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]</w:t>
            </w:r>
            <w:r>
              <w:rPr>
                <w:rFonts w:ascii="Arial" w:hAnsi="Arial" w:cs="Arial"/>
                <w:color w:val="231F20"/>
                <w:spacing w:val="3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Atatürkçülükl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0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ilgil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konula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(B.2.1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5"/>
                <w:sz w:val="18"/>
                <w:szCs w:val="18"/>
              </w:rPr>
              <w:t>-8)</w:t>
            </w:r>
          </w:p>
        </w:tc>
        <w:tc>
          <w:tcPr>
            <w:tcW w:w="212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6" w:lineRule="auto"/>
              <w:ind w:left="109"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uçlu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52227C" w:rsidRPr="00CD2531" w:rsidTr="00F03839">
        <w:trPr>
          <w:trHeight w:hRule="exact" w:val="630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Default="0052227C" w:rsidP="00A93098">
            <w:pPr>
              <w:spacing w:before="90" w:after="0" w:line="240" w:lineRule="auto"/>
              <w:ind w:left="535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3A4CF4">
            <w:pPr>
              <w:spacing w:after="0" w:line="240" w:lineRule="auto"/>
              <w:ind w:left="57" w:right="57"/>
              <w:jc w:val="center"/>
              <w:rPr>
                <w:sz w:val="4"/>
                <w:szCs w:val="4"/>
              </w:rPr>
            </w:pPr>
          </w:p>
          <w:p w:rsidR="0052227C" w:rsidRDefault="0052227C" w:rsidP="003A4CF4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8"/>
                <w:szCs w:val="11"/>
              </w:rPr>
              <w:t>22-26  ŞUBAT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661B72">
            <w:pPr>
              <w:spacing w:before="8" w:after="0" w:line="180" w:lineRule="exact"/>
              <w:ind w:left="57" w:right="57"/>
              <w:rPr>
                <w:sz w:val="18"/>
                <w:szCs w:val="18"/>
              </w:rPr>
            </w:pPr>
          </w:p>
          <w:p w:rsidR="0052227C" w:rsidRDefault="0052227C" w:rsidP="00661B7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54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170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</w:tr>
      <w:tr w:rsidR="0052227C" w:rsidRPr="00CD2531" w:rsidTr="00A93098">
        <w:trPr>
          <w:trHeight w:hRule="exact" w:val="1326"/>
        </w:trPr>
        <w:tc>
          <w:tcPr>
            <w:tcW w:w="28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661B72">
            <w:pPr>
              <w:spacing w:before="4" w:after="0" w:line="150" w:lineRule="exact"/>
              <w:ind w:left="57" w:right="57"/>
              <w:rPr>
                <w:sz w:val="15"/>
                <w:szCs w:val="15"/>
              </w:rPr>
            </w:pPr>
          </w:p>
          <w:p w:rsidR="0052227C" w:rsidRPr="00CD2531" w:rsidRDefault="0052227C" w:rsidP="00661B72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661B72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661B7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50" w:lineRule="auto"/>
              <w:ind w:left="89" w:right="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B.2.17.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Evde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uyulması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gereken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kuralla- rın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belirlenmesine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katkıda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bulunur.</w:t>
            </w:r>
          </w:p>
        </w:tc>
        <w:tc>
          <w:tcPr>
            <w:tcW w:w="354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52227C" w:rsidRDefault="0052227C" w:rsidP="00A93098">
            <w:pPr>
              <w:spacing w:after="0" w:line="246" w:lineRule="auto"/>
              <w:ind w:left="89" w:right="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Etik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Davranma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tirme- 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before="3" w:after="0" w:line="240" w:lineRule="auto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Katılım,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Payla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ım,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İş</w:t>
            </w:r>
            <w:r>
              <w:rPr>
                <w:rFonts w:ascii="Helvetica" w:hAnsi="Helvetica" w:cs="Helvetica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Birli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Takım</w:t>
            </w:r>
          </w:p>
          <w:p w:rsidR="0052227C" w:rsidRDefault="0052227C" w:rsidP="00A93098">
            <w:pPr>
              <w:spacing w:before="5" w:after="0" w:line="240" w:lineRule="auto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Çalı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ması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Yapma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before="5" w:after="0" w:line="240" w:lineRule="auto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75"/>
                <w:sz w:val="18"/>
                <w:szCs w:val="18"/>
              </w:rPr>
              <w:t>Karar Verme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geliştirmeye</w:t>
            </w:r>
            <w:r>
              <w:rPr>
                <w:rFonts w:ascii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9" w:lineRule="auto"/>
              <w:ind w:left="49" w:right="2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Saygı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 durulacaktır.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(31)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140" w:lineRule="exact"/>
              <w:rPr>
                <w:sz w:val="14"/>
                <w:szCs w:val="14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6" w:lineRule="auto"/>
              <w:ind w:left="109" w:right="1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</w:tbl>
    <w:p w:rsidR="0052227C" w:rsidRDefault="0052227C" w:rsidP="001567C7">
      <w:pPr>
        <w:spacing w:after="0"/>
      </w:pPr>
    </w:p>
    <w:p w:rsidR="0052227C" w:rsidRDefault="0052227C" w:rsidP="001567C7">
      <w:pPr>
        <w:spacing w:after="0"/>
      </w:pPr>
    </w:p>
    <w:p w:rsidR="0052227C" w:rsidRDefault="0052227C" w:rsidP="001567C7">
      <w:pPr>
        <w:spacing w:after="0"/>
      </w:pPr>
    </w:p>
    <w:p w:rsidR="0052227C" w:rsidRDefault="0052227C" w:rsidP="001567C7">
      <w:pPr>
        <w:spacing w:after="0"/>
      </w:pPr>
    </w:p>
    <w:p w:rsidR="0052227C" w:rsidRDefault="0052227C" w:rsidP="001567C7">
      <w:pPr>
        <w:spacing w:after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4"/>
        <w:gridCol w:w="283"/>
        <w:gridCol w:w="284"/>
        <w:gridCol w:w="3544"/>
        <w:gridCol w:w="3532"/>
        <w:gridCol w:w="11"/>
        <w:gridCol w:w="1701"/>
        <w:gridCol w:w="3969"/>
        <w:gridCol w:w="2127"/>
      </w:tblGrid>
      <w:tr w:rsidR="0052227C" w:rsidRPr="00CD2531" w:rsidTr="00A93098">
        <w:trPr>
          <w:trHeight w:hRule="exact" w:val="641"/>
        </w:trPr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B76727" w:rsidRDefault="0052227C" w:rsidP="00A93098">
            <w:pPr>
              <w:spacing w:before="79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AY</w:t>
            </w:r>
          </w:p>
        </w:tc>
        <w:tc>
          <w:tcPr>
            <w:tcW w:w="28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B76727" w:rsidRDefault="0052227C" w:rsidP="00A93098">
            <w:pPr>
              <w:spacing w:before="85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>
            <w:pPr>
              <w:spacing w:before="5" w:after="0" w:line="100" w:lineRule="exact"/>
              <w:ind w:hanging="162"/>
              <w:rPr>
                <w:b/>
                <w:sz w:val="10"/>
                <w:szCs w:val="10"/>
              </w:rPr>
            </w:pPr>
          </w:p>
          <w:p w:rsidR="0052227C" w:rsidRPr="00B76727" w:rsidRDefault="0052227C" w:rsidP="00A93098">
            <w:pPr>
              <w:spacing w:before="5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SÜRE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0" w:lineRule="auto"/>
              <w:ind w:left="725" w:right="1281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3543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CD2531" w:rsidRDefault="0052227C" w:rsidP="00A93098">
            <w:pPr>
              <w:spacing w:after="0" w:line="240" w:lineRule="auto"/>
              <w:ind w:left="530" w:right="-20" w:hanging="162"/>
              <w:jc w:val="center"/>
              <w:rPr>
                <w:b/>
                <w:sz w:val="18"/>
                <w:szCs w:val="18"/>
              </w:rPr>
            </w:pPr>
          </w:p>
          <w:p w:rsidR="0052227C" w:rsidRPr="00B76727" w:rsidRDefault="0052227C" w:rsidP="00A93098">
            <w:pPr>
              <w:spacing w:after="0" w:line="240" w:lineRule="auto"/>
              <w:ind w:left="530" w:right="-20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B76727">
              <w:rPr>
                <w:rFonts w:ascii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0" w:lineRule="auto"/>
              <w:ind w:right="-20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:rsidR="0052227C" w:rsidRPr="00B76727" w:rsidRDefault="0052227C" w:rsidP="00A93098">
            <w:pPr>
              <w:spacing w:before="9" w:after="0" w:line="246" w:lineRule="auto"/>
              <w:ind w:left="284" w:right="83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B76727">
              <w:rPr>
                <w:rFonts w:ascii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6" w:lineRule="auto"/>
              <w:ind w:left="670" w:right="556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İĞ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ER</w:t>
            </w:r>
            <w:r w:rsidRPr="00B76727">
              <w:rPr>
                <w:rFonts w:ascii="Arial" w:hAnsi="Arial" w:cs="Arial"/>
                <w:b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DERSLER,</w:t>
            </w:r>
            <w:r w:rsidRPr="00B76727">
              <w:rPr>
                <w:rFonts w:ascii="Arial" w:hAnsi="Arial" w:cs="Arial"/>
                <w:b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ARA</w:t>
            </w:r>
            <w:r w:rsidRPr="00B76727">
              <w:rPr>
                <w:rFonts w:ascii="Arial" w:hAnsi="Arial" w:cs="Arial"/>
                <w:b/>
                <w:color w:val="231F20"/>
                <w:spacing w:val="14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S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PL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NLER </w:t>
            </w:r>
            <w:r w:rsidRPr="00B76727">
              <w:rPr>
                <w:rFonts w:ascii="Arial" w:hAnsi="Arial" w:cs="Arial"/>
                <w:b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VE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  <w:r w:rsidRPr="00B76727">
              <w:rPr>
                <w:rFonts w:ascii="Arial" w:hAnsi="Arial" w:cs="Arial"/>
                <w:b/>
                <w:color w:val="231F20"/>
                <w:spacing w:val="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B76727">
              <w:rPr>
                <w:rFonts w:ascii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6" w:lineRule="auto"/>
              <w:ind w:left="383" w:right="115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B76727">
              <w:rPr>
                <w:rFonts w:ascii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 xml:space="preserve">VE </w:t>
            </w:r>
            <w:r w:rsidRPr="00B76727">
              <w:rPr>
                <w:rFonts w:ascii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52227C" w:rsidRPr="00CD2531" w:rsidTr="003A4CF4">
        <w:trPr>
          <w:trHeight w:hRule="exact" w:val="857"/>
        </w:trPr>
        <w:tc>
          <w:tcPr>
            <w:tcW w:w="28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Default="0052227C" w:rsidP="00F8775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52227C" w:rsidRDefault="0052227C" w:rsidP="00F8775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ŞUBAT-MART</w:t>
            </w:r>
          </w:p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  <w:vAlign w:val="bottom"/>
          </w:tcPr>
          <w:p w:rsidR="0052227C" w:rsidRDefault="0052227C" w:rsidP="003A4CF4">
            <w:pPr>
              <w:spacing w:after="0" w:line="240" w:lineRule="auto"/>
              <w:ind w:left="122" w:right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8"/>
                <w:szCs w:val="11"/>
              </w:rPr>
              <w:t>22-26  ŞUBAT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0" w:after="0" w:line="110" w:lineRule="exact"/>
              <w:ind w:left="57" w:right="57"/>
              <w:rPr>
                <w:sz w:val="11"/>
                <w:szCs w:val="11"/>
              </w:rPr>
            </w:pPr>
          </w:p>
          <w:p w:rsidR="0052227C" w:rsidRPr="00CD2531" w:rsidRDefault="0052227C" w:rsidP="00A93098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130" w:lineRule="exact"/>
              <w:rPr>
                <w:sz w:val="13"/>
                <w:szCs w:val="13"/>
              </w:rPr>
            </w:pPr>
          </w:p>
          <w:p w:rsidR="0052227C" w:rsidRDefault="0052227C" w:rsidP="00A93098">
            <w:pPr>
              <w:spacing w:after="0" w:line="200" w:lineRule="exact"/>
              <w:ind w:left="94" w:right="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B.2.18.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Ailesindeki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yardımla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mayı 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gözlem- leyerek,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üstlenebilece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görev- lerle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fikirler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üretir.</w:t>
            </w:r>
          </w:p>
        </w:tc>
        <w:tc>
          <w:tcPr>
            <w:tcW w:w="3543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33" w:after="0" w:line="200" w:lineRule="exact"/>
              <w:ind w:left="89" w:right="3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Yarat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w w:val="83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after="0" w:line="201" w:lineRule="exact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83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9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w w:val="79"/>
                <w:sz w:val="18"/>
                <w:szCs w:val="18"/>
              </w:rPr>
              <w:t>rma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after="0" w:line="200" w:lineRule="exact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3"/>
                <w:sz w:val="18"/>
                <w:szCs w:val="18"/>
              </w:rPr>
              <w:t>Giri</w:t>
            </w:r>
            <w:r>
              <w:rPr>
                <w:rFonts w:ascii="Helvetica" w:hAnsi="Helvetica" w:cs="Helvetica"/>
                <w:color w:val="231F20"/>
                <w:w w:val="83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85"/>
                <w:sz w:val="18"/>
                <w:szCs w:val="18"/>
              </w:rPr>
              <w:t>imcilik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3" w:after="0" w:line="220" w:lineRule="exact"/>
            </w:pPr>
          </w:p>
          <w:p w:rsidR="0052227C" w:rsidRDefault="0052227C" w:rsidP="00A93098">
            <w:pPr>
              <w:spacing w:after="0" w:line="200" w:lineRule="exact"/>
              <w:ind w:left="49" w:righ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Yenili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üze- 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21"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Giri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imcilik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(12)</w:t>
            </w:r>
          </w:p>
          <w:p w:rsidR="0052227C" w:rsidRDefault="0052227C" w:rsidP="00A93098">
            <w:pPr>
              <w:spacing w:after="0" w:line="200" w:lineRule="exact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Kariyer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Bilinci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(14)</w:t>
            </w:r>
          </w:p>
          <w:p w:rsidR="0052227C" w:rsidRDefault="0052227C" w:rsidP="00A93098">
            <w:pPr>
              <w:spacing w:after="0" w:line="200" w:lineRule="exact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(14)</w:t>
            </w:r>
          </w:p>
          <w:p w:rsidR="0052227C" w:rsidRDefault="0052227C" w:rsidP="00A93098">
            <w:pPr>
              <w:spacing w:after="0" w:line="200" w:lineRule="exact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bireylerinden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kimin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kime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yardım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etti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durulacak.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1" w:after="0" w:line="220" w:lineRule="exact"/>
            </w:pPr>
          </w:p>
          <w:p w:rsidR="0052227C" w:rsidRDefault="0052227C" w:rsidP="00A93098">
            <w:pPr>
              <w:spacing w:after="0" w:line="200" w:lineRule="exact"/>
              <w:ind w:left="49" w:right="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A93098">
        <w:trPr>
          <w:cantSplit/>
          <w:trHeight w:hRule="exact" w:val="475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0"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130" w:lineRule="exact"/>
              <w:rPr>
                <w:sz w:val="13"/>
                <w:szCs w:val="13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00" w:lineRule="exact"/>
              <w:ind w:left="95" w:righ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B.2.19.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görev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payla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ımına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katıl- maya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istekli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olur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ve 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dü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görevi yapmaktan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mutluluk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duyar.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33" w:after="0" w:line="200" w:lineRule="exact"/>
              <w:ind w:left="89" w:righ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Amaç</w:t>
            </w:r>
            <w:r>
              <w:rPr>
                <w:rFonts w:ascii="Arial" w:hAnsi="Arial" w:cs="Arial"/>
                <w:i/>
                <w:color w:val="231F20"/>
                <w:spacing w:val="-2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Belirleme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after="0" w:line="200" w:lineRule="exact"/>
              <w:ind w:left="89" w:right="1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Katılım,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Payla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ım,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İş</w:t>
            </w:r>
            <w:r>
              <w:rPr>
                <w:rFonts w:ascii="Helvetica" w:hAnsi="Helvetica" w:cs="Helvetica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Birli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ve Takım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Çalı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ması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Yapma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 yöneliktir.</w:t>
            </w:r>
          </w:p>
          <w:p w:rsidR="0052227C" w:rsidRDefault="0052227C" w:rsidP="00A93098">
            <w:pPr>
              <w:spacing w:after="0" w:line="201" w:lineRule="exact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3"/>
                <w:sz w:val="18"/>
                <w:szCs w:val="18"/>
              </w:rPr>
              <w:t>Giri</w:t>
            </w:r>
            <w:r>
              <w:rPr>
                <w:rFonts w:ascii="Helvetica" w:hAnsi="Helvetica" w:cs="Helvetica"/>
                <w:color w:val="231F20"/>
                <w:w w:val="83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85"/>
                <w:sz w:val="18"/>
                <w:szCs w:val="18"/>
              </w:rPr>
              <w:t>imcilik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00" w:lineRule="exact"/>
              <w:ind w:left="49" w:right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Adalet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ve Yardımseverlik 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üzerin- 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" w:after="0" w:line="220" w:lineRule="exact"/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Giri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imcilik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(3)</w:t>
            </w:r>
          </w:p>
          <w:p w:rsidR="0052227C" w:rsidRDefault="0052227C" w:rsidP="00A93098">
            <w:pPr>
              <w:spacing w:after="0" w:line="200" w:lineRule="exact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(14,31)</w:t>
            </w:r>
          </w:p>
          <w:p w:rsidR="0052227C" w:rsidRDefault="0052227C" w:rsidP="00A93098">
            <w:pPr>
              <w:spacing w:after="0" w:line="200" w:lineRule="exact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(12)</w:t>
            </w:r>
          </w:p>
          <w:p w:rsidR="0052227C" w:rsidRDefault="0052227C" w:rsidP="00A93098">
            <w:pPr>
              <w:spacing w:after="0" w:line="197" w:lineRule="exact"/>
              <w:ind w:left="90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hAnsi="Arial" w:cs="Arial"/>
                <w:color w:val="231F20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Atatür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kçülükl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ilgil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31F20"/>
                <w:spacing w:val="-3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konula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(B.2.1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w w:val="75"/>
                <w:sz w:val="18"/>
                <w:szCs w:val="18"/>
              </w:rPr>
              <w:t>4)</w:t>
            </w:r>
          </w:p>
        </w:tc>
        <w:tc>
          <w:tcPr>
            <w:tcW w:w="212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before="11" w:after="0" w:line="220" w:lineRule="exact"/>
            </w:pPr>
          </w:p>
          <w:p w:rsidR="0052227C" w:rsidRDefault="0052227C" w:rsidP="00A93098">
            <w:pPr>
              <w:spacing w:after="0" w:line="200" w:lineRule="exact"/>
              <w:ind w:left="49" w:right="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3A4CF4">
        <w:trPr>
          <w:cantSplit/>
          <w:trHeight w:hRule="exact" w:val="595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3A4CF4">
            <w:pPr>
              <w:spacing w:after="0" w:line="240" w:lineRule="auto"/>
              <w:ind w:left="122" w:right="105"/>
              <w:jc w:val="center"/>
              <w:rPr>
                <w:sz w:val="4"/>
                <w:szCs w:val="4"/>
              </w:rPr>
            </w:pPr>
          </w:p>
          <w:p w:rsidR="0052227C" w:rsidRPr="003A4CF4" w:rsidRDefault="0052227C" w:rsidP="003A4CF4">
            <w:pPr>
              <w:spacing w:after="0" w:line="240" w:lineRule="auto"/>
              <w:ind w:left="122" w:right="105"/>
              <w:jc w:val="center"/>
              <w:rPr>
                <w:rFonts w:ascii="Arial" w:hAnsi="Arial" w:cs="Arial"/>
                <w:sz w:val="4"/>
                <w:szCs w:val="4"/>
              </w:rPr>
            </w:pPr>
            <w:r w:rsidRPr="00CD2531">
              <w:rPr>
                <w:sz w:val="18"/>
                <w:szCs w:val="11"/>
              </w:rPr>
              <w:t>29  ŞUBAT-4 MART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" w:after="0" w:line="150" w:lineRule="exact"/>
              <w:ind w:left="57" w:right="57"/>
              <w:rPr>
                <w:sz w:val="15"/>
                <w:szCs w:val="15"/>
              </w:rPr>
            </w:pPr>
          </w:p>
          <w:p w:rsidR="0052227C" w:rsidRPr="00CD2531" w:rsidRDefault="0052227C" w:rsidP="00A93098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543" w:type="dxa"/>
            <w:gridSpan w:val="2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170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</w:tr>
      <w:tr w:rsidR="0052227C" w:rsidRPr="00CD2531" w:rsidTr="00A93098">
        <w:trPr>
          <w:trHeight w:hRule="exact" w:val="657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0"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30" w:after="0" w:line="200" w:lineRule="exact"/>
              <w:ind w:left="95" w:right="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B.2.20.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isel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yalarını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kalarının 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yalarını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neden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özenli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kullanması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gerek- ti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543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33" w:after="0" w:line="200" w:lineRule="exact"/>
              <w:ind w:left="89" w:right="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83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9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w w:val="79"/>
                <w:sz w:val="18"/>
                <w:szCs w:val="18"/>
              </w:rPr>
              <w:t>rma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yöneliktir. 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Etik</w:t>
            </w:r>
            <w:r>
              <w:rPr>
                <w:rFonts w:ascii="Arial" w:hAnsi="Arial" w:cs="Arial"/>
                <w:i/>
                <w:color w:val="231F20"/>
                <w:spacing w:val="-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Davranma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tir-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33" w:after="0" w:line="200" w:lineRule="exact"/>
              <w:ind w:left="49" w:right="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Saygı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duru- 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" w:after="0" w:line="220" w:lineRule="exact"/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(20)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52227C" w:rsidRDefault="0052227C" w:rsidP="00A93098">
            <w:pPr>
              <w:spacing w:after="0" w:line="200" w:lineRule="exact"/>
              <w:ind w:left="49" w:right="3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A93098">
        <w:trPr>
          <w:trHeight w:hRule="exact" w:val="652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7"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28" w:after="0" w:line="200" w:lineRule="exact"/>
              <w:ind w:left="95" w:right="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B.2.21.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itli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ortamlarda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kalarıyla ileti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kurarken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hangi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duyu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organlarından yararlandı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ını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543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52227C" w:rsidRDefault="0052227C" w:rsidP="00A93098">
            <w:pPr>
              <w:spacing w:after="0" w:line="240" w:lineRule="auto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83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9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w w:val="79"/>
                <w:sz w:val="18"/>
                <w:szCs w:val="18"/>
              </w:rPr>
              <w:t>rma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after="0" w:line="198" w:lineRule="exact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75"/>
                <w:sz w:val="18"/>
                <w:szCs w:val="18"/>
              </w:rPr>
              <w:t>İletişim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geliştirmeye</w:t>
            </w:r>
            <w:r>
              <w:rPr>
                <w:rFonts w:ascii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(8)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52227C" w:rsidRDefault="0052227C" w:rsidP="00A93098">
            <w:pPr>
              <w:spacing w:after="0" w:line="200" w:lineRule="exact"/>
              <w:ind w:left="49" w:righ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Kısa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er- lendirilebilir.</w:t>
            </w:r>
          </w:p>
        </w:tc>
      </w:tr>
      <w:tr w:rsidR="0052227C" w:rsidRPr="00CD2531" w:rsidTr="00A93098">
        <w:trPr>
          <w:trHeight w:hRule="exact" w:val="607"/>
        </w:trPr>
        <w:tc>
          <w:tcPr>
            <w:tcW w:w="28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7" w:after="0" w:line="240" w:lineRule="exact"/>
              <w:ind w:left="57" w:right="57"/>
              <w:rPr>
                <w:sz w:val="24"/>
                <w:szCs w:val="24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00" w:lineRule="exact"/>
              <w:ind w:left="95" w:right="1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B.2.22.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Duygularını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kontrol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ederek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uygun biçimde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ifade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before="11" w:after="0" w:line="220" w:lineRule="exact"/>
            </w:pPr>
          </w:p>
          <w:p w:rsidR="0052227C" w:rsidRDefault="0052227C" w:rsidP="00A93098">
            <w:pPr>
              <w:spacing w:after="0" w:line="200" w:lineRule="exact"/>
              <w:ind w:left="89" w:right="9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Duygu</w:t>
            </w:r>
            <w:r>
              <w:rPr>
                <w:rFonts w:ascii="Arial" w:hAnsi="Arial" w:cs="Arial"/>
                <w:i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Yönetimi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after="0" w:line="201" w:lineRule="exact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84"/>
                <w:sz w:val="18"/>
                <w:szCs w:val="18"/>
              </w:rPr>
              <w:t>leti</w:t>
            </w:r>
            <w:r>
              <w:rPr>
                <w:rFonts w:ascii="Helvetica" w:hAnsi="Helvetica" w:cs="Helvetica"/>
                <w:color w:val="231F20"/>
                <w:w w:val="83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82"/>
                <w:sz w:val="18"/>
                <w:szCs w:val="18"/>
              </w:rPr>
              <w:t>im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19"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itim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(9)</w:t>
            </w:r>
          </w:p>
          <w:p w:rsidR="0052227C" w:rsidRDefault="0052227C" w:rsidP="00A93098">
            <w:pPr>
              <w:spacing w:after="0" w:line="200" w:lineRule="exact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spacing w:val="-2"/>
                <w:w w:val="74"/>
                <w:sz w:val="18"/>
                <w:szCs w:val="18"/>
              </w:rPr>
              <w:t>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Rehberli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 xml:space="preserve">k 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Psikoloji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 xml:space="preserve"> Danı</w:t>
            </w:r>
            <w:r>
              <w:rPr>
                <w:rFonts w:ascii="Helvetica" w:hAnsi="Helvetica" w:cs="Helvetica"/>
                <w:color w:val="231F20"/>
                <w:spacing w:val="-2"/>
                <w:w w:val="74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(9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w w:val="75"/>
                <w:sz w:val="18"/>
                <w:szCs w:val="18"/>
              </w:rPr>
              <w:t>19)</w:t>
            </w:r>
          </w:p>
          <w:p w:rsidR="0052227C" w:rsidRDefault="0052227C" w:rsidP="00A93098">
            <w:pPr>
              <w:spacing w:after="0" w:line="200" w:lineRule="exact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Kültürü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(9)</w:t>
            </w:r>
          </w:p>
          <w:p w:rsidR="0052227C" w:rsidRDefault="0052227C" w:rsidP="00A93098">
            <w:pPr>
              <w:spacing w:after="0" w:line="197" w:lineRule="exact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[!] 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Öfke,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mutluluk,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korku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üzüntü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duyguları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durula-</w:t>
            </w:r>
          </w:p>
          <w:p w:rsidR="0052227C" w:rsidRDefault="0052227C" w:rsidP="00A93098">
            <w:pPr>
              <w:spacing w:after="0" w:line="200" w:lineRule="exact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caktır.</w:t>
            </w:r>
          </w:p>
          <w:p w:rsidR="0052227C" w:rsidRDefault="0052227C" w:rsidP="00A93098">
            <w:pPr>
              <w:spacing w:before="2" w:after="0" w:line="200" w:lineRule="exact"/>
              <w:ind w:left="49" w:right="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B.2.22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dersi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Konu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renme alanı: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Kendini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Olarak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fade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Etme 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8)</w:t>
            </w:r>
          </w:p>
        </w:tc>
        <w:tc>
          <w:tcPr>
            <w:tcW w:w="212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00" w:lineRule="exact"/>
              <w:ind w:left="49" w:right="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3A4CF4">
        <w:trPr>
          <w:trHeight w:hRule="exact" w:val="845"/>
        </w:trPr>
        <w:tc>
          <w:tcPr>
            <w:tcW w:w="28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Default="0052227C" w:rsidP="00F8775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pacing w:val="20"/>
                <w:sz w:val="4"/>
                <w:szCs w:val="4"/>
              </w:rPr>
            </w:pPr>
          </w:p>
          <w:p w:rsidR="0052227C" w:rsidRPr="00F8775C" w:rsidRDefault="0052227C" w:rsidP="00F8775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pacing w:val="20"/>
                <w:w w:val="120"/>
                <w:kern w:val="28"/>
                <w:sz w:val="18"/>
                <w:szCs w:val="18"/>
              </w:rPr>
            </w:pPr>
            <w:r w:rsidRPr="00F8775C">
              <w:rPr>
                <w:rFonts w:ascii="Arial" w:hAnsi="Arial" w:cs="Arial"/>
                <w:spacing w:val="20"/>
                <w:w w:val="120"/>
                <w:kern w:val="28"/>
                <w:sz w:val="20"/>
                <w:szCs w:val="18"/>
              </w:rPr>
              <w:t>MA</w:t>
            </w:r>
            <w:r w:rsidRPr="00F8775C">
              <w:rPr>
                <w:rFonts w:ascii="Arial" w:hAnsi="Arial" w:cs="Arial"/>
                <w:spacing w:val="20"/>
                <w:w w:val="120"/>
                <w:kern w:val="28"/>
                <w:sz w:val="18"/>
                <w:szCs w:val="18"/>
              </w:rPr>
              <w:t>RT</w:t>
            </w:r>
          </w:p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3A4CF4">
            <w:pPr>
              <w:spacing w:after="0" w:line="240" w:lineRule="auto"/>
              <w:ind w:left="122" w:right="105"/>
              <w:jc w:val="center"/>
              <w:rPr>
                <w:sz w:val="4"/>
                <w:szCs w:val="4"/>
              </w:rPr>
            </w:pPr>
          </w:p>
          <w:p w:rsidR="0052227C" w:rsidRDefault="0052227C" w:rsidP="003A4CF4">
            <w:pPr>
              <w:spacing w:after="0" w:line="240" w:lineRule="auto"/>
              <w:ind w:left="122" w:right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8"/>
                <w:szCs w:val="11"/>
              </w:rPr>
              <w:t>7-11 MART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170" w:lineRule="exact"/>
              <w:ind w:left="57" w:right="57"/>
              <w:rPr>
                <w:sz w:val="17"/>
                <w:szCs w:val="17"/>
              </w:rPr>
            </w:pPr>
          </w:p>
          <w:p w:rsidR="0052227C" w:rsidRPr="00CD2531" w:rsidRDefault="0052227C" w:rsidP="00A93098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543" w:type="dxa"/>
            <w:gridSpan w:val="2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170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</w:tr>
      <w:tr w:rsidR="0052227C" w:rsidRPr="00CD2531" w:rsidTr="00A93098">
        <w:trPr>
          <w:cantSplit/>
          <w:trHeight w:hRule="exact" w:val="1077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>
            <w:pPr>
              <w:spacing w:before="63" w:after="0" w:line="240" w:lineRule="auto"/>
              <w:ind w:left="3401" w:right="3386"/>
              <w:jc w:val="center"/>
            </w:pPr>
          </w:p>
        </w:tc>
        <w:tc>
          <w:tcPr>
            <w:tcW w:w="283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7" w:after="0" w:line="110" w:lineRule="exact"/>
              <w:ind w:left="57" w:right="57"/>
              <w:rPr>
                <w:sz w:val="11"/>
                <w:szCs w:val="11"/>
              </w:rPr>
            </w:pPr>
          </w:p>
          <w:p w:rsidR="0052227C" w:rsidRPr="00CD2531" w:rsidRDefault="0052227C" w:rsidP="00A93098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27" w:after="0" w:line="200" w:lineRule="exact"/>
              <w:ind w:left="95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B.2.23.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Ailesi,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akrabaları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yakın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çevresin- 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etik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erlere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kadar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önem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verildi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ini gözlemleyerek,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etik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davranı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ların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güven duygusunu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nasıl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güçlendirdi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etik olmayan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davranı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ların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güven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duygusu- nu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nasıl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zedeledi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543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130" w:lineRule="exact"/>
              <w:rPr>
                <w:sz w:val="13"/>
                <w:szCs w:val="13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00" w:lineRule="exact"/>
              <w:ind w:left="89" w:right="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83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9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w w:val="79"/>
                <w:sz w:val="18"/>
                <w:szCs w:val="18"/>
              </w:rPr>
              <w:t>rma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yöneliktir. 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Etik</w:t>
            </w:r>
            <w:r>
              <w:rPr>
                <w:rFonts w:ascii="Arial" w:hAnsi="Arial" w:cs="Arial"/>
                <w:i/>
                <w:color w:val="231F20"/>
                <w:spacing w:val="-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Davranma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tir-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130" w:lineRule="exact"/>
              <w:rPr>
                <w:sz w:val="13"/>
                <w:szCs w:val="13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00" w:lineRule="exact"/>
              <w:ind w:left="49" w:right="-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ruluk,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dürüstlük, sevgi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güven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üze- 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(16)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4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Tartı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A93098">
        <w:trPr>
          <w:trHeight w:hRule="exact" w:val="657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>
            <w:pPr>
              <w:spacing w:before="63" w:after="0" w:line="240" w:lineRule="auto"/>
              <w:ind w:left="3401" w:right="3386"/>
              <w:jc w:val="center"/>
            </w:pPr>
          </w:p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0"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21"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B.2.24.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Çevresindekilerin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kabul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edilemeyen</w:t>
            </w:r>
          </w:p>
          <w:p w:rsidR="0052227C" w:rsidRDefault="0052227C" w:rsidP="00A93098">
            <w:pPr>
              <w:spacing w:before="2" w:after="0" w:line="200" w:lineRule="exact"/>
              <w:ind w:left="94" w:right="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önerileriyle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kar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ıla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ında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etkili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reddetme davranı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sergiler.</w:t>
            </w:r>
          </w:p>
        </w:tc>
        <w:tc>
          <w:tcPr>
            <w:tcW w:w="3543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52227C" w:rsidRDefault="0052227C" w:rsidP="00A93098">
            <w:pPr>
              <w:spacing w:after="0" w:line="240" w:lineRule="auto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1"/>
                <w:sz w:val="18"/>
                <w:szCs w:val="18"/>
              </w:rPr>
              <w:t>Güvenlik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Korunmayı</w:t>
            </w:r>
            <w:r>
              <w:rPr>
                <w:rFonts w:ascii="Arial" w:hAnsi="Arial" w:cs="Arial"/>
                <w:color w:val="231F20"/>
                <w:spacing w:val="34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7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lama</w:t>
            </w:r>
            <w:r>
              <w:rPr>
                <w:rFonts w:ascii="Arial" w:hAnsi="Arial" w:cs="Arial"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7"/>
                <w:sz w:val="18"/>
                <w:szCs w:val="18"/>
              </w:rPr>
              <w:t>Hayır</w:t>
            </w:r>
          </w:p>
          <w:p w:rsidR="0052227C" w:rsidRDefault="0052227C" w:rsidP="00A93098">
            <w:pPr>
              <w:spacing w:after="0" w:line="200" w:lineRule="exact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Diyebilme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33" w:after="0" w:line="200" w:lineRule="exact"/>
              <w:ind w:left="49" w:right="1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saygı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 güven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duru- 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52227C" w:rsidRDefault="0052227C" w:rsidP="00A93098">
            <w:pPr>
              <w:spacing w:after="0" w:line="200" w:lineRule="exact"/>
              <w:ind w:left="49" w:right="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52227C" w:rsidRPr="00CD2531" w:rsidTr="003A4CF4">
        <w:trPr>
          <w:trHeight w:hRule="exact" w:val="457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>
            <w:pPr>
              <w:spacing w:before="63" w:after="0" w:line="240" w:lineRule="auto"/>
              <w:ind w:left="3401" w:right="3386"/>
              <w:jc w:val="center"/>
            </w:pPr>
          </w:p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3A4CF4">
            <w:pPr>
              <w:spacing w:after="0" w:line="240" w:lineRule="auto"/>
              <w:ind w:left="122" w:right="105"/>
              <w:jc w:val="center"/>
              <w:rPr>
                <w:sz w:val="4"/>
                <w:szCs w:val="4"/>
              </w:rPr>
            </w:pPr>
          </w:p>
          <w:p w:rsidR="0052227C" w:rsidRDefault="0052227C" w:rsidP="003A4CF4">
            <w:pPr>
              <w:spacing w:after="0" w:line="240" w:lineRule="auto"/>
              <w:ind w:left="122" w:right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8"/>
                <w:szCs w:val="11"/>
              </w:rPr>
              <w:t>14-18 MART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0" w:after="0" w:line="110" w:lineRule="exact"/>
              <w:ind w:left="57" w:right="57"/>
              <w:rPr>
                <w:sz w:val="11"/>
                <w:szCs w:val="11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21"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B.2.25.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Evde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uygun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ortamı</w:t>
            </w:r>
          </w:p>
          <w:p w:rsidR="0052227C" w:rsidRDefault="0052227C" w:rsidP="00A93098">
            <w:pPr>
              <w:spacing w:after="0" w:line="197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yaratmak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büyüklerinden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yardım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alır.</w:t>
            </w:r>
          </w:p>
        </w:tc>
        <w:tc>
          <w:tcPr>
            <w:tcW w:w="3543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33" w:after="0" w:line="200" w:lineRule="exact"/>
              <w:ind w:left="89" w:right="1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Ö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renmeyi</w:t>
            </w:r>
            <w:r>
              <w:rPr>
                <w:rFonts w:ascii="Arial" w:hAnsi="Arial" w:cs="Arial"/>
                <w:i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Ö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renme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becerisini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30" w:after="0" w:line="200" w:lineRule="exact"/>
              <w:ind w:left="49" w:right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A93098">
        <w:trPr>
          <w:cantSplit/>
          <w:trHeight w:hRule="exact" w:val="794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>
            <w:pPr>
              <w:spacing w:before="63" w:after="0" w:line="240" w:lineRule="auto"/>
              <w:ind w:left="3401" w:right="3386"/>
              <w:jc w:val="center"/>
            </w:pPr>
          </w:p>
        </w:tc>
        <w:tc>
          <w:tcPr>
            <w:tcW w:w="283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7"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28" w:after="0" w:line="200" w:lineRule="exact"/>
              <w:ind w:left="95" w:right="2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B.2.26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Atatürk’ün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önderli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Türk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mil- letinin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sahip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oldu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hürriyetleri 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tırır.</w:t>
            </w:r>
          </w:p>
        </w:tc>
        <w:tc>
          <w:tcPr>
            <w:tcW w:w="3543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" w:after="0" w:line="220" w:lineRule="exact"/>
            </w:pPr>
          </w:p>
          <w:p w:rsidR="0052227C" w:rsidRDefault="0052227C" w:rsidP="00A93098">
            <w:pPr>
              <w:spacing w:after="0" w:line="240" w:lineRule="auto"/>
              <w:ind w:left="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52227C" w:rsidRDefault="0052227C" w:rsidP="00A93098">
            <w:pPr>
              <w:spacing w:after="0" w:line="200" w:lineRule="exact"/>
              <w:ind w:left="49" w:right="3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Adalet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 durulacaktır.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52227C" w:rsidRDefault="0052227C" w:rsidP="00A93098">
            <w:pPr>
              <w:spacing w:after="0" w:line="200" w:lineRule="exact"/>
              <w:ind w:left="49" w:right="13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3,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4,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5) [!]</w:t>
            </w:r>
            <w:r>
              <w:rPr>
                <w:rFonts w:ascii="Arial" w:hAnsi="Arial" w:cs="Arial"/>
                <w:color w:val="231F20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Atatürkçülükle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konular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(B.2.26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9)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52227C" w:rsidRDefault="0052227C" w:rsidP="00A93098">
            <w:pPr>
              <w:spacing w:after="0" w:line="200" w:lineRule="exact"/>
              <w:ind w:left="49" w:righ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Uzun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0E2FA9">
        <w:trPr>
          <w:trHeight w:hRule="exact" w:val="657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>
            <w:pPr>
              <w:spacing w:before="63" w:after="0" w:line="240" w:lineRule="auto"/>
              <w:ind w:left="3401" w:right="3386"/>
              <w:jc w:val="center"/>
            </w:pPr>
          </w:p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0"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52227C" w:rsidRDefault="0052227C" w:rsidP="00A93098">
            <w:pPr>
              <w:spacing w:after="0" w:line="240" w:lineRule="auto"/>
              <w:ind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 B.2.27.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amında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aldı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liderlik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rolünü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543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52227C" w:rsidRDefault="0052227C" w:rsidP="00A93098">
            <w:pPr>
              <w:spacing w:after="0" w:line="200" w:lineRule="exact"/>
              <w:ind w:right="1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Liderlik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-4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33" w:after="0" w:line="200" w:lineRule="exact"/>
              <w:ind w:left="95" w:right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Yenili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üze- 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52227C" w:rsidRDefault="0052227C" w:rsidP="00A93098">
            <w:pPr>
              <w:spacing w:after="0" w:line="200" w:lineRule="exact"/>
              <w:ind w:left="95" w:right="1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0E2FA9">
        <w:trPr>
          <w:cantSplit/>
          <w:trHeight w:hRule="exact" w:val="1134"/>
        </w:trPr>
        <w:tc>
          <w:tcPr>
            <w:tcW w:w="28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Default="0052227C" w:rsidP="00A93098">
            <w:pPr>
              <w:spacing w:before="63" w:after="0" w:line="240" w:lineRule="auto"/>
              <w:ind w:left="3401" w:right="33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3A4CF4">
            <w:pPr>
              <w:spacing w:after="0" w:line="240" w:lineRule="auto"/>
              <w:ind w:left="122" w:right="105"/>
              <w:jc w:val="center"/>
              <w:rPr>
                <w:sz w:val="4"/>
                <w:szCs w:val="4"/>
              </w:rPr>
            </w:pPr>
          </w:p>
          <w:p w:rsidR="0052227C" w:rsidRDefault="0052227C" w:rsidP="003A4CF4">
            <w:pPr>
              <w:spacing w:after="0" w:line="240" w:lineRule="auto"/>
              <w:ind w:left="112" w:right="10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8"/>
                <w:szCs w:val="11"/>
              </w:rPr>
              <w:t>21-25MART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before="6" w:after="0" w:line="240" w:lineRule="exact"/>
              <w:ind w:left="57" w:right="57"/>
              <w:rPr>
                <w:sz w:val="24"/>
                <w:szCs w:val="24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52227C" w:rsidRDefault="0052227C" w:rsidP="00A93098">
            <w:pPr>
              <w:spacing w:after="0" w:line="200" w:lineRule="exact"/>
              <w:ind w:left="94" w:right="2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B.2.28.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nsanların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tasarruf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yaptıklarını 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tırır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yeterli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biriktirinceye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kadar isteklerini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erteler.</w:t>
            </w:r>
          </w:p>
        </w:tc>
        <w:tc>
          <w:tcPr>
            <w:tcW w:w="353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50" w:after="0" w:line="240" w:lineRule="auto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after="0" w:line="198" w:lineRule="exact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>
              <w:rPr>
                <w:rFonts w:ascii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Etkili</w:t>
            </w:r>
            <w:r>
              <w:rPr>
                <w:rFonts w:ascii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Zaman,</w:t>
            </w:r>
            <w:r>
              <w:rPr>
                <w:rFonts w:ascii="Arial" w:hAnsi="Arial" w:cs="Arial"/>
                <w:i/>
                <w:color w:val="231F20"/>
                <w:spacing w:val="-4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i/>
                <w:color w:val="231F20"/>
                <w:spacing w:val="-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ve</w:t>
            </w:r>
          </w:p>
          <w:p w:rsidR="0052227C" w:rsidRDefault="0052227C" w:rsidP="00A93098">
            <w:pPr>
              <w:spacing w:after="0" w:line="202" w:lineRule="exact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Materyal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Kullanma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after="0" w:line="198" w:lineRule="exact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>
              <w:rPr>
                <w:rFonts w:ascii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Etkili</w:t>
            </w:r>
            <w:r>
              <w:rPr>
                <w:rFonts w:ascii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Bilinçli</w:t>
            </w:r>
            <w:r>
              <w:rPr>
                <w:rFonts w:ascii="Arial" w:hAnsi="Arial" w:cs="Arial"/>
                <w:i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Tüketici</w:t>
            </w:r>
            <w:r>
              <w:rPr>
                <w:rFonts w:ascii="Arial" w:hAnsi="Arial" w:cs="Arial"/>
                <w:i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Olma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</w:p>
          <w:p w:rsidR="0052227C" w:rsidRDefault="0052227C" w:rsidP="00A93098">
            <w:pPr>
              <w:spacing w:after="0" w:line="202" w:lineRule="exact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12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52227C" w:rsidRDefault="0052227C" w:rsidP="00A93098">
            <w:pPr>
              <w:spacing w:after="0" w:line="200" w:lineRule="exact"/>
              <w:ind w:left="95" w:right="3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Sabır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 durulacaktır.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52227C" w:rsidRDefault="0052227C" w:rsidP="00A9309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Giri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imcilik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(5)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52227C" w:rsidRDefault="0052227C" w:rsidP="00A93098">
            <w:pPr>
              <w:spacing w:after="0" w:line="200" w:lineRule="exact"/>
              <w:ind w:left="95" w:right="3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 dereceleme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ölçe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</w:tbl>
    <w:p w:rsidR="0052227C" w:rsidRDefault="0052227C" w:rsidP="001567C7">
      <w:pPr>
        <w:spacing w:after="0"/>
      </w:pPr>
    </w:p>
    <w:p w:rsidR="0052227C" w:rsidRDefault="0052227C" w:rsidP="001567C7">
      <w:pPr>
        <w:spacing w:after="0"/>
      </w:pPr>
    </w:p>
    <w:p w:rsidR="0052227C" w:rsidRDefault="0052227C" w:rsidP="001567C7">
      <w:pPr>
        <w:spacing w:after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4"/>
        <w:gridCol w:w="283"/>
        <w:gridCol w:w="284"/>
        <w:gridCol w:w="3544"/>
        <w:gridCol w:w="3532"/>
        <w:gridCol w:w="11"/>
        <w:gridCol w:w="1701"/>
        <w:gridCol w:w="3969"/>
        <w:gridCol w:w="2127"/>
      </w:tblGrid>
      <w:tr w:rsidR="0052227C" w:rsidRPr="00CD2531" w:rsidTr="00A93098">
        <w:trPr>
          <w:trHeight w:hRule="exact" w:val="641"/>
        </w:trPr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B76727" w:rsidRDefault="0052227C" w:rsidP="00A93098">
            <w:pPr>
              <w:spacing w:before="79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AY</w:t>
            </w:r>
          </w:p>
        </w:tc>
        <w:tc>
          <w:tcPr>
            <w:tcW w:w="28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B76727" w:rsidRDefault="0052227C" w:rsidP="00A93098">
            <w:pPr>
              <w:spacing w:before="85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>
            <w:pPr>
              <w:spacing w:before="5" w:after="0" w:line="100" w:lineRule="exact"/>
              <w:ind w:hanging="162"/>
              <w:rPr>
                <w:b/>
                <w:sz w:val="10"/>
                <w:szCs w:val="10"/>
              </w:rPr>
            </w:pPr>
          </w:p>
          <w:p w:rsidR="0052227C" w:rsidRPr="00B76727" w:rsidRDefault="0052227C" w:rsidP="00A93098">
            <w:pPr>
              <w:spacing w:before="5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SÜRE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0" w:lineRule="auto"/>
              <w:ind w:left="725" w:right="1281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3543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CD2531" w:rsidRDefault="0052227C" w:rsidP="00A93098">
            <w:pPr>
              <w:spacing w:after="0" w:line="240" w:lineRule="auto"/>
              <w:ind w:left="530" w:right="-20" w:hanging="162"/>
              <w:jc w:val="center"/>
              <w:rPr>
                <w:b/>
                <w:sz w:val="18"/>
                <w:szCs w:val="18"/>
              </w:rPr>
            </w:pPr>
          </w:p>
          <w:p w:rsidR="0052227C" w:rsidRPr="00B76727" w:rsidRDefault="0052227C" w:rsidP="00A93098">
            <w:pPr>
              <w:spacing w:after="0" w:line="240" w:lineRule="auto"/>
              <w:ind w:left="530" w:right="-20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B76727">
              <w:rPr>
                <w:rFonts w:ascii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0" w:lineRule="auto"/>
              <w:ind w:right="-20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:rsidR="0052227C" w:rsidRPr="00B76727" w:rsidRDefault="0052227C" w:rsidP="00A93098">
            <w:pPr>
              <w:spacing w:before="9" w:after="0" w:line="246" w:lineRule="auto"/>
              <w:ind w:left="284" w:right="83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B76727">
              <w:rPr>
                <w:rFonts w:ascii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6" w:lineRule="auto"/>
              <w:ind w:left="670" w:right="556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İĞ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ER</w:t>
            </w:r>
            <w:r w:rsidRPr="00B76727">
              <w:rPr>
                <w:rFonts w:ascii="Arial" w:hAnsi="Arial" w:cs="Arial"/>
                <w:b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DERSLER,</w:t>
            </w:r>
            <w:r w:rsidRPr="00B76727">
              <w:rPr>
                <w:rFonts w:ascii="Arial" w:hAnsi="Arial" w:cs="Arial"/>
                <w:b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ARA</w:t>
            </w:r>
            <w:r w:rsidRPr="00B76727">
              <w:rPr>
                <w:rFonts w:ascii="Arial" w:hAnsi="Arial" w:cs="Arial"/>
                <w:b/>
                <w:color w:val="231F20"/>
                <w:spacing w:val="14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S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PL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NLER </w:t>
            </w:r>
            <w:r w:rsidRPr="00B76727">
              <w:rPr>
                <w:rFonts w:ascii="Arial" w:hAnsi="Arial" w:cs="Arial"/>
                <w:b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VE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  <w:r w:rsidRPr="00B76727">
              <w:rPr>
                <w:rFonts w:ascii="Arial" w:hAnsi="Arial" w:cs="Arial"/>
                <w:b/>
                <w:color w:val="231F20"/>
                <w:spacing w:val="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B76727">
              <w:rPr>
                <w:rFonts w:ascii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A93098">
            <w:pPr>
              <w:spacing w:after="0" w:line="246" w:lineRule="auto"/>
              <w:ind w:left="383" w:right="115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B76727">
              <w:rPr>
                <w:rFonts w:ascii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 xml:space="preserve">VE </w:t>
            </w:r>
            <w:r w:rsidRPr="00B76727">
              <w:rPr>
                <w:rFonts w:ascii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52227C" w:rsidRPr="00CD2531" w:rsidTr="00F8775C">
        <w:trPr>
          <w:cantSplit/>
          <w:trHeight w:hRule="exact" w:val="1134"/>
        </w:trPr>
        <w:tc>
          <w:tcPr>
            <w:tcW w:w="28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F8775C">
            <w:pPr>
              <w:jc w:val="center"/>
            </w:pPr>
            <w:r w:rsidRPr="00CD2531">
              <w:t>MART-NİSAN</w:t>
            </w:r>
          </w:p>
        </w:tc>
        <w:tc>
          <w:tcPr>
            <w:tcW w:w="283" w:type="dxa"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Pr="00CD2531" w:rsidRDefault="0052227C" w:rsidP="003A4CF4">
            <w:pPr>
              <w:ind w:left="113" w:right="113"/>
              <w:jc w:val="center"/>
              <w:rPr>
                <w:sz w:val="4"/>
                <w:szCs w:val="4"/>
              </w:rPr>
            </w:pPr>
          </w:p>
          <w:p w:rsidR="0052227C" w:rsidRPr="00CD2531" w:rsidRDefault="0052227C" w:rsidP="003A4CF4">
            <w:pPr>
              <w:ind w:left="113" w:right="113"/>
              <w:jc w:val="center"/>
            </w:pPr>
            <w:r w:rsidRPr="00CD2531">
              <w:rPr>
                <w:sz w:val="18"/>
                <w:szCs w:val="11"/>
              </w:rPr>
              <w:t>21-25MART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" w:after="0" w:line="140" w:lineRule="exact"/>
              <w:ind w:left="57" w:right="57"/>
              <w:rPr>
                <w:sz w:val="14"/>
                <w:szCs w:val="14"/>
              </w:rPr>
            </w:pPr>
          </w:p>
          <w:p w:rsidR="0052227C" w:rsidRPr="00CD2531" w:rsidRDefault="0052227C" w:rsidP="00A93098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53" w:after="0" w:line="200" w:lineRule="exact"/>
              <w:ind w:left="95" w:right="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B.2.29.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Evde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belli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Helvetica" w:hAnsi="Helvetica" w:cs="Helvetica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yaparken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kullanılan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alet 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teknolojik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ürünler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hakkında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sorarak, bunların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hayatımızı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kolayla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levleri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oldu-</w:t>
            </w:r>
          </w:p>
          <w:p w:rsidR="0052227C" w:rsidRDefault="0052227C" w:rsidP="00A93098">
            <w:pPr>
              <w:spacing w:after="0" w:line="201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fark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353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52227C" w:rsidRDefault="0052227C" w:rsidP="00A9309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Ele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after="0" w:line="200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712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52227C" w:rsidRDefault="0052227C" w:rsidP="00A93098">
            <w:pPr>
              <w:spacing w:after="0" w:line="200" w:lineRule="exact"/>
              <w:ind w:left="95" w:right="3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3A4CF4">
        <w:trPr>
          <w:trHeight w:hRule="exact" w:val="1057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3A4CF4">
            <w:pPr>
              <w:spacing w:after="0" w:line="240" w:lineRule="auto"/>
              <w:ind w:left="112" w:right="104"/>
              <w:jc w:val="center"/>
              <w:rPr>
                <w:sz w:val="4"/>
                <w:szCs w:val="4"/>
              </w:rPr>
            </w:pPr>
          </w:p>
          <w:p w:rsidR="0052227C" w:rsidRDefault="0052227C" w:rsidP="003A4CF4">
            <w:pPr>
              <w:spacing w:after="0" w:line="240" w:lineRule="auto"/>
              <w:ind w:left="112" w:right="10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8"/>
                <w:szCs w:val="11"/>
              </w:rPr>
              <w:t>28 MART-1 NİSAN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before="20"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130" w:lineRule="exact"/>
              <w:rPr>
                <w:sz w:val="13"/>
                <w:szCs w:val="13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00" w:lineRule="exact"/>
              <w:ind w:left="95" w:right="2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B.2.30.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Evde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güvenli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lamak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gerekli kurallara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uyar.</w:t>
            </w:r>
          </w:p>
        </w:tc>
        <w:tc>
          <w:tcPr>
            <w:tcW w:w="353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33" w:after="0" w:line="200" w:lineRule="exact"/>
              <w:ind w:left="95" w:right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Güvenlik  ve</w:t>
            </w:r>
            <w:r>
              <w:rPr>
                <w:rFonts w:ascii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Korunmayı </w:t>
            </w:r>
            <w:r>
              <w:rPr>
                <w:rFonts w:ascii="Arial" w:hAnsi="Arial" w:cs="Arial"/>
                <w:color w:val="231F20"/>
                <w:spacing w:val="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lama</w:t>
            </w:r>
            <w:r>
              <w:rPr>
                <w:rFonts w:ascii="Arial" w:hAnsi="Arial" w:cs="Arial"/>
                <w:color w:val="231F20"/>
                <w:spacing w:val="1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i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 xml:space="preserve">ve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Güvenlik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Kurallarına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Prosedürlerine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Uyma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 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after="0" w:line="200" w:lineRule="exact"/>
              <w:ind w:left="95"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Etik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Davranma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 yöneliktir.</w:t>
            </w:r>
          </w:p>
        </w:tc>
        <w:tc>
          <w:tcPr>
            <w:tcW w:w="1712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00" w:lineRule="exact"/>
              <w:ind w:left="95" w:right="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Tartı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erlendi- rilebilir.</w:t>
            </w:r>
          </w:p>
        </w:tc>
      </w:tr>
      <w:tr w:rsidR="0052227C" w:rsidRPr="00CD2531" w:rsidTr="00A93098">
        <w:trPr>
          <w:trHeight w:hRule="exact" w:val="600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4" w:after="0" w:line="160" w:lineRule="exact"/>
              <w:ind w:left="57" w:right="57"/>
              <w:rPr>
                <w:sz w:val="16"/>
                <w:szCs w:val="16"/>
              </w:rPr>
            </w:pPr>
          </w:p>
          <w:p w:rsidR="0052227C" w:rsidRPr="00CD2531" w:rsidRDefault="0052227C" w:rsidP="00A93098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52227C" w:rsidRDefault="0052227C" w:rsidP="00A93098">
            <w:pPr>
              <w:spacing w:after="0" w:line="200" w:lineRule="exact"/>
              <w:ind w:left="95" w:right="5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B.2.31.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Evdeki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kaynakları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bilinçli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olarak tüketir.</w:t>
            </w:r>
          </w:p>
        </w:tc>
        <w:tc>
          <w:tcPr>
            <w:tcW w:w="353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95"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>
              <w:rPr>
                <w:rFonts w:ascii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Etkili</w:t>
            </w:r>
            <w:r>
              <w:rPr>
                <w:rFonts w:ascii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Bilinçli</w:t>
            </w:r>
            <w:r>
              <w:rPr>
                <w:rFonts w:ascii="Arial" w:hAnsi="Arial" w:cs="Arial"/>
                <w:i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Tüketici</w:t>
            </w:r>
            <w:r>
              <w:rPr>
                <w:rFonts w:ascii="Arial" w:hAnsi="Arial" w:cs="Arial"/>
                <w:i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Olma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</w:p>
          <w:p w:rsidR="0052227C" w:rsidRDefault="0052227C" w:rsidP="00A93098">
            <w:pPr>
              <w:spacing w:after="0" w:line="202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12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93"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(33)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52227C" w:rsidRDefault="0052227C" w:rsidP="00A93098">
            <w:pPr>
              <w:spacing w:after="0" w:line="200" w:lineRule="exact"/>
              <w:ind w:left="95" w:right="2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Proje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erlendiri- lebilir.</w:t>
            </w:r>
          </w:p>
        </w:tc>
      </w:tr>
      <w:tr w:rsidR="0052227C" w:rsidRPr="00CD2531" w:rsidTr="00A93098">
        <w:trPr>
          <w:trHeight w:hRule="exact" w:val="345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ind w:left="57" w:right="57"/>
            </w:pPr>
          </w:p>
        </w:tc>
        <w:tc>
          <w:tcPr>
            <w:tcW w:w="354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52227C" w:rsidRDefault="0052227C" w:rsidP="00A93098">
            <w:pPr>
              <w:spacing w:after="0" w:line="200" w:lineRule="exact"/>
              <w:ind w:left="95" w:right="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B.2.32.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Yeti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kinleri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gözlemleyerek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harca- mayı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gerektiren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amaç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belirler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bunu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ger-</w:t>
            </w:r>
          </w:p>
          <w:p w:rsidR="0052227C" w:rsidRDefault="0052227C" w:rsidP="00A93098">
            <w:pPr>
              <w:spacing w:after="0" w:line="201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çekle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tirip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gerçekle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tiremeyece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tartı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ır.</w:t>
            </w:r>
          </w:p>
        </w:tc>
        <w:tc>
          <w:tcPr>
            <w:tcW w:w="353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24"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Kaynakları</w:t>
            </w:r>
            <w:r>
              <w:rPr>
                <w:rFonts w:ascii="Arial" w:hAnsi="Arial" w:cs="Arial"/>
                <w:b/>
                <w:bCs/>
                <w:color w:val="231F20"/>
                <w:spacing w:val="1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Etkili</w:t>
            </w:r>
            <w:r>
              <w:rPr>
                <w:rFonts w:ascii="Arial" w:hAnsi="Arial" w:cs="Arial"/>
                <w:b/>
                <w:bCs/>
                <w:color w:val="231F20"/>
                <w:spacing w:val="8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Kullanma</w:t>
            </w:r>
            <w:r>
              <w:rPr>
                <w:rFonts w:ascii="Arial" w:hAnsi="Arial" w:cs="Arial"/>
                <w:b/>
                <w:bCs/>
                <w:color w:val="231F20"/>
                <w:spacing w:val="13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4"/>
                <w:sz w:val="18"/>
                <w:szCs w:val="18"/>
              </w:rPr>
              <w:t>Zaman,</w:t>
            </w:r>
            <w:r>
              <w:rPr>
                <w:rFonts w:ascii="Arial" w:hAnsi="Arial" w:cs="Arial"/>
                <w:i/>
                <w:color w:val="231F20"/>
                <w:spacing w:val="1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4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i/>
                <w:color w:val="231F20"/>
                <w:spacing w:val="9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4"/>
                <w:sz w:val="18"/>
                <w:szCs w:val="18"/>
              </w:rPr>
              <w:t>ve</w:t>
            </w:r>
          </w:p>
          <w:p w:rsidR="0052227C" w:rsidRDefault="0052227C" w:rsidP="00A93098">
            <w:pPr>
              <w:spacing w:after="0" w:line="199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Materyal</w:t>
            </w:r>
            <w:r>
              <w:rPr>
                <w:rFonts w:ascii="Arial" w:hAnsi="Arial" w:cs="Arial"/>
                <w:i/>
                <w:color w:val="231F20"/>
                <w:spacing w:val="-2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Kullanma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geliştirmeye</w:t>
            </w:r>
            <w:r>
              <w:rPr>
                <w:rFonts w:ascii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after="0" w:line="203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Amaç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Belirleme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tirme-</w:t>
            </w:r>
          </w:p>
          <w:p w:rsidR="0052227C" w:rsidRDefault="0052227C" w:rsidP="00A93098">
            <w:pPr>
              <w:spacing w:before="77"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after="0" w:line="203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Karar</w:t>
            </w:r>
            <w:r>
              <w:rPr>
                <w:rFonts w:ascii="Arial" w:hAnsi="Arial" w:cs="Arial"/>
                <w:color w:val="231F20"/>
                <w:spacing w:val="2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Verme</w:t>
            </w:r>
            <w:r>
              <w:rPr>
                <w:rFonts w:ascii="Arial" w:hAnsi="Arial" w:cs="Arial"/>
                <w:color w:val="231F20"/>
                <w:spacing w:val="8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r w:rsidRPr="00CD2531"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00" w:lineRule="exact"/>
              <w:ind w:left="95" w:right="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B.2.32</w:t>
            </w:r>
            <w:r>
              <w:rPr>
                <w:rFonts w:ascii="Arial" w:hAnsi="Arial" w:cs="Arial"/>
                <w:color w:val="231F20"/>
                <w:spacing w:val="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>
              <w:rPr>
                <w:rFonts w:ascii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hAnsi="Arial" w:cs="Arial"/>
                <w:color w:val="231F20"/>
                <w:spacing w:val="-2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2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Matematik</w:t>
            </w:r>
            <w:r>
              <w:rPr>
                <w:rFonts w:ascii="Arial" w:hAnsi="Arial" w:cs="Arial"/>
                <w:color w:val="231F20"/>
                <w:spacing w:val="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dersi</w:t>
            </w:r>
            <w:r>
              <w:rPr>
                <w:rFonts w:ascii="Arial" w:hAnsi="Arial" w:cs="Arial"/>
                <w:color w:val="231F20"/>
                <w:spacing w:val="1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Paralarımız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alt</w:t>
            </w:r>
            <w:r>
              <w:rPr>
                <w:rFonts w:ascii="Arial" w:hAnsi="Arial" w:cs="Arial"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öğrenme</w:t>
            </w:r>
            <w:r>
              <w:rPr>
                <w:rFonts w:ascii="Arial" w:hAnsi="Arial" w:cs="Arial"/>
                <w:color w:val="231F20"/>
                <w:spacing w:val="5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alanı</w:t>
            </w:r>
            <w:r>
              <w:rPr>
                <w:rFonts w:ascii="Arial" w:hAnsi="Arial" w:cs="Arial"/>
                <w:color w:val="231F20"/>
                <w:spacing w:val="9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(Kazanım</w:t>
            </w:r>
            <w:r>
              <w:rPr>
                <w:rFonts w:ascii="Arial" w:hAnsi="Arial" w:cs="Arial"/>
                <w:color w:val="231F20"/>
                <w:spacing w:val="13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1)</w:t>
            </w:r>
          </w:p>
        </w:tc>
        <w:tc>
          <w:tcPr>
            <w:tcW w:w="212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00" w:lineRule="exact"/>
              <w:ind w:left="95" w:right="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Tartı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erlendi- rilebilir.</w:t>
            </w:r>
          </w:p>
        </w:tc>
      </w:tr>
      <w:tr w:rsidR="0052227C" w:rsidRPr="00CD2531" w:rsidTr="00A93098">
        <w:trPr>
          <w:trHeight w:hRule="exact" w:val="801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9" w:after="0" w:line="280" w:lineRule="exact"/>
              <w:ind w:left="57" w:right="57"/>
              <w:rPr>
                <w:sz w:val="28"/>
                <w:szCs w:val="28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53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1712" w:type="dxa"/>
            <w:gridSpan w:val="2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</w:tr>
      <w:tr w:rsidR="0052227C" w:rsidRPr="00CD2531" w:rsidTr="00F8775C">
        <w:trPr>
          <w:trHeight w:hRule="exact" w:val="861"/>
        </w:trPr>
        <w:tc>
          <w:tcPr>
            <w:tcW w:w="28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bottom w:val="single" w:sz="10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10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5" w:after="0" w:line="120" w:lineRule="exact"/>
              <w:ind w:left="57" w:right="57"/>
              <w:rPr>
                <w:sz w:val="12"/>
                <w:szCs w:val="12"/>
              </w:rPr>
            </w:pPr>
          </w:p>
          <w:p w:rsidR="0052227C" w:rsidRPr="00CD2531" w:rsidRDefault="0052227C" w:rsidP="00A93098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10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52227C" w:rsidRDefault="0052227C" w:rsidP="00A93098">
            <w:pPr>
              <w:spacing w:after="0" w:line="200" w:lineRule="exact"/>
              <w:ind w:left="95" w:right="2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B.2.33. </w:t>
            </w:r>
            <w:r>
              <w:rPr>
                <w:rFonts w:ascii="Arial" w:hAnsi="Arial" w:cs="Arial"/>
                <w:color w:val="231F20"/>
                <w:spacing w:val="1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Ailesiyle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birlikte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gezmek,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tatillerini geçirmek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lenmek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plan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yapar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bu planı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ailesiyle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payla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ır.</w:t>
            </w:r>
          </w:p>
        </w:tc>
        <w:tc>
          <w:tcPr>
            <w:tcW w:w="3532" w:type="dxa"/>
            <w:tcBorders>
              <w:top w:val="single" w:sz="6" w:space="0" w:color="00AEEF"/>
              <w:left w:val="single" w:sz="6" w:space="0" w:color="00AEEF"/>
              <w:bottom w:val="single" w:sz="10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38" w:after="0" w:line="200" w:lineRule="exact"/>
              <w:ind w:left="95" w:right="4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E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lenme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after="0" w:line="201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Katılım,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Payla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ım,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İş</w:t>
            </w:r>
            <w:r>
              <w:rPr>
                <w:rFonts w:ascii="Helvetica" w:hAnsi="Helvetica" w:cs="Helvetica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Birli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Takım</w:t>
            </w:r>
          </w:p>
          <w:p w:rsidR="0052227C" w:rsidRDefault="0052227C" w:rsidP="00A93098">
            <w:pPr>
              <w:spacing w:after="0" w:line="200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Çalı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ması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Yapma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12" w:type="dxa"/>
            <w:gridSpan w:val="2"/>
            <w:tcBorders>
              <w:top w:val="single" w:sz="6" w:space="0" w:color="00AEEF"/>
              <w:left w:val="single" w:sz="6" w:space="0" w:color="00AEEF"/>
              <w:bottom w:val="single" w:sz="10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8" w:after="0" w:line="220" w:lineRule="exact"/>
            </w:pPr>
          </w:p>
          <w:p w:rsidR="0052227C" w:rsidRDefault="0052227C" w:rsidP="00A93098">
            <w:pPr>
              <w:spacing w:after="0" w:line="200" w:lineRule="exact"/>
              <w:ind w:left="95" w:right="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Toplumsallık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üzerin- 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10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7" w:after="0" w:line="220" w:lineRule="exact"/>
            </w:pPr>
          </w:p>
          <w:p w:rsidR="0052227C" w:rsidRDefault="0052227C" w:rsidP="00A9309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B.2.33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dersi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Konu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</w:p>
          <w:p w:rsidR="0052227C" w:rsidRDefault="0052227C" w:rsidP="00A93098">
            <w:pPr>
              <w:spacing w:after="0" w:line="200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alanı: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Kendini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Olarak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fade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Etme 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8)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10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5" w:after="0" w:line="220" w:lineRule="exact"/>
            </w:pPr>
          </w:p>
          <w:p w:rsidR="0052227C" w:rsidRDefault="0052227C" w:rsidP="00A93098">
            <w:pPr>
              <w:spacing w:after="0" w:line="200" w:lineRule="exact"/>
              <w:ind w:left="95" w:right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er- lendirilebilir.</w:t>
            </w:r>
          </w:p>
        </w:tc>
      </w:tr>
      <w:tr w:rsidR="0052227C" w:rsidRPr="00CD2531" w:rsidTr="00F8775C">
        <w:trPr>
          <w:trHeight w:hRule="exact" w:val="979"/>
        </w:trPr>
        <w:tc>
          <w:tcPr>
            <w:tcW w:w="28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F8775C">
            <w:pPr>
              <w:jc w:val="center"/>
            </w:pPr>
            <w:r w:rsidRPr="00CD2531">
              <w:t>NİSAN</w:t>
            </w:r>
          </w:p>
        </w:tc>
        <w:tc>
          <w:tcPr>
            <w:tcW w:w="283" w:type="dxa"/>
            <w:vMerge w:val="restart"/>
            <w:tcBorders>
              <w:top w:val="single" w:sz="10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E340C8">
            <w:pPr>
              <w:spacing w:after="0" w:line="240" w:lineRule="auto"/>
              <w:ind w:left="112" w:right="104"/>
              <w:jc w:val="center"/>
              <w:rPr>
                <w:sz w:val="4"/>
                <w:szCs w:val="4"/>
              </w:rPr>
            </w:pPr>
          </w:p>
          <w:p w:rsidR="0052227C" w:rsidRDefault="0052227C" w:rsidP="00E340C8">
            <w:pPr>
              <w:spacing w:after="0" w:line="240" w:lineRule="auto"/>
              <w:ind w:left="112" w:right="10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sz w:val="18"/>
                <w:szCs w:val="11"/>
              </w:rPr>
              <w:t>4-8 NİSAN</w:t>
            </w:r>
          </w:p>
        </w:tc>
        <w:tc>
          <w:tcPr>
            <w:tcW w:w="284" w:type="dxa"/>
            <w:tcBorders>
              <w:top w:val="single" w:sz="10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8" w:after="0" w:line="170" w:lineRule="exact"/>
              <w:ind w:left="57" w:right="57"/>
              <w:rPr>
                <w:sz w:val="17"/>
                <w:szCs w:val="17"/>
              </w:rPr>
            </w:pPr>
          </w:p>
          <w:p w:rsidR="0052227C" w:rsidRPr="00CD2531" w:rsidRDefault="0052227C" w:rsidP="00A93098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10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A93098">
            <w:pPr>
              <w:spacing w:before="88" w:after="0" w:line="200" w:lineRule="exact"/>
              <w:ind w:left="95" w:right="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B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.2.34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31F20"/>
                <w:spacing w:val="10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Ülkemizd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meydan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gele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231F20"/>
                <w:spacing w:val="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do</w:t>
            </w:r>
            <w:r>
              <w:rPr>
                <w:rFonts w:ascii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75"/>
                <w:sz w:val="18"/>
                <w:szCs w:val="18"/>
              </w:rPr>
              <w:t>afetle- r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örnekle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3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vererek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31F20"/>
                <w:spacing w:val="3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do</w:t>
            </w:r>
            <w:r>
              <w:rPr>
                <w:rFonts w:ascii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afetleri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231F20"/>
                <w:spacing w:val="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75"/>
                <w:sz w:val="18"/>
                <w:szCs w:val="18"/>
              </w:rPr>
              <w:t>ya</w:t>
            </w:r>
            <w:r>
              <w:rPr>
                <w:rFonts w:ascii="Helvetica" w:hAnsi="Helvetica" w:cs="Helvetica"/>
                <w:color w:val="231F20"/>
                <w:spacing w:val="-2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spacing w:val="-2"/>
                <w:w w:val="75"/>
                <w:sz w:val="18"/>
                <w:szCs w:val="18"/>
              </w:rPr>
              <w:t xml:space="preserve">anmasın-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231F20"/>
                <w:spacing w:val="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he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231F20"/>
                <w:spacing w:val="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do</w:t>
            </w:r>
            <w:r>
              <w:rPr>
                <w:rFonts w:ascii="Helvetica" w:hAnsi="Helvetica" w:cs="Helvetica"/>
                <w:color w:val="231F20"/>
                <w:spacing w:val="-1"/>
                <w:w w:val="74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anı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231F20"/>
                <w:spacing w:val="3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he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231F20"/>
                <w:spacing w:val="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insanları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231F20"/>
                <w:spacing w:val="3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rol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ü</w:t>
            </w:r>
            <w:r>
              <w:rPr>
                <w:rFonts w:ascii="Arial" w:hAnsi="Arial" w:cs="Arial"/>
                <w:color w:val="231F20"/>
                <w:spacing w:val="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75"/>
                <w:sz w:val="18"/>
                <w:szCs w:val="18"/>
              </w:rPr>
              <w:t>oldu</w:t>
            </w:r>
            <w:r>
              <w:rPr>
                <w:rFonts w:ascii="Helvetica" w:hAnsi="Helvetica" w:cs="Helvetica"/>
                <w:color w:val="231F20"/>
                <w:spacing w:val="-2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spacing w:val="-2"/>
                <w:w w:val="75"/>
                <w:sz w:val="18"/>
                <w:szCs w:val="18"/>
              </w:rPr>
              <w:t xml:space="preserve">unu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kavra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bunlarda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korunm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>yolların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spacing w:val="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75"/>
                <w:sz w:val="18"/>
                <w:szCs w:val="18"/>
              </w:rPr>
              <w:t>açıklar.</w:t>
            </w:r>
          </w:p>
        </w:tc>
        <w:tc>
          <w:tcPr>
            <w:tcW w:w="3532" w:type="dxa"/>
            <w:tcBorders>
              <w:top w:val="single" w:sz="10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52227C" w:rsidRDefault="0052227C" w:rsidP="00A9309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6"/>
                <w:sz w:val="18"/>
                <w:szCs w:val="18"/>
              </w:rPr>
              <w:t>Güvenli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231F20"/>
                <w:spacing w:val="3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6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6"/>
                <w:sz w:val="18"/>
                <w:szCs w:val="18"/>
              </w:rPr>
              <w:t>Korunmay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ı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6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spacing w:val="-1"/>
                <w:w w:val="76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spacing w:val="-1"/>
                <w:w w:val="76"/>
                <w:sz w:val="18"/>
                <w:szCs w:val="18"/>
              </w:rPr>
              <w:t>lam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spacing w:val="-1"/>
                <w:w w:val="76"/>
                <w:sz w:val="18"/>
                <w:szCs w:val="18"/>
              </w:rPr>
              <w:t>Do</w:t>
            </w:r>
            <w:r>
              <w:rPr>
                <w:rFonts w:ascii="Helvetica" w:hAnsi="Helvetica" w:cs="Helvetica"/>
                <w:i/>
                <w:color w:val="231F20"/>
                <w:spacing w:val="-1"/>
                <w:w w:val="76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spacing w:val="-1"/>
                <w:w w:val="76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spacing w:val="-1"/>
                <w:w w:val="75"/>
                <w:sz w:val="18"/>
                <w:szCs w:val="18"/>
              </w:rPr>
              <w:t>Afetlerden</w:t>
            </w:r>
          </w:p>
          <w:p w:rsidR="0052227C" w:rsidRDefault="0052227C" w:rsidP="00A93098">
            <w:pPr>
              <w:spacing w:after="0" w:line="200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Korunma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12" w:type="dxa"/>
            <w:gridSpan w:val="2"/>
            <w:tcBorders>
              <w:top w:val="single" w:sz="10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tcBorders>
              <w:top w:val="single" w:sz="10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tcBorders>
              <w:top w:val="single" w:sz="10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52227C" w:rsidRDefault="0052227C" w:rsidP="00A93098">
            <w:pPr>
              <w:spacing w:after="0" w:line="200" w:lineRule="exact"/>
              <w:ind w:left="94" w:right="3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uçlu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EF47E1">
        <w:trPr>
          <w:trHeight w:hRule="exact" w:val="929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before="1"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2227C" w:rsidRDefault="0052227C" w:rsidP="00A9309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B.2.35.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adı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yerle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biriminin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</w:p>
          <w:p w:rsidR="0052227C" w:rsidRDefault="0052227C" w:rsidP="00A93098">
            <w:pPr>
              <w:spacing w:after="0" w:line="200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vatanının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kendisi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oldu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fark</w:t>
            </w:r>
          </w:p>
          <w:p w:rsidR="0052227C" w:rsidRDefault="0052227C" w:rsidP="00A93098">
            <w:pPr>
              <w:spacing w:after="0" w:line="197" w:lineRule="exact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ederek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ülkesini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“yuva”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olarak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görür.</w:t>
            </w:r>
          </w:p>
          <w:p w:rsidR="0052227C" w:rsidRPr="00CD2531" w:rsidRDefault="0052227C" w:rsidP="00A93098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00" w:lineRule="exact"/>
              <w:ind w:left="94" w:right="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B.2.36.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Kendi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evinde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hissetti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olumlu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duygular 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ülkesinde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hissetti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olumlu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duyguları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 sevgisi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açısından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kilendirir.</w:t>
            </w:r>
          </w:p>
        </w:tc>
        <w:tc>
          <w:tcPr>
            <w:tcW w:w="3532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52227C" w:rsidRDefault="0052227C" w:rsidP="00A9309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Güvenlik</w:t>
            </w:r>
            <w:r>
              <w:rPr>
                <w:rFonts w:ascii="Arial" w:hAnsi="Arial" w:cs="Arial"/>
                <w:color w:val="231F20"/>
                <w:spacing w:val="23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Korunmayı</w:t>
            </w:r>
            <w:r>
              <w:rPr>
                <w:rFonts w:ascii="Arial" w:hAnsi="Arial" w:cs="Arial"/>
                <w:color w:val="231F20"/>
                <w:spacing w:val="25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lama</w:t>
            </w:r>
            <w:r>
              <w:rPr>
                <w:rFonts w:ascii="Arial" w:hAnsi="Arial" w:cs="Arial"/>
                <w:color w:val="231F20"/>
                <w:spacing w:val="-1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8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i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8"/>
                <w:sz w:val="18"/>
                <w:szCs w:val="18"/>
              </w:rPr>
              <w:t>lı</w:t>
            </w:r>
            <w:r>
              <w:rPr>
                <w:rFonts w:ascii="Helvetica" w:hAnsi="Helvetica" w:cs="Helvetica"/>
                <w:i/>
                <w:color w:val="231F20"/>
                <w:w w:val="78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8"/>
                <w:sz w:val="18"/>
                <w:szCs w:val="18"/>
              </w:rPr>
              <w:t>ını</w:t>
            </w:r>
          </w:p>
          <w:p w:rsidR="0052227C" w:rsidRDefault="0052227C" w:rsidP="00A93098">
            <w:pPr>
              <w:spacing w:after="0" w:line="200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Koruma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after="0" w:line="200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Kaynakları</w:t>
            </w:r>
            <w:r>
              <w:rPr>
                <w:rFonts w:ascii="Arial" w:hAnsi="Arial" w:cs="Arial"/>
                <w:color w:val="231F20"/>
                <w:spacing w:val="25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Etkili</w:t>
            </w:r>
            <w:r>
              <w:rPr>
                <w:rFonts w:ascii="Arial" w:hAnsi="Arial" w:cs="Arial"/>
                <w:color w:val="231F20"/>
                <w:spacing w:val="29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Kullanma</w:t>
            </w:r>
            <w:r>
              <w:rPr>
                <w:rFonts w:ascii="Arial" w:hAnsi="Arial" w:cs="Arial"/>
                <w:color w:val="231F20"/>
                <w:spacing w:val="32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7"/>
                <w:sz w:val="18"/>
                <w:szCs w:val="18"/>
              </w:rPr>
              <w:t>Çevre</w:t>
            </w:r>
            <w:r>
              <w:rPr>
                <w:rFonts w:ascii="Arial" w:hAnsi="Arial" w:cs="Arial"/>
                <w:i/>
                <w:color w:val="231F20"/>
                <w:spacing w:val="-8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7"/>
                <w:sz w:val="18"/>
                <w:szCs w:val="18"/>
              </w:rPr>
              <w:t>Bilinci</w:t>
            </w:r>
            <w:r>
              <w:rPr>
                <w:rFonts w:ascii="Arial" w:hAnsi="Arial" w:cs="Arial"/>
                <w:i/>
                <w:color w:val="231F20"/>
                <w:spacing w:val="-7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7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i/>
                <w:color w:val="231F20"/>
                <w:w w:val="77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7"/>
                <w:sz w:val="18"/>
                <w:szCs w:val="18"/>
              </w:rPr>
              <w:t>tirme</w:t>
            </w:r>
          </w:p>
          <w:p w:rsidR="0052227C" w:rsidRDefault="0052227C" w:rsidP="00A93098">
            <w:pPr>
              <w:spacing w:after="0" w:line="197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Çevredeki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Kaynakları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Etkili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Kullanma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</w:p>
          <w:p w:rsidR="0052227C" w:rsidRDefault="0052227C" w:rsidP="00A93098">
            <w:pPr>
              <w:spacing w:after="0" w:line="203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A93098">
            <w:pPr>
              <w:spacing w:after="0" w:line="200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Ele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00" w:lineRule="exact"/>
              <w:ind w:left="95" w:right="9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Sevgi,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vatansever- lik, kültürel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erleri koruma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</w:t>
            </w:r>
          </w:p>
          <w:p w:rsidR="0052227C" w:rsidRDefault="0052227C" w:rsidP="00A93098">
            <w:pPr>
              <w:spacing w:after="0" w:line="200" w:lineRule="exact"/>
              <w:ind w:left="95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durulacaktır. 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Vatanseverlik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üze- 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969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Atatürkçülükle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konular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(B.2.35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7)</w:t>
            </w:r>
          </w:p>
          <w:p w:rsidR="0052227C" w:rsidRDefault="0052227C" w:rsidP="00A93098">
            <w:pPr>
              <w:spacing w:after="0" w:line="200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[!] 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Mahalle, 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ilçe,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ülke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kavramları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  <w:p w:rsidR="0052227C" w:rsidRDefault="0052227C" w:rsidP="00A93098">
            <w:pPr>
              <w:spacing w:after="0" w:line="203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(8)</w:t>
            </w:r>
          </w:p>
          <w:p w:rsidR="0052227C" w:rsidRDefault="0052227C" w:rsidP="00A93098">
            <w:pPr>
              <w:spacing w:after="0" w:line="200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hAnsi="Arial" w:cs="Arial"/>
                <w:color w:val="231F20"/>
                <w:spacing w:val="1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inin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evinde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dolayısıyla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vatanında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rahat,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huzurlu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</w:p>
          <w:p w:rsidR="0052227C" w:rsidRDefault="0052227C" w:rsidP="00A93098">
            <w:pPr>
              <w:spacing w:after="0" w:line="197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güvende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hissetmesi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212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A9309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00" w:lineRule="exact"/>
              <w:ind w:left="94" w:righ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Uzun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EF47E1">
        <w:trPr>
          <w:trHeight w:hRule="exact" w:val="871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Default="0052227C" w:rsidP="00A93098">
            <w:pPr>
              <w:spacing w:before="63" w:after="0" w:line="240" w:lineRule="auto"/>
              <w:ind w:left="311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E340C8">
            <w:pPr>
              <w:spacing w:after="0" w:line="240" w:lineRule="auto"/>
              <w:ind w:left="112" w:right="104"/>
              <w:jc w:val="center"/>
              <w:rPr>
                <w:rFonts w:cs="Arial"/>
                <w:sz w:val="4"/>
                <w:szCs w:val="4"/>
              </w:rPr>
            </w:pPr>
          </w:p>
          <w:p w:rsidR="0052227C" w:rsidRPr="00CD2531" w:rsidRDefault="0052227C" w:rsidP="00E340C8">
            <w:pPr>
              <w:spacing w:after="0" w:line="240" w:lineRule="auto"/>
              <w:ind w:left="112" w:right="104"/>
              <w:jc w:val="center"/>
              <w:rPr>
                <w:rFonts w:cs="Arial"/>
                <w:sz w:val="18"/>
                <w:szCs w:val="18"/>
              </w:rPr>
            </w:pPr>
            <w:r w:rsidRPr="00CD2531">
              <w:rPr>
                <w:rFonts w:cs="Arial"/>
                <w:sz w:val="18"/>
                <w:szCs w:val="18"/>
              </w:rPr>
              <w:t>11-15 NİSAN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2" w:after="0" w:line="240" w:lineRule="exact"/>
              <w:ind w:left="57" w:right="57"/>
              <w:rPr>
                <w:sz w:val="24"/>
                <w:szCs w:val="24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532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1712" w:type="dxa"/>
            <w:gridSpan w:val="2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12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</w:tr>
      <w:tr w:rsidR="0052227C" w:rsidRPr="00CD2531" w:rsidTr="00A93098">
        <w:trPr>
          <w:trHeight w:hRule="exact" w:val="657"/>
        </w:trPr>
        <w:tc>
          <w:tcPr>
            <w:tcW w:w="28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A93098"/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20"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A9309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after="0" w:line="130" w:lineRule="exact"/>
              <w:rPr>
                <w:sz w:val="13"/>
                <w:szCs w:val="13"/>
              </w:rPr>
            </w:pPr>
          </w:p>
          <w:p w:rsidR="0052227C" w:rsidRDefault="0052227C" w:rsidP="00A93098">
            <w:pPr>
              <w:spacing w:after="0" w:line="200" w:lineRule="exact"/>
              <w:ind w:left="94" w:right="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B.2.37.</w:t>
            </w:r>
            <w:r>
              <w:rPr>
                <w:rFonts w:ascii="Arial" w:hAnsi="Arial" w:cs="Arial"/>
                <w:color w:val="231F20"/>
                <w:spacing w:val="9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“Benim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siz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Yuvam”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temasında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geçen kavramları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biçimde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kulanır.</w:t>
            </w:r>
          </w:p>
        </w:tc>
        <w:tc>
          <w:tcPr>
            <w:tcW w:w="3532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52227C" w:rsidRDefault="0052227C" w:rsidP="00A93098">
            <w:pPr>
              <w:spacing w:after="0" w:line="200" w:lineRule="exact"/>
              <w:ind w:left="95"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Temalarla</w:t>
            </w:r>
            <w:r>
              <w:rPr>
                <w:rFonts w:ascii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31F20"/>
                <w:w w:val="78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lgili</w:t>
            </w:r>
            <w:r>
              <w:rPr>
                <w:rFonts w:ascii="Arial" w:hAnsi="Arial" w:cs="Arial"/>
                <w:color w:val="231F20"/>
                <w:spacing w:val="30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Kavramları</w:t>
            </w:r>
            <w:r>
              <w:rPr>
                <w:rFonts w:ascii="Arial" w:hAnsi="Arial" w:cs="Arial"/>
                <w:color w:val="231F20"/>
                <w:spacing w:val="17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-3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 xml:space="preserve">becerisi-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12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/>
        </w:tc>
        <w:tc>
          <w:tcPr>
            <w:tcW w:w="396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52227C" w:rsidRDefault="0052227C" w:rsidP="00A93098">
            <w:pPr>
              <w:spacing w:after="0" w:line="200" w:lineRule="exact"/>
              <w:ind w:left="95" w:right="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B.2.37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dersi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Yazma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ren- 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alanı: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Kendini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Yazılı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Olarak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fade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Etme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(Kazanım1)</w:t>
            </w:r>
          </w:p>
        </w:tc>
        <w:tc>
          <w:tcPr>
            <w:tcW w:w="21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A93098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52227C" w:rsidRDefault="0052227C" w:rsidP="00A93098">
            <w:pPr>
              <w:spacing w:after="0" w:line="200" w:lineRule="exact"/>
              <w:ind w:left="94" w:right="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er- lendirilebilir.</w:t>
            </w:r>
          </w:p>
        </w:tc>
      </w:tr>
    </w:tbl>
    <w:p w:rsidR="0052227C" w:rsidRDefault="0052227C" w:rsidP="001567C7">
      <w:pPr>
        <w:spacing w:after="0"/>
      </w:pPr>
    </w:p>
    <w:p w:rsidR="0052227C" w:rsidRDefault="0052227C" w:rsidP="001567C7">
      <w:pPr>
        <w:spacing w:after="0"/>
      </w:pPr>
    </w:p>
    <w:p w:rsidR="0052227C" w:rsidRDefault="0052227C" w:rsidP="001567C7">
      <w:pPr>
        <w:spacing w:after="0"/>
      </w:pPr>
    </w:p>
    <w:p w:rsidR="0052227C" w:rsidRDefault="0052227C" w:rsidP="001567C7">
      <w:pPr>
        <w:spacing w:after="0"/>
      </w:pPr>
    </w:p>
    <w:p w:rsidR="0052227C" w:rsidRDefault="0052227C" w:rsidP="001567C7">
      <w:pPr>
        <w:spacing w:after="0"/>
      </w:pPr>
    </w:p>
    <w:p w:rsidR="0052227C" w:rsidRDefault="0052227C" w:rsidP="001567C7">
      <w:pPr>
        <w:spacing w:after="0"/>
      </w:pPr>
    </w:p>
    <w:p w:rsidR="0052227C" w:rsidRDefault="0052227C" w:rsidP="00166ED7">
      <w:pPr>
        <w:spacing w:after="0" w:line="240" w:lineRule="auto"/>
      </w:pPr>
    </w:p>
    <w:p w:rsidR="0052227C" w:rsidRDefault="0052227C" w:rsidP="00166ED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66ED7">
        <w:rPr>
          <w:rFonts w:ascii="Arial" w:hAnsi="Arial" w:cs="Arial"/>
          <w:b/>
          <w:sz w:val="24"/>
        </w:rPr>
        <w:t>ÜÇÜNCÜ TEMA DÜN,BUGÜN,YARIN</w:t>
      </w:r>
    </w:p>
    <w:p w:rsidR="0052227C" w:rsidRPr="00166ED7" w:rsidRDefault="0052227C" w:rsidP="00166ED7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tbl>
      <w:tblPr>
        <w:tblW w:w="15593" w:type="dxa"/>
        <w:tblInd w:w="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4"/>
        <w:gridCol w:w="283"/>
        <w:gridCol w:w="284"/>
        <w:gridCol w:w="3827"/>
        <w:gridCol w:w="4536"/>
        <w:gridCol w:w="1701"/>
        <w:gridCol w:w="2410"/>
        <w:gridCol w:w="65"/>
        <w:gridCol w:w="8"/>
        <w:gridCol w:w="2195"/>
      </w:tblGrid>
      <w:tr w:rsidR="0052227C" w:rsidRPr="00CD2531" w:rsidTr="000441A7">
        <w:trPr>
          <w:trHeight w:hRule="exact" w:val="641"/>
        </w:trPr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B76727" w:rsidRDefault="0052227C" w:rsidP="00D17768">
            <w:pPr>
              <w:spacing w:before="79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AY</w:t>
            </w:r>
          </w:p>
        </w:tc>
        <w:tc>
          <w:tcPr>
            <w:tcW w:w="28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B76727" w:rsidRDefault="0052227C" w:rsidP="00D17768">
            <w:pPr>
              <w:spacing w:before="85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>
            <w:pPr>
              <w:spacing w:before="5" w:after="0" w:line="100" w:lineRule="exact"/>
              <w:ind w:hanging="162"/>
              <w:rPr>
                <w:b/>
                <w:sz w:val="10"/>
                <w:szCs w:val="10"/>
              </w:rPr>
            </w:pPr>
          </w:p>
          <w:p w:rsidR="0052227C" w:rsidRPr="00B76727" w:rsidRDefault="0052227C" w:rsidP="00D17768">
            <w:pPr>
              <w:spacing w:before="5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SÜRE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D17768">
            <w:pPr>
              <w:spacing w:after="0" w:line="240" w:lineRule="auto"/>
              <w:ind w:left="725" w:right="1281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453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CD2531" w:rsidRDefault="0052227C" w:rsidP="00D17768">
            <w:pPr>
              <w:spacing w:after="0" w:line="240" w:lineRule="auto"/>
              <w:ind w:left="530" w:right="-20" w:hanging="162"/>
              <w:jc w:val="center"/>
              <w:rPr>
                <w:b/>
                <w:sz w:val="18"/>
                <w:szCs w:val="18"/>
              </w:rPr>
            </w:pPr>
          </w:p>
          <w:p w:rsidR="0052227C" w:rsidRPr="00B76727" w:rsidRDefault="0052227C" w:rsidP="00D17768">
            <w:pPr>
              <w:spacing w:after="0" w:line="240" w:lineRule="auto"/>
              <w:ind w:left="530" w:right="-20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B76727">
              <w:rPr>
                <w:rFonts w:ascii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D17768">
            <w:pPr>
              <w:spacing w:after="0" w:line="240" w:lineRule="auto"/>
              <w:ind w:right="-20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:rsidR="0052227C" w:rsidRPr="00B76727" w:rsidRDefault="0052227C" w:rsidP="00D17768">
            <w:pPr>
              <w:spacing w:before="9" w:after="0" w:line="246" w:lineRule="auto"/>
              <w:ind w:left="284" w:right="83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B76727">
              <w:rPr>
                <w:rFonts w:ascii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241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D17768">
            <w:pPr>
              <w:spacing w:after="0" w:line="246" w:lineRule="auto"/>
              <w:ind w:left="670" w:right="556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İĞ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ER</w:t>
            </w:r>
            <w:r w:rsidRPr="00B76727">
              <w:rPr>
                <w:rFonts w:ascii="Arial" w:hAnsi="Arial" w:cs="Arial"/>
                <w:b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DERSLER,</w:t>
            </w:r>
            <w:r w:rsidRPr="00B76727">
              <w:rPr>
                <w:rFonts w:ascii="Arial" w:hAnsi="Arial" w:cs="Arial"/>
                <w:b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ARA</w:t>
            </w:r>
            <w:r w:rsidRPr="00B76727">
              <w:rPr>
                <w:rFonts w:ascii="Arial" w:hAnsi="Arial" w:cs="Arial"/>
                <w:b/>
                <w:color w:val="231F20"/>
                <w:spacing w:val="14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S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PL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NLER </w:t>
            </w:r>
            <w:r w:rsidRPr="00B76727">
              <w:rPr>
                <w:rFonts w:ascii="Arial" w:hAnsi="Arial" w:cs="Arial"/>
                <w:b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VE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  <w:r w:rsidRPr="00B76727">
              <w:rPr>
                <w:rFonts w:ascii="Arial" w:hAnsi="Arial" w:cs="Arial"/>
                <w:b/>
                <w:color w:val="231F20"/>
                <w:spacing w:val="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B76727">
              <w:rPr>
                <w:rFonts w:ascii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2268" w:type="dxa"/>
            <w:gridSpan w:val="3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D17768">
            <w:pPr>
              <w:spacing w:after="0" w:line="246" w:lineRule="auto"/>
              <w:ind w:left="383" w:right="115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B76727">
              <w:rPr>
                <w:rFonts w:ascii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 xml:space="preserve">VE </w:t>
            </w:r>
            <w:r w:rsidRPr="00B76727">
              <w:rPr>
                <w:rFonts w:ascii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52227C" w:rsidRPr="00CD2531" w:rsidTr="00F8775C">
        <w:trPr>
          <w:cantSplit/>
          <w:trHeight w:val="1162"/>
        </w:trPr>
        <w:tc>
          <w:tcPr>
            <w:tcW w:w="28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Default="0052227C" w:rsidP="00F8775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NİSAN</w:t>
            </w:r>
          </w:p>
        </w:tc>
        <w:tc>
          <w:tcPr>
            <w:tcW w:w="28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  <w:vAlign w:val="center"/>
          </w:tcPr>
          <w:p w:rsidR="0052227C" w:rsidRPr="00CD2531" w:rsidRDefault="0052227C" w:rsidP="00E340C8">
            <w:pPr>
              <w:spacing w:after="0" w:line="200" w:lineRule="exact"/>
              <w:ind w:left="113" w:right="113"/>
              <w:jc w:val="center"/>
              <w:rPr>
                <w:sz w:val="20"/>
                <w:szCs w:val="20"/>
              </w:rPr>
            </w:pPr>
          </w:p>
          <w:p w:rsidR="0052227C" w:rsidRPr="00CD2531" w:rsidRDefault="0052227C" w:rsidP="00E340C8">
            <w:pPr>
              <w:spacing w:after="0" w:line="220" w:lineRule="exact"/>
              <w:ind w:left="113" w:right="113"/>
              <w:jc w:val="center"/>
            </w:pPr>
            <w:r w:rsidRPr="00CD2531">
              <w:rPr>
                <w:rFonts w:cs="Arial"/>
                <w:sz w:val="18"/>
                <w:szCs w:val="18"/>
              </w:rPr>
              <w:t>11-15 NİSAN</w:t>
            </w:r>
          </w:p>
          <w:p w:rsidR="0052227C" w:rsidRDefault="0052227C" w:rsidP="00E340C8">
            <w:pPr>
              <w:spacing w:after="0" w:line="240" w:lineRule="auto"/>
              <w:ind w:left="108" w:right="8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66ED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166ED7">
            <w:pPr>
              <w:spacing w:after="0" w:line="220" w:lineRule="exact"/>
              <w:ind w:left="57" w:right="57"/>
            </w:pPr>
          </w:p>
          <w:p w:rsidR="0052227C" w:rsidRDefault="0052227C" w:rsidP="00166ED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6" w:lineRule="auto"/>
              <w:ind w:left="95" w:righ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C.2.1.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Kendisinin,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arkada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larının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ailesindekilerin fiziksel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görünümlerinin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zaman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nasıl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ini fark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453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110" w:lineRule="exact"/>
              <w:rPr>
                <w:sz w:val="11"/>
                <w:szCs w:val="11"/>
              </w:rPr>
            </w:pPr>
          </w:p>
          <w:p w:rsidR="0052227C" w:rsidRDefault="0052227C" w:rsidP="00D17768">
            <w:pPr>
              <w:spacing w:after="0" w:line="246" w:lineRule="auto"/>
              <w:ind w:left="94" w:right="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Kendini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Ki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isel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imini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zleme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beceri- 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D17768">
            <w:pPr>
              <w:spacing w:after="0" w:line="249" w:lineRule="auto"/>
              <w:ind w:left="95" w:right="4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Öz</w:t>
            </w:r>
            <w:r>
              <w:rPr>
                <w:rFonts w:ascii="Arial" w:hAnsi="Arial" w:cs="Arial"/>
                <w:b/>
                <w:bCs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b/>
                <w:bCs/>
                <w:color w:val="231F20"/>
                <w:spacing w:val="12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4"/>
                <w:sz w:val="18"/>
                <w:szCs w:val="18"/>
              </w:rPr>
              <w:t>Zamanı</w:t>
            </w:r>
            <w:r>
              <w:rPr>
                <w:rFonts w:ascii="Arial" w:hAnsi="Arial" w:cs="Arial"/>
                <w:i/>
                <w:color w:val="231F20"/>
                <w:spacing w:val="1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4"/>
                <w:sz w:val="18"/>
                <w:szCs w:val="18"/>
              </w:rPr>
              <w:t>ve</w:t>
            </w:r>
            <w:r>
              <w:rPr>
                <w:rFonts w:ascii="Arial" w:hAnsi="Arial" w:cs="Arial"/>
                <w:i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4"/>
                <w:sz w:val="18"/>
                <w:szCs w:val="18"/>
              </w:rPr>
              <w:t>Mekânı</w:t>
            </w:r>
            <w:r>
              <w:rPr>
                <w:rFonts w:ascii="Arial" w:hAnsi="Arial" w:cs="Arial"/>
                <w:i/>
                <w:color w:val="231F20"/>
                <w:spacing w:val="1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4"/>
                <w:sz w:val="18"/>
                <w:szCs w:val="18"/>
              </w:rPr>
              <w:t>Doğru</w:t>
            </w:r>
            <w:r>
              <w:rPr>
                <w:rFonts w:ascii="Arial" w:hAnsi="Arial" w:cs="Arial"/>
                <w:i/>
                <w:color w:val="231F20"/>
                <w:spacing w:val="5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4"/>
                <w:sz w:val="18"/>
                <w:szCs w:val="18"/>
              </w:rPr>
              <w:t>Algılama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1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 xml:space="preserve">becerisini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geliştirmeye</w:t>
            </w:r>
            <w:r>
              <w:rPr>
                <w:rFonts w:ascii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475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D17768">
            <w:pPr>
              <w:spacing w:after="0" w:line="220" w:lineRule="exact"/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Kültürü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(5)</w:t>
            </w:r>
          </w:p>
        </w:tc>
        <w:tc>
          <w:tcPr>
            <w:tcW w:w="2203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120" w:lineRule="exact"/>
              <w:rPr>
                <w:sz w:val="12"/>
                <w:szCs w:val="12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6" w:lineRule="auto"/>
              <w:ind w:left="95" w:right="1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52227C" w:rsidRPr="00CD2531" w:rsidTr="00E340C8">
        <w:trPr>
          <w:cantSplit/>
          <w:trHeight w:val="20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/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E340C8">
            <w:pPr>
              <w:spacing w:after="0" w:line="240" w:lineRule="auto"/>
              <w:ind w:left="113" w:right="113"/>
              <w:jc w:val="center"/>
              <w:rPr>
                <w:rFonts w:cs="Arial"/>
                <w:sz w:val="4"/>
                <w:szCs w:val="4"/>
              </w:rPr>
            </w:pPr>
          </w:p>
          <w:p w:rsidR="0052227C" w:rsidRPr="00CD2531" w:rsidRDefault="0052227C" w:rsidP="00E340C8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CD2531">
              <w:rPr>
                <w:rFonts w:cs="Arial"/>
                <w:sz w:val="18"/>
                <w:szCs w:val="18"/>
              </w:rPr>
              <w:t>18-22 NİSAN</w:t>
            </w:r>
          </w:p>
          <w:p w:rsidR="0052227C" w:rsidRPr="00CD2531" w:rsidRDefault="0052227C" w:rsidP="00E340C8">
            <w:pPr>
              <w:spacing w:after="0" w:line="200" w:lineRule="exact"/>
              <w:ind w:left="113" w:right="113"/>
              <w:jc w:val="center"/>
              <w:rPr>
                <w:sz w:val="20"/>
                <w:szCs w:val="20"/>
              </w:rPr>
            </w:pPr>
          </w:p>
          <w:p w:rsidR="0052227C" w:rsidRPr="00CD2531" w:rsidRDefault="0052227C" w:rsidP="00E340C8">
            <w:pPr>
              <w:spacing w:after="0" w:line="200" w:lineRule="exact"/>
              <w:ind w:left="113" w:right="113"/>
              <w:jc w:val="center"/>
              <w:rPr>
                <w:sz w:val="20"/>
                <w:szCs w:val="20"/>
              </w:rPr>
            </w:pPr>
          </w:p>
          <w:p w:rsidR="0052227C" w:rsidRPr="00CD2531" w:rsidRDefault="0052227C" w:rsidP="00E340C8">
            <w:pPr>
              <w:spacing w:after="0" w:line="200" w:lineRule="exact"/>
              <w:ind w:left="113" w:right="113"/>
              <w:jc w:val="center"/>
              <w:rPr>
                <w:sz w:val="20"/>
                <w:szCs w:val="20"/>
              </w:rPr>
            </w:pPr>
          </w:p>
          <w:p w:rsidR="0052227C" w:rsidRDefault="0052227C" w:rsidP="00E340C8">
            <w:pPr>
              <w:spacing w:after="0" w:line="240" w:lineRule="auto"/>
              <w:ind w:left="108" w:right="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66ED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166ED7">
            <w:pPr>
              <w:spacing w:before="10" w:after="0" w:line="220" w:lineRule="exact"/>
              <w:ind w:left="57" w:right="57"/>
            </w:pPr>
          </w:p>
          <w:p w:rsidR="0052227C" w:rsidRDefault="0052227C" w:rsidP="00166ED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6" w:lineRule="auto"/>
              <w:ind w:left="95" w:righ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C.2.2.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Önceki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yıllarda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imdi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tek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ına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yapabildi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 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yapamadı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davranı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kar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ıla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tırarak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zaman içinde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nasıl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geçirdi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fark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453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110" w:lineRule="exact"/>
              <w:rPr>
                <w:sz w:val="11"/>
                <w:szCs w:val="11"/>
              </w:rPr>
            </w:pPr>
          </w:p>
          <w:p w:rsidR="0052227C" w:rsidRDefault="0052227C" w:rsidP="00D17768">
            <w:pPr>
              <w:spacing w:after="0" w:line="246" w:lineRule="auto"/>
              <w:ind w:left="95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Kendini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Ki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isel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imini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zleme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beceri- 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D17768">
            <w:pPr>
              <w:spacing w:after="0" w:line="246" w:lineRule="auto"/>
              <w:ind w:left="94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>
              <w:rPr>
                <w:rFonts w:ascii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im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tir-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110" w:lineRule="exact"/>
              <w:rPr>
                <w:sz w:val="11"/>
                <w:szCs w:val="11"/>
              </w:rPr>
            </w:pPr>
          </w:p>
          <w:p w:rsidR="0052227C" w:rsidRDefault="0052227C" w:rsidP="00D17768">
            <w:pPr>
              <w:spacing w:after="0" w:line="250" w:lineRule="auto"/>
              <w:ind w:left="94" w:righ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saygı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 güven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duru- lacaktır.</w:t>
            </w:r>
          </w:p>
        </w:tc>
        <w:tc>
          <w:tcPr>
            <w:tcW w:w="2475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D17768">
            <w:pPr>
              <w:spacing w:before="12" w:after="0" w:line="220" w:lineRule="exact"/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Kariyer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Bilinci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(5,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6)</w:t>
            </w:r>
          </w:p>
        </w:tc>
        <w:tc>
          <w:tcPr>
            <w:tcW w:w="2203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6" w:lineRule="auto"/>
              <w:ind w:left="95" w:right="1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Yazılı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sunum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52227C" w:rsidRPr="00CD2531" w:rsidTr="000441A7">
        <w:trPr>
          <w:cantSplit/>
          <w:trHeight w:val="20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/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66ED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166ED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166ED7">
            <w:pPr>
              <w:spacing w:before="2" w:after="0" w:line="240" w:lineRule="exact"/>
              <w:ind w:left="57" w:right="57"/>
              <w:rPr>
                <w:sz w:val="24"/>
                <w:szCs w:val="24"/>
              </w:rPr>
            </w:pPr>
          </w:p>
          <w:p w:rsidR="0052227C" w:rsidRDefault="0052227C" w:rsidP="00166ED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D17768">
            <w:pPr>
              <w:spacing w:before="8" w:after="0" w:line="220" w:lineRule="exact"/>
            </w:pPr>
          </w:p>
          <w:p w:rsidR="0052227C" w:rsidRDefault="0052227C" w:rsidP="00D17768">
            <w:pPr>
              <w:spacing w:after="0" w:line="246" w:lineRule="auto"/>
              <w:ind w:left="95" w:right="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C.2.3. Bebeklik ve çocukluk döneminde tüketti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 yiye- cek-içecekleri, oyun ve oyuncakları kar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ıla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tırarak bu tür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ikliklerin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olgu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oldu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kavrar.</w:t>
            </w:r>
          </w:p>
        </w:tc>
        <w:tc>
          <w:tcPr>
            <w:tcW w:w="453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52227C" w:rsidRDefault="0052227C" w:rsidP="00D17768">
            <w:pPr>
              <w:spacing w:after="0" w:line="246" w:lineRule="auto"/>
              <w:ind w:left="95" w:righ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Zamanı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Mekânı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ru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Algılama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- 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D17768">
            <w:pPr>
              <w:spacing w:before="3" w:after="0" w:line="246" w:lineRule="auto"/>
              <w:ind w:left="95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>
              <w:rPr>
                <w:rFonts w:ascii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im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tir-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D17768">
            <w:pPr>
              <w:spacing w:before="3" w:after="0" w:line="246" w:lineRule="auto"/>
              <w:ind w:left="94" w:righ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Bilimin </w:t>
            </w:r>
            <w:r>
              <w:rPr>
                <w:rFonts w:ascii="Arial" w:hAnsi="Arial" w:cs="Arial"/>
                <w:color w:val="231F20"/>
                <w:spacing w:val="1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1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Kavramlarını </w:t>
            </w:r>
            <w:r>
              <w:rPr>
                <w:rFonts w:ascii="Arial" w:hAnsi="Arial" w:cs="Arial"/>
                <w:color w:val="231F20"/>
                <w:spacing w:val="1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1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Neden-Sonuç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li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kisi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bece- 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50" w:lineRule="auto"/>
              <w:ind w:left="94" w:right="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saygı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 güven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duru- lacaktır.</w:t>
            </w:r>
          </w:p>
        </w:tc>
        <w:tc>
          <w:tcPr>
            <w:tcW w:w="2475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Kariyer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Bilinci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(5)</w:t>
            </w:r>
          </w:p>
        </w:tc>
        <w:tc>
          <w:tcPr>
            <w:tcW w:w="2203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50" w:lineRule="auto"/>
              <w:ind w:left="94" w:right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Kısa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sorular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E340C8">
        <w:trPr>
          <w:cantSplit/>
          <w:trHeight w:val="20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/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E340C8">
            <w:pPr>
              <w:spacing w:after="0" w:line="240" w:lineRule="auto"/>
              <w:ind w:left="107" w:right="84"/>
              <w:jc w:val="center"/>
              <w:rPr>
                <w:rFonts w:cs="Arial"/>
                <w:sz w:val="4"/>
                <w:szCs w:val="4"/>
              </w:rPr>
            </w:pPr>
          </w:p>
          <w:p w:rsidR="0052227C" w:rsidRDefault="0052227C" w:rsidP="00E340C8">
            <w:pPr>
              <w:spacing w:after="0" w:line="240" w:lineRule="auto"/>
              <w:ind w:left="107"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rFonts w:cs="Arial"/>
                <w:sz w:val="18"/>
                <w:szCs w:val="18"/>
              </w:rPr>
              <w:t>25-29 NİSAN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66ED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166ED7">
            <w:pPr>
              <w:spacing w:before="16"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166ED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6" w:lineRule="auto"/>
              <w:ind w:left="94" w:right="1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C.2.4.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Gün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kendisinin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arkada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larının duygularındaki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imi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gözlemler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imin nedenleri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hakkında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çıkarımlarda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bulunur.</w:t>
            </w:r>
          </w:p>
        </w:tc>
        <w:tc>
          <w:tcPr>
            <w:tcW w:w="453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Ele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:rsidR="0052227C" w:rsidRDefault="0052227C" w:rsidP="00D17768">
            <w:pPr>
              <w:spacing w:before="5"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:rsidR="0052227C" w:rsidRDefault="0052227C" w:rsidP="00D17768">
            <w:pPr>
              <w:spacing w:before="5"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Duygu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Yönetimi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475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203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D17768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Gösteri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2A4B2C">
        <w:trPr>
          <w:cantSplit/>
          <w:trHeight w:val="20"/>
        </w:trPr>
        <w:tc>
          <w:tcPr>
            <w:tcW w:w="28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/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66ED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166ED7">
            <w:pPr>
              <w:spacing w:before="4" w:after="0" w:line="220" w:lineRule="exact"/>
              <w:ind w:left="57" w:right="57"/>
            </w:pPr>
          </w:p>
          <w:p w:rsidR="0052227C" w:rsidRDefault="0052227C" w:rsidP="00166ED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6" w:lineRule="auto"/>
              <w:ind w:left="95" w:right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C.2.5.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büyüklerinin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küçükken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oynadı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oyunları 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tırır,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oyunlarla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kendisinin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arkada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larının oynadı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oyunları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kar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ıla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tırarak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imi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fark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453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Ele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:rsidR="0052227C" w:rsidRDefault="0052227C" w:rsidP="00D17768">
            <w:pPr>
              <w:spacing w:before="5"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>
              <w:rPr>
                <w:rFonts w:ascii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kenlik</w:t>
            </w:r>
            <w:r>
              <w:rPr>
                <w:rFonts w:ascii="Arial" w:hAnsi="Arial" w:cs="Arial"/>
                <w:i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color w:val="231F20"/>
                <w:spacing w:val="2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Benzerlik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</w:p>
          <w:p w:rsidR="0052227C" w:rsidRDefault="0052227C" w:rsidP="00D17768">
            <w:pPr>
              <w:spacing w:before="5"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475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D17768">
            <w:pPr>
              <w:spacing w:before="6" w:after="0" w:line="220" w:lineRule="exact"/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Spor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Kültürü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Olimpik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itim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(22)</w:t>
            </w:r>
          </w:p>
        </w:tc>
        <w:tc>
          <w:tcPr>
            <w:tcW w:w="2203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6" w:lineRule="auto"/>
              <w:ind w:left="95" w:righ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ürün dosyası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2A4B2C">
        <w:trPr>
          <w:cantSplit/>
          <w:trHeight w:hRule="exact" w:val="680"/>
        </w:trPr>
        <w:tc>
          <w:tcPr>
            <w:tcW w:w="28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F8775C">
            <w:pPr>
              <w:jc w:val="center"/>
              <w:rPr>
                <w:spacing w:val="36"/>
              </w:rPr>
            </w:pPr>
            <w:r w:rsidRPr="00CD2531">
              <w:rPr>
                <w:spacing w:val="36"/>
                <w:w w:val="75"/>
              </w:rPr>
              <w:t>MAYIS</w:t>
            </w:r>
          </w:p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E340C8">
            <w:pPr>
              <w:spacing w:after="0" w:line="240" w:lineRule="auto"/>
              <w:ind w:left="107" w:right="84"/>
              <w:jc w:val="center"/>
              <w:rPr>
                <w:rFonts w:cs="Arial"/>
                <w:sz w:val="4"/>
                <w:szCs w:val="4"/>
              </w:rPr>
            </w:pPr>
          </w:p>
          <w:p w:rsidR="0052227C" w:rsidRDefault="0052227C" w:rsidP="00E340C8">
            <w:pPr>
              <w:spacing w:after="0" w:line="240" w:lineRule="auto"/>
              <w:ind w:left="107"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rFonts w:cs="Arial"/>
                <w:sz w:val="18"/>
                <w:szCs w:val="18"/>
              </w:rPr>
              <w:t>2-6 MAYIS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66ED7">
            <w:pPr>
              <w:spacing w:before="7" w:after="0" w:line="100" w:lineRule="exact"/>
              <w:ind w:left="57" w:right="57"/>
              <w:rPr>
                <w:sz w:val="10"/>
                <w:szCs w:val="10"/>
              </w:rPr>
            </w:pPr>
          </w:p>
          <w:p w:rsidR="0052227C" w:rsidRPr="00CD2531" w:rsidRDefault="0052227C" w:rsidP="00166ED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166ED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50" w:lineRule="auto"/>
              <w:ind w:left="95" w:right="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C.2.6.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Farklı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ülkelerdeki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çocukların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beslenme,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giyim 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oyun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tarzlarındaki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iklikleri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tırır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sunar.</w:t>
            </w:r>
          </w:p>
        </w:tc>
        <w:tc>
          <w:tcPr>
            <w:tcW w:w="453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>
              <w:rPr>
                <w:rFonts w:ascii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kenlik</w:t>
            </w:r>
            <w:r>
              <w:rPr>
                <w:rFonts w:ascii="Arial" w:hAnsi="Arial" w:cs="Arial"/>
                <w:i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color w:val="231F20"/>
                <w:spacing w:val="2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Benzerlik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</w:p>
          <w:p w:rsidR="0052227C" w:rsidRDefault="0052227C" w:rsidP="00D17768">
            <w:pPr>
              <w:spacing w:before="5"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D17768">
            <w:pPr>
              <w:spacing w:before="96" w:after="0" w:line="246" w:lineRule="auto"/>
              <w:ind w:left="95" w:right="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Yenili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üze- 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2475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Kariyer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Bilinci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(23)</w:t>
            </w:r>
          </w:p>
        </w:tc>
        <w:tc>
          <w:tcPr>
            <w:tcW w:w="2203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6" w:lineRule="auto"/>
              <w:ind w:left="95" w:right="1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tırma kâ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0441A7">
        <w:trPr>
          <w:cantSplit/>
          <w:trHeight w:hRule="exact" w:val="964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>
            <w:pPr>
              <w:spacing w:before="86" w:after="0" w:line="240" w:lineRule="auto"/>
              <w:ind w:left="4273" w:right="4253"/>
              <w:jc w:val="center"/>
            </w:pPr>
          </w:p>
        </w:tc>
        <w:tc>
          <w:tcPr>
            <w:tcW w:w="283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66ED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166ED7">
            <w:pPr>
              <w:spacing w:before="10" w:after="0" w:line="220" w:lineRule="exact"/>
              <w:ind w:left="57" w:right="57"/>
            </w:pPr>
          </w:p>
          <w:p w:rsidR="0052227C" w:rsidRDefault="0052227C" w:rsidP="00166ED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6" w:lineRule="auto"/>
              <w:ind w:left="95" w:right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C.2.7.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Kendisinin,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anne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babasının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veya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aile büyüklerinin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geçmi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leri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hakkında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bilgi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edinir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 sınıfta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sunar.</w:t>
            </w:r>
          </w:p>
        </w:tc>
        <w:tc>
          <w:tcPr>
            <w:tcW w:w="453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110" w:lineRule="exact"/>
              <w:rPr>
                <w:sz w:val="11"/>
                <w:szCs w:val="11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Kaynakları</w:t>
            </w:r>
            <w:r>
              <w:rPr>
                <w:rFonts w:ascii="Arial" w:hAnsi="Arial" w:cs="Arial"/>
                <w:b/>
                <w:bCs/>
                <w:color w:val="231F20"/>
                <w:spacing w:val="1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Etkili</w:t>
            </w:r>
            <w:r>
              <w:rPr>
                <w:rFonts w:ascii="Arial" w:hAnsi="Arial" w:cs="Arial"/>
                <w:b/>
                <w:bCs/>
                <w:color w:val="231F20"/>
                <w:spacing w:val="8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Kullanma</w:t>
            </w:r>
            <w:r>
              <w:rPr>
                <w:rFonts w:ascii="Arial" w:hAnsi="Arial" w:cs="Arial"/>
                <w:b/>
                <w:bCs/>
                <w:color w:val="231F20"/>
                <w:spacing w:val="13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4"/>
                <w:sz w:val="18"/>
                <w:szCs w:val="18"/>
              </w:rPr>
              <w:t>Zaman,</w:t>
            </w:r>
            <w:r>
              <w:rPr>
                <w:rFonts w:ascii="Arial" w:hAnsi="Arial" w:cs="Arial"/>
                <w:i/>
                <w:color w:val="231F20"/>
                <w:spacing w:val="1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4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i/>
                <w:color w:val="231F20"/>
                <w:spacing w:val="9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4"/>
                <w:sz w:val="18"/>
                <w:szCs w:val="18"/>
              </w:rPr>
              <w:t>ve</w:t>
            </w:r>
            <w:r>
              <w:rPr>
                <w:rFonts w:ascii="Arial" w:hAnsi="Arial" w:cs="Arial"/>
                <w:i/>
                <w:color w:val="231F20"/>
                <w:spacing w:val="4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4"/>
                <w:sz w:val="18"/>
                <w:szCs w:val="18"/>
              </w:rPr>
              <w:t>Materyal</w:t>
            </w:r>
            <w:r>
              <w:rPr>
                <w:rFonts w:ascii="Arial" w:hAnsi="Arial" w:cs="Arial"/>
                <w:i/>
                <w:color w:val="231F20"/>
                <w:spacing w:val="5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4"/>
                <w:sz w:val="18"/>
                <w:szCs w:val="18"/>
              </w:rPr>
              <w:t>Kullanma)</w:t>
            </w:r>
          </w:p>
          <w:p w:rsidR="0052227C" w:rsidRDefault="0052227C" w:rsidP="00D17768">
            <w:pPr>
              <w:spacing w:before="8"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geliştirmeye</w:t>
            </w:r>
            <w:r>
              <w:rPr>
                <w:rFonts w:ascii="Arial" w:hAnsi="Arial" w:cs="Arial"/>
                <w:color w:val="231F20"/>
                <w:spacing w:val="-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D17768">
            <w:pPr>
              <w:spacing w:before="9" w:after="0" w:line="246" w:lineRule="auto"/>
              <w:ind w:left="94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>
              <w:rPr>
                <w:rFonts w:ascii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im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tir-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r w:rsidRPr="00CD2531">
              <w:t xml:space="preserve"> </w:t>
            </w:r>
          </w:p>
        </w:tc>
        <w:tc>
          <w:tcPr>
            <w:tcW w:w="2475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203" w:type="dxa"/>
            <w:gridSpan w:val="2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6" w:lineRule="auto"/>
              <w:ind w:left="95" w:right="1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52227C" w:rsidRPr="00CD2531" w:rsidTr="00F25036">
        <w:trPr>
          <w:cantSplit/>
          <w:trHeight w:hRule="exact" w:val="454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>
            <w:pPr>
              <w:spacing w:before="86" w:after="0" w:line="240" w:lineRule="auto"/>
              <w:ind w:left="4273" w:right="4253"/>
              <w:jc w:val="center"/>
            </w:pPr>
          </w:p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66ED7">
            <w:pPr>
              <w:spacing w:before="10"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166ED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6" w:lineRule="auto"/>
              <w:ind w:left="95" w:righ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C.2.8.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Geçmi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kabul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mesleklerle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günümüzde kabul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meslekler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arasındaki 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farklılıkları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kar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ıla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tırır.</w:t>
            </w:r>
          </w:p>
        </w:tc>
        <w:tc>
          <w:tcPr>
            <w:tcW w:w="4536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6" w:lineRule="auto"/>
              <w:ind w:left="95" w:right="1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>
              <w:rPr>
                <w:rFonts w:ascii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2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>
              <w:rPr>
                <w:rFonts w:ascii="Arial" w:hAnsi="Arial" w:cs="Arial"/>
                <w:color w:val="231F20"/>
                <w:spacing w:val="2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1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(De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im)</w:t>
            </w:r>
            <w:r>
              <w:rPr>
                <w:rFonts w:ascii="Arial" w:hAnsi="Arial" w:cs="Arial"/>
                <w:i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tir-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D17768">
            <w:pPr>
              <w:spacing w:before="3"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Kariyer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Planlama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475" w:type="dxa"/>
            <w:gridSpan w:val="2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203" w:type="dxa"/>
            <w:gridSpan w:val="2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6" w:lineRule="auto"/>
              <w:ind w:left="95"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er- lendirilebilir.</w:t>
            </w:r>
          </w:p>
        </w:tc>
      </w:tr>
      <w:tr w:rsidR="0052227C" w:rsidRPr="00CD2531" w:rsidTr="00F25036">
        <w:trPr>
          <w:cantSplit/>
          <w:trHeight w:hRule="exact" w:val="466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Default="0052227C" w:rsidP="00D17768">
            <w:pPr>
              <w:spacing w:before="86" w:after="0" w:line="240" w:lineRule="auto"/>
              <w:ind w:left="4273" w:right="42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E340C8">
            <w:pPr>
              <w:spacing w:after="0" w:line="240" w:lineRule="auto"/>
              <w:ind w:left="95" w:right="81"/>
              <w:jc w:val="center"/>
              <w:rPr>
                <w:rFonts w:cs="Arial"/>
                <w:sz w:val="4"/>
                <w:szCs w:val="4"/>
              </w:rPr>
            </w:pPr>
          </w:p>
          <w:p w:rsidR="0052227C" w:rsidRDefault="0052227C" w:rsidP="00E340C8">
            <w:pPr>
              <w:spacing w:after="0" w:line="240" w:lineRule="auto"/>
              <w:ind w:left="95" w:right="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rFonts w:cs="Arial"/>
                <w:sz w:val="18"/>
                <w:szCs w:val="18"/>
              </w:rPr>
              <w:t>9-13 MAYIS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66ED7">
            <w:pPr>
              <w:spacing w:before="6" w:after="0" w:line="100" w:lineRule="exact"/>
              <w:ind w:left="57" w:right="57"/>
              <w:rPr>
                <w:sz w:val="10"/>
                <w:szCs w:val="10"/>
              </w:rPr>
            </w:pPr>
          </w:p>
          <w:p w:rsidR="0052227C" w:rsidRDefault="0052227C" w:rsidP="00166ED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827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4536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170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475" w:type="dxa"/>
            <w:gridSpan w:val="2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203" w:type="dxa"/>
            <w:gridSpan w:val="2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</w:tr>
      <w:tr w:rsidR="0052227C" w:rsidRPr="00CD2531" w:rsidTr="00F25036">
        <w:trPr>
          <w:cantSplit/>
          <w:trHeight w:hRule="exact" w:val="1247"/>
        </w:trPr>
        <w:tc>
          <w:tcPr>
            <w:tcW w:w="28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Default="0052227C" w:rsidP="00D17768">
            <w:pPr>
              <w:spacing w:before="86" w:after="0" w:line="240" w:lineRule="auto"/>
              <w:ind w:left="4273" w:right="425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D17768">
            <w:pPr>
              <w:spacing w:after="0" w:line="240" w:lineRule="auto"/>
              <w:ind w:left="95" w:right="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D17768">
            <w:pPr>
              <w:spacing w:before="9" w:after="0" w:line="280" w:lineRule="exact"/>
              <w:ind w:left="57" w:right="57"/>
              <w:rPr>
                <w:sz w:val="28"/>
                <w:szCs w:val="28"/>
              </w:rPr>
            </w:pPr>
          </w:p>
          <w:p w:rsidR="0052227C" w:rsidRDefault="0052227C" w:rsidP="00D1776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52227C" w:rsidRDefault="0052227C" w:rsidP="00D17768">
            <w:pPr>
              <w:spacing w:after="0" w:line="200" w:lineRule="exact"/>
              <w:ind w:left="94" w:right="-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C.2.9. Liderlerin, toplumların ya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antılarını nasıl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tirdi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ini açıklayarak geçmi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te ve günümüzde Türk toplumuna liderlik yapan ki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iler hakkında sorular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sorar.</w:t>
            </w:r>
          </w:p>
        </w:tc>
        <w:tc>
          <w:tcPr>
            <w:tcW w:w="453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:rsidR="0052227C" w:rsidRDefault="0052227C" w:rsidP="00D17768">
            <w:pPr>
              <w:spacing w:after="0" w:line="200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Liderlik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00" w:lineRule="exact"/>
              <w:ind w:left="95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Yenili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 toplumsallık üzerinde durulacaktır.</w:t>
            </w:r>
          </w:p>
        </w:tc>
        <w:tc>
          <w:tcPr>
            <w:tcW w:w="2483" w:type="dxa"/>
            <w:gridSpan w:val="3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240" w:lineRule="auto"/>
              <w:ind w:left="94" w:right="-20"/>
              <w:rPr>
                <w:sz w:val="12"/>
                <w:szCs w:val="28"/>
              </w:rPr>
            </w:pPr>
          </w:p>
          <w:p w:rsidR="0052227C" w:rsidRDefault="0052227C" w:rsidP="00D17768">
            <w:pPr>
              <w:spacing w:after="0" w:line="240" w:lineRule="auto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C.2.9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dersi</w:t>
            </w:r>
          </w:p>
          <w:p w:rsidR="0052227C" w:rsidRDefault="0052227C" w:rsidP="00D17768">
            <w:pPr>
              <w:spacing w:after="0" w:line="202" w:lineRule="exact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Konu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alanı: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Kendini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Olarak</w:t>
            </w:r>
          </w:p>
          <w:p w:rsidR="0052227C" w:rsidRDefault="0052227C" w:rsidP="00D17768">
            <w:pPr>
              <w:spacing w:after="0" w:line="200" w:lineRule="exact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fade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Etme 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12)</w:t>
            </w:r>
          </w:p>
        </w:tc>
        <w:tc>
          <w:tcPr>
            <w:tcW w:w="219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0441A7">
            <w:pPr>
              <w:spacing w:after="0" w:line="240" w:lineRule="auto"/>
              <w:rPr>
                <w:sz w:val="14"/>
                <w:szCs w:val="28"/>
              </w:rPr>
            </w:pPr>
          </w:p>
          <w:p w:rsidR="0052227C" w:rsidRDefault="0052227C" w:rsidP="00D17768">
            <w:pPr>
              <w:spacing w:after="0" w:line="240" w:lineRule="auto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</w:p>
          <w:p w:rsidR="0052227C" w:rsidRDefault="0052227C" w:rsidP="00D17768">
            <w:pPr>
              <w:spacing w:after="0" w:line="200" w:lineRule="exact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er-</w:t>
            </w:r>
          </w:p>
          <w:p w:rsidR="0052227C" w:rsidRDefault="0052227C" w:rsidP="00D17768">
            <w:pPr>
              <w:spacing w:after="0" w:line="197" w:lineRule="exact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lendirilebilir</w:t>
            </w:r>
          </w:p>
        </w:tc>
      </w:tr>
    </w:tbl>
    <w:p w:rsidR="0052227C" w:rsidRDefault="0052227C" w:rsidP="001567C7">
      <w:pPr>
        <w:spacing w:after="0"/>
      </w:pPr>
    </w:p>
    <w:p w:rsidR="0052227C" w:rsidRDefault="0052227C" w:rsidP="001567C7">
      <w:pPr>
        <w:spacing w:after="0"/>
      </w:pPr>
    </w:p>
    <w:p w:rsidR="0052227C" w:rsidRDefault="0052227C" w:rsidP="001567C7">
      <w:pPr>
        <w:spacing w:after="0"/>
      </w:pPr>
    </w:p>
    <w:p w:rsidR="0052227C" w:rsidRDefault="0052227C" w:rsidP="001567C7">
      <w:pPr>
        <w:spacing w:after="0"/>
      </w:pPr>
    </w:p>
    <w:tbl>
      <w:tblPr>
        <w:tblW w:w="15735" w:type="dxa"/>
        <w:tblInd w:w="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4"/>
        <w:gridCol w:w="283"/>
        <w:gridCol w:w="284"/>
        <w:gridCol w:w="3544"/>
        <w:gridCol w:w="4110"/>
        <w:gridCol w:w="1701"/>
        <w:gridCol w:w="3828"/>
        <w:gridCol w:w="1701"/>
      </w:tblGrid>
      <w:tr w:rsidR="0052227C" w:rsidRPr="00CD2531" w:rsidTr="00444000">
        <w:trPr>
          <w:trHeight w:hRule="exact" w:val="641"/>
        </w:trPr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B76727" w:rsidRDefault="0052227C" w:rsidP="00D17768">
            <w:pPr>
              <w:spacing w:before="79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AY</w:t>
            </w:r>
          </w:p>
        </w:tc>
        <w:tc>
          <w:tcPr>
            <w:tcW w:w="28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B76727" w:rsidRDefault="0052227C" w:rsidP="00D17768">
            <w:pPr>
              <w:spacing w:before="85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>HAFTA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>
            <w:pPr>
              <w:spacing w:before="5" w:after="0" w:line="100" w:lineRule="exact"/>
              <w:ind w:hanging="162"/>
              <w:rPr>
                <w:b/>
                <w:sz w:val="10"/>
                <w:szCs w:val="10"/>
              </w:rPr>
            </w:pPr>
          </w:p>
          <w:p w:rsidR="0052227C" w:rsidRPr="00B76727" w:rsidRDefault="0052227C" w:rsidP="00D17768">
            <w:pPr>
              <w:spacing w:before="5" w:after="0" w:line="240" w:lineRule="auto"/>
              <w:ind w:left="162" w:right="-20" w:hanging="16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SÜRE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D17768">
            <w:pPr>
              <w:spacing w:after="0" w:line="240" w:lineRule="auto"/>
              <w:ind w:left="725" w:right="1281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KAZANIM</w:t>
            </w:r>
          </w:p>
        </w:tc>
        <w:tc>
          <w:tcPr>
            <w:tcW w:w="411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CD2531" w:rsidRDefault="0052227C" w:rsidP="00D17768">
            <w:pPr>
              <w:spacing w:after="0" w:line="240" w:lineRule="auto"/>
              <w:ind w:left="530" w:right="-20" w:hanging="162"/>
              <w:jc w:val="center"/>
              <w:rPr>
                <w:b/>
                <w:sz w:val="18"/>
                <w:szCs w:val="18"/>
              </w:rPr>
            </w:pPr>
          </w:p>
          <w:p w:rsidR="0052227C" w:rsidRPr="00B76727" w:rsidRDefault="0052227C" w:rsidP="00D17768">
            <w:pPr>
              <w:spacing w:after="0" w:line="240" w:lineRule="auto"/>
              <w:ind w:left="530" w:right="-20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BECER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LERLE </w:t>
            </w:r>
            <w:r w:rsidRPr="00B76727">
              <w:rPr>
                <w:rFonts w:ascii="Arial" w:hAnsi="Arial" w:cs="Arial"/>
                <w:b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D17768">
            <w:pPr>
              <w:spacing w:after="0" w:line="240" w:lineRule="auto"/>
              <w:ind w:right="-20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>KAZANIMLARLA</w:t>
            </w:r>
          </w:p>
          <w:p w:rsidR="0052227C" w:rsidRPr="00B76727" w:rsidRDefault="0052227C" w:rsidP="00D17768">
            <w:pPr>
              <w:spacing w:before="9" w:after="0" w:line="246" w:lineRule="auto"/>
              <w:ind w:left="284" w:right="83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LG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Helvetica" w:hAnsi="Helvetica" w:cs="Helvetica"/>
                <w:b/>
                <w:color w:val="231F20"/>
                <w:spacing w:val="7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N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TEL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8"/>
                <w:sz w:val="18"/>
                <w:szCs w:val="18"/>
              </w:rPr>
              <w:t xml:space="preserve">KLER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VE</w:t>
            </w:r>
            <w:r w:rsidRPr="00B76727">
              <w:rPr>
                <w:rFonts w:ascii="Arial" w:hAnsi="Arial" w:cs="Arial"/>
                <w:b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UYARILAR</w:t>
            </w:r>
          </w:p>
        </w:tc>
        <w:tc>
          <w:tcPr>
            <w:tcW w:w="38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D17768">
            <w:pPr>
              <w:spacing w:after="0" w:line="246" w:lineRule="auto"/>
              <w:ind w:left="670" w:right="556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İĞ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ER</w:t>
            </w:r>
            <w:r w:rsidRPr="00B76727">
              <w:rPr>
                <w:rFonts w:ascii="Arial" w:hAnsi="Arial" w:cs="Arial"/>
                <w:b/>
                <w:color w:val="231F20"/>
                <w:spacing w:val="-3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DERSLER,</w:t>
            </w:r>
            <w:r w:rsidRPr="00B76727">
              <w:rPr>
                <w:rFonts w:ascii="Arial" w:hAnsi="Arial" w:cs="Arial"/>
                <w:b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ARA</w:t>
            </w:r>
            <w:r w:rsidRPr="00B76727">
              <w:rPr>
                <w:rFonts w:ascii="Arial" w:hAnsi="Arial" w:cs="Arial"/>
                <w:b/>
                <w:color w:val="231F20"/>
                <w:spacing w:val="14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D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S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PL</w:t>
            </w:r>
            <w:r w:rsidRPr="00B76727">
              <w:rPr>
                <w:rFonts w:ascii="Helvetica" w:hAnsi="Helvetica" w:cs="Helvetica"/>
                <w:b/>
                <w:color w:val="231F20"/>
                <w:w w:val="76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NLER </w:t>
            </w:r>
            <w:r w:rsidRPr="00B76727">
              <w:rPr>
                <w:rFonts w:ascii="Arial" w:hAnsi="Arial" w:cs="Arial"/>
                <w:b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 xml:space="preserve">VE 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ATATÜRKÇÜLÜK</w:t>
            </w:r>
            <w:r w:rsidRPr="00B76727">
              <w:rPr>
                <w:rFonts w:ascii="Arial" w:hAnsi="Arial" w:cs="Arial"/>
                <w:b/>
                <w:color w:val="231F20"/>
                <w:spacing w:val="2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7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7"/>
                <w:sz w:val="18"/>
                <w:szCs w:val="18"/>
              </w:rPr>
              <w:t>LE</w:t>
            </w:r>
            <w:r w:rsidRPr="00B76727">
              <w:rPr>
                <w:rFonts w:ascii="Arial" w:hAnsi="Arial" w:cs="Arial"/>
                <w:b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82"/>
                <w:sz w:val="18"/>
                <w:szCs w:val="18"/>
              </w:rPr>
              <w:t>L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İŞ</w:t>
            </w:r>
            <w:r w:rsidRPr="00B76727">
              <w:rPr>
                <w:rFonts w:ascii="Arial" w:hAnsi="Arial" w:cs="Arial"/>
                <w:b/>
                <w:color w:val="231F20"/>
                <w:w w:val="81"/>
                <w:sz w:val="18"/>
                <w:szCs w:val="18"/>
              </w:rPr>
              <w:t>K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6"/>
                <w:sz w:val="18"/>
                <w:szCs w:val="18"/>
              </w:rPr>
              <w:t>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vAlign w:val="center"/>
          </w:tcPr>
          <w:p w:rsidR="0052227C" w:rsidRPr="00B76727" w:rsidRDefault="0052227C" w:rsidP="00D17768">
            <w:pPr>
              <w:spacing w:after="0" w:line="246" w:lineRule="auto"/>
              <w:ind w:left="383" w:right="115" w:hanging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DE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Ğ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ERLEND</w:t>
            </w:r>
            <w:r w:rsidRPr="00B76727">
              <w:rPr>
                <w:rFonts w:ascii="Helvetica" w:hAnsi="Helvetica" w:cs="Helvetica"/>
                <w:b/>
                <w:color w:val="231F20"/>
                <w:w w:val="75"/>
                <w:sz w:val="18"/>
                <w:szCs w:val="18"/>
              </w:rPr>
              <w:t>İ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>RME</w:t>
            </w:r>
            <w:r w:rsidRPr="00B76727">
              <w:rPr>
                <w:rFonts w:ascii="Arial" w:hAnsi="Arial" w:cs="Arial"/>
                <w:b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 w:rsidRPr="00B76727">
              <w:rPr>
                <w:rFonts w:ascii="Arial" w:hAnsi="Arial" w:cs="Arial"/>
                <w:b/>
                <w:color w:val="231F20"/>
                <w:w w:val="75"/>
                <w:sz w:val="18"/>
                <w:szCs w:val="18"/>
              </w:rPr>
              <w:t xml:space="preserve">VE </w:t>
            </w:r>
            <w:r w:rsidRPr="00B76727">
              <w:rPr>
                <w:rFonts w:ascii="Arial" w:hAnsi="Arial" w:cs="Arial"/>
                <w:b/>
                <w:color w:val="231F20"/>
                <w:w w:val="79"/>
                <w:sz w:val="18"/>
                <w:szCs w:val="18"/>
              </w:rPr>
              <w:t>AÇIKLAMALAR</w:t>
            </w:r>
          </w:p>
        </w:tc>
      </w:tr>
      <w:tr w:rsidR="0052227C" w:rsidRPr="00CD2531" w:rsidTr="00F8775C">
        <w:trPr>
          <w:cantSplit/>
          <w:trHeight w:hRule="exact" w:val="1304"/>
        </w:trPr>
        <w:tc>
          <w:tcPr>
            <w:tcW w:w="28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F8775C">
            <w:pPr>
              <w:jc w:val="center"/>
            </w:pPr>
            <w:r w:rsidRPr="00CD2531">
              <w:t>MAYIS-HAZİRAN</w:t>
            </w:r>
          </w:p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2D47C2">
            <w:pPr>
              <w:spacing w:after="0"/>
              <w:ind w:left="113" w:right="113"/>
              <w:jc w:val="center"/>
              <w:rPr>
                <w:rFonts w:cs="Arial"/>
                <w:sz w:val="4"/>
                <w:szCs w:val="4"/>
              </w:rPr>
            </w:pPr>
          </w:p>
          <w:p w:rsidR="0052227C" w:rsidRPr="00CD2531" w:rsidRDefault="0052227C" w:rsidP="002D47C2">
            <w:pPr>
              <w:spacing w:after="0"/>
              <w:ind w:left="113" w:right="113"/>
              <w:jc w:val="center"/>
            </w:pPr>
            <w:r w:rsidRPr="00CD2531">
              <w:rPr>
                <w:rFonts w:cs="Arial"/>
                <w:sz w:val="18"/>
                <w:szCs w:val="18"/>
              </w:rPr>
              <w:t>9-13 MAYIS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66ED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166ED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166ED7">
            <w:pPr>
              <w:spacing w:before="14"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166ED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D17768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C.2.10. 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Atatürk’ün 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önderli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inde 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ülkemizde 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ger-</w:t>
            </w:r>
          </w:p>
          <w:p w:rsidR="0052227C" w:rsidRDefault="0052227C" w:rsidP="00D17768">
            <w:pPr>
              <w:spacing w:after="0" w:line="200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çekle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tirilen</w:t>
            </w:r>
            <w:r>
              <w:rPr>
                <w:rFonts w:ascii="Arial" w:hAnsi="Arial" w:cs="Arial"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köklü</w:t>
            </w:r>
            <w:r>
              <w:rPr>
                <w:rFonts w:ascii="Arial" w:hAnsi="Arial" w:cs="Arial"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iklikleri</w:t>
            </w:r>
            <w:r>
              <w:rPr>
                <w:rFonts w:ascii="Arial" w:hAnsi="Arial" w:cs="Arial"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görsel</w:t>
            </w:r>
            <w:r>
              <w:rPr>
                <w:rFonts w:ascii="Arial" w:hAnsi="Arial" w:cs="Arial"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materyaller</w:t>
            </w:r>
          </w:p>
          <w:p w:rsidR="0052227C" w:rsidRDefault="0052227C" w:rsidP="00D17768">
            <w:pPr>
              <w:spacing w:after="0" w:line="197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kullanarak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açıklar.</w:t>
            </w:r>
          </w:p>
        </w:tc>
        <w:tc>
          <w:tcPr>
            <w:tcW w:w="411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444000">
            <w:pPr>
              <w:spacing w:after="0" w:line="240" w:lineRule="auto"/>
              <w:rPr>
                <w:sz w:val="6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:rsidR="0052227C" w:rsidRDefault="0052227C" w:rsidP="00D17768">
            <w:pPr>
              <w:spacing w:after="0" w:line="198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>
              <w:rPr>
                <w:rFonts w:ascii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Etkili</w:t>
            </w:r>
            <w:r>
              <w:rPr>
                <w:rFonts w:ascii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Zaman,</w:t>
            </w:r>
            <w:r>
              <w:rPr>
                <w:rFonts w:ascii="Arial" w:hAnsi="Arial" w:cs="Arial"/>
                <w:i/>
                <w:color w:val="231F20"/>
                <w:spacing w:val="-4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i/>
                <w:color w:val="231F20"/>
                <w:spacing w:val="-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ve</w:t>
            </w:r>
            <w:r>
              <w:rPr>
                <w:rFonts w:ascii="Arial" w:hAnsi="Arial" w:cs="Arial"/>
                <w:i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Materyal</w:t>
            </w:r>
            <w:r>
              <w:rPr>
                <w:rFonts w:ascii="Arial" w:hAnsi="Arial" w:cs="Arial"/>
                <w:i/>
                <w:color w:val="231F20"/>
                <w:spacing w:val="-4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Kullanma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</w:p>
          <w:p w:rsidR="0052227C" w:rsidRDefault="0052227C" w:rsidP="00D17768">
            <w:pPr>
              <w:spacing w:after="0" w:line="202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444000">
            <w:pPr>
              <w:spacing w:after="0" w:line="200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>
              <w:rPr>
                <w:rFonts w:ascii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im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7" w:after="0" w:line="220" w:lineRule="exact"/>
            </w:pPr>
          </w:p>
          <w:p w:rsidR="0052227C" w:rsidRDefault="0052227C" w:rsidP="00D17768">
            <w:pPr>
              <w:spacing w:after="0" w:line="200" w:lineRule="exact"/>
              <w:ind w:left="95" w:right="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Yenili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açıklık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üze- 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8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444000">
            <w:pPr>
              <w:spacing w:after="0" w:line="240" w:lineRule="auto"/>
              <w:rPr>
                <w:sz w:val="4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(5)</w:t>
            </w:r>
          </w:p>
          <w:p w:rsidR="0052227C" w:rsidRDefault="0052227C" w:rsidP="00D17768">
            <w:pPr>
              <w:spacing w:after="0" w:line="198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C.2.10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dersi</w:t>
            </w:r>
          </w:p>
          <w:p w:rsidR="0052227C" w:rsidRDefault="0052227C" w:rsidP="00D17768">
            <w:pPr>
              <w:spacing w:before="1" w:after="0" w:line="200" w:lineRule="exact"/>
              <w:ind w:left="95" w:right="2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Görsel</w:t>
            </w:r>
            <w:r>
              <w:rPr>
                <w:rFonts w:ascii="Arial" w:hAnsi="Arial" w:cs="Arial"/>
                <w:color w:val="231F20"/>
                <w:spacing w:val="9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Okuma</w:t>
            </w:r>
            <w:r>
              <w:rPr>
                <w:rFonts w:ascii="Arial" w:hAnsi="Arial" w:cs="Arial"/>
                <w:color w:val="231F20"/>
                <w:spacing w:val="10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6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Görsel</w:t>
            </w:r>
            <w:r>
              <w:rPr>
                <w:rFonts w:ascii="Arial" w:hAnsi="Arial" w:cs="Arial"/>
                <w:color w:val="231F20"/>
                <w:spacing w:val="9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Sunu</w:t>
            </w:r>
            <w:r>
              <w:rPr>
                <w:rFonts w:ascii="Arial" w:hAnsi="Arial" w:cs="Arial"/>
                <w:color w:val="231F20"/>
                <w:spacing w:val="8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ö</w:t>
            </w:r>
            <w:r>
              <w:rPr>
                <w:rFonts w:ascii="Helvetica" w:hAnsi="Helvetica" w:cs="Helvetica"/>
                <w:color w:val="231F20"/>
                <w:spacing w:val="-2"/>
                <w:w w:val="74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renm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w w:val="75"/>
                <w:sz w:val="18"/>
                <w:szCs w:val="18"/>
              </w:rPr>
              <w:t>alanı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Görse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Sun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 xml:space="preserve">u 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(Kazanı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 xml:space="preserve">m </w:t>
            </w:r>
            <w:r>
              <w:rPr>
                <w:rFonts w:ascii="Arial" w:hAnsi="Arial" w:cs="Arial"/>
                <w:color w:val="231F20"/>
                <w:spacing w:val="-3"/>
                <w:w w:val="75"/>
                <w:sz w:val="18"/>
                <w:szCs w:val="18"/>
              </w:rPr>
              <w:t>6)</w:t>
            </w:r>
          </w:p>
          <w:p w:rsidR="0052227C" w:rsidRDefault="0052227C" w:rsidP="00D17768">
            <w:pPr>
              <w:spacing w:after="0" w:line="198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[!]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Atatürkçülükle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ilgili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konular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(C.2.10-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14)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</w:tr>
      <w:tr w:rsidR="0052227C" w:rsidRPr="00CD2531" w:rsidTr="00BD1CE4">
        <w:trPr>
          <w:cantSplit/>
          <w:trHeight w:hRule="exact" w:val="397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/>
        </w:tc>
        <w:tc>
          <w:tcPr>
            <w:tcW w:w="283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66ED7">
            <w:pPr>
              <w:spacing w:before="10" w:after="0" w:line="190" w:lineRule="exact"/>
              <w:ind w:left="57" w:right="57"/>
              <w:rPr>
                <w:sz w:val="19"/>
                <w:szCs w:val="19"/>
              </w:rPr>
            </w:pPr>
          </w:p>
          <w:p w:rsidR="0052227C" w:rsidRDefault="0052227C" w:rsidP="00166ED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6" w:after="0" w:line="220" w:lineRule="exact"/>
            </w:pPr>
          </w:p>
          <w:p w:rsidR="0052227C" w:rsidRDefault="0052227C" w:rsidP="00D17768">
            <w:pPr>
              <w:spacing w:after="0" w:line="200" w:lineRule="exact"/>
              <w:ind w:left="95" w:right="-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C.2.11. Atatürk’ün hayatını 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tırır ve 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tırma sonuçlarını görsel materyallerle  </w:t>
            </w:r>
            <w:r>
              <w:rPr>
                <w:rFonts w:ascii="Arial" w:hAnsi="Arial" w:cs="Arial"/>
                <w:color w:val="231F20"/>
                <w:spacing w:val="11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destekleyerek sınıfa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sunar.</w:t>
            </w:r>
          </w:p>
        </w:tc>
        <w:tc>
          <w:tcPr>
            <w:tcW w:w="4110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220" w:lineRule="exact"/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:rsidR="0052227C" w:rsidRDefault="0052227C" w:rsidP="00444000">
            <w:pPr>
              <w:spacing w:after="0" w:line="198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Kaynakları</w:t>
            </w:r>
            <w:r>
              <w:rPr>
                <w:rFonts w:ascii="Arial" w:hAnsi="Arial" w:cs="Arial"/>
                <w:color w:val="231F20"/>
                <w:spacing w:val="34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Etkili</w:t>
            </w:r>
            <w:r>
              <w:rPr>
                <w:rFonts w:ascii="Arial" w:hAnsi="Arial" w:cs="Arial"/>
                <w:color w:val="231F20"/>
                <w:spacing w:val="3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Kullanma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Zaman,</w:t>
            </w:r>
            <w:r>
              <w:rPr>
                <w:rFonts w:ascii="Arial" w:hAnsi="Arial" w:cs="Arial"/>
                <w:i/>
                <w:color w:val="231F20"/>
                <w:spacing w:val="-4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i/>
                <w:color w:val="231F20"/>
                <w:spacing w:val="-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ve</w:t>
            </w:r>
            <w:r>
              <w:rPr>
                <w:rFonts w:ascii="Arial" w:hAnsi="Arial" w:cs="Arial"/>
                <w:i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Materyal</w:t>
            </w:r>
            <w:r>
              <w:rPr>
                <w:rFonts w:ascii="Arial" w:hAnsi="Arial" w:cs="Arial"/>
                <w:i/>
                <w:color w:val="231F20"/>
                <w:spacing w:val="-4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Kullanma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3828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444000">
            <w:pPr>
              <w:spacing w:after="0" w:line="240" w:lineRule="auto"/>
              <w:rPr>
                <w:sz w:val="4"/>
                <w:szCs w:val="12"/>
              </w:rPr>
            </w:pPr>
          </w:p>
          <w:p w:rsidR="0052227C" w:rsidRDefault="0052227C" w:rsidP="00444000">
            <w:pPr>
              <w:spacing w:after="0" w:line="200" w:lineRule="exact"/>
              <w:ind w:left="95" w:right="2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C.2.11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dersi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Görsel</w:t>
            </w:r>
            <w:r>
              <w:rPr>
                <w:rFonts w:ascii="Arial" w:hAnsi="Arial" w:cs="Arial"/>
                <w:color w:val="231F20"/>
                <w:spacing w:val="8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Okuma</w:t>
            </w:r>
            <w:r>
              <w:rPr>
                <w:rFonts w:ascii="Arial" w:hAnsi="Arial" w:cs="Arial"/>
                <w:color w:val="231F20"/>
                <w:spacing w:val="9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5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Görsel</w:t>
            </w:r>
            <w:r>
              <w:rPr>
                <w:rFonts w:ascii="Arial" w:hAnsi="Arial" w:cs="Arial"/>
                <w:color w:val="231F20"/>
                <w:spacing w:val="8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Sunu</w:t>
            </w:r>
            <w:r>
              <w:rPr>
                <w:rFonts w:ascii="Arial" w:hAnsi="Arial" w:cs="Arial"/>
                <w:color w:val="231F20"/>
                <w:spacing w:val="7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ö</w:t>
            </w:r>
            <w:r>
              <w:rPr>
                <w:rFonts w:ascii="Helvetica" w:hAnsi="Helvetica" w:cs="Helvetica"/>
                <w:color w:val="231F20"/>
                <w:spacing w:val="-2"/>
                <w:w w:val="74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renm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color w:val="231F20"/>
                <w:spacing w:val="-3"/>
                <w:w w:val="75"/>
                <w:sz w:val="18"/>
                <w:szCs w:val="18"/>
              </w:rPr>
              <w:t>alanı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Görse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-1"/>
                <w:w w:val="7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Sun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 xml:space="preserve">u </w:t>
            </w:r>
            <w:r>
              <w:rPr>
                <w:rFonts w:ascii="Arial" w:hAnsi="Arial" w:cs="Arial"/>
                <w:color w:val="231F20"/>
                <w:spacing w:val="-2"/>
                <w:w w:val="74"/>
                <w:sz w:val="18"/>
                <w:szCs w:val="18"/>
              </w:rPr>
              <w:t>(Kazanı</w:t>
            </w:r>
            <w:r>
              <w:rPr>
                <w:rFonts w:ascii="Arial" w:hAnsi="Arial" w:cs="Arial"/>
                <w:color w:val="231F20"/>
                <w:w w:val="74"/>
                <w:sz w:val="18"/>
                <w:szCs w:val="18"/>
              </w:rPr>
              <w:t xml:space="preserve">m </w:t>
            </w:r>
            <w:r>
              <w:rPr>
                <w:rFonts w:ascii="Arial" w:hAnsi="Arial" w:cs="Arial"/>
                <w:color w:val="231F20"/>
                <w:spacing w:val="-3"/>
                <w:w w:val="75"/>
                <w:sz w:val="18"/>
                <w:szCs w:val="18"/>
              </w:rPr>
              <w:t>6)</w:t>
            </w:r>
          </w:p>
          <w:p w:rsidR="0052227C" w:rsidRDefault="0052227C" w:rsidP="00444000">
            <w:pPr>
              <w:spacing w:after="0" w:line="198" w:lineRule="exact"/>
              <w:ind w:left="95" w:right="69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pacing w:val="-2"/>
                <w:w w:val="73"/>
                <w:sz w:val="18"/>
                <w:szCs w:val="18"/>
              </w:rPr>
              <w:t>[!</w:t>
            </w:r>
            <w:r>
              <w:rPr>
                <w:rFonts w:ascii="Arial" w:hAnsi="Arial" w:cs="Arial"/>
                <w:color w:val="231F20"/>
                <w:w w:val="73"/>
                <w:sz w:val="18"/>
                <w:szCs w:val="18"/>
              </w:rPr>
              <w:t xml:space="preserve">] </w:t>
            </w:r>
            <w:r>
              <w:rPr>
                <w:rFonts w:ascii="Arial" w:hAnsi="Arial" w:cs="Arial"/>
                <w:color w:val="231F20"/>
                <w:spacing w:val="-2"/>
                <w:w w:val="73"/>
                <w:sz w:val="18"/>
                <w:szCs w:val="18"/>
              </w:rPr>
              <w:t>Atatürkçülükl</w:t>
            </w:r>
            <w:r>
              <w:rPr>
                <w:rFonts w:ascii="Arial" w:hAnsi="Arial" w:cs="Arial"/>
                <w:color w:val="231F20"/>
                <w:w w:val="73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1"/>
                <w:w w:val="7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73"/>
                <w:sz w:val="18"/>
                <w:szCs w:val="18"/>
              </w:rPr>
              <w:t>ilgil</w:t>
            </w:r>
            <w:r>
              <w:rPr>
                <w:rFonts w:ascii="Arial" w:hAnsi="Arial" w:cs="Arial"/>
                <w:color w:val="231F20"/>
                <w:w w:val="73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color w:val="231F20"/>
                <w:spacing w:val="-2"/>
                <w:w w:val="73"/>
                <w:sz w:val="18"/>
                <w:szCs w:val="18"/>
              </w:rPr>
              <w:t>konula</w:t>
            </w:r>
            <w:r>
              <w:rPr>
                <w:rFonts w:ascii="Arial" w:hAnsi="Arial" w:cs="Arial"/>
                <w:color w:val="231F20"/>
                <w:w w:val="7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5"/>
                <w:w w:val="7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73"/>
                <w:sz w:val="18"/>
                <w:szCs w:val="18"/>
              </w:rPr>
              <w:t>(C.2.1</w:t>
            </w:r>
            <w:r>
              <w:rPr>
                <w:rFonts w:ascii="Arial" w:hAnsi="Arial" w:cs="Arial"/>
                <w:color w:val="231F20"/>
                <w:w w:val="73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31F20"/>
                <w:spacing w:val="5"/>
                <w:w w:val="7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3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231F20"/>
                <w:spacing w:val="-3"/>
                <w:w w:val="75"/>
                <w:sz w:val="18"/>
                <w:szCs w:val="18"/>
              </w:rPr>
              <w:t>5)</w:t>
            </w:r>
          </w:p>
        </w:tc>
        <w:tc>
          <w:tcPr>
            <w:tcW w:w="170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6" w:after="0" w:line="220" w:lineRule="exact"/>
            </w:pPr>
          </w:p>
          <w:p w:rsidR="0052227C" w:rsidRDefault="0052227C" w:rsidP="00D17768">
            <w:pPr>
              <w:spacing w:after="0" w:line="200" w:lineRule="exact"/>
              <w:ind w:left="94" w:right="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 gözlem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er- lendirilebilir.</w:t>
            </w:r>
          </w:p>
        </w:tc>
      </w:tr>
      <w:tr w:rsidR="0052227C" w:rsidRPr="00CD2531" w:rsidTr="00444000">
        <w:trPr>
          <w:trHeight w:hRule="exact" w:val="511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/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2D47C2">
            <w:pPr>
              <w:spacing w:after="0" w:line="240" w:lineRule="auto"/>
              <w:ind w:left="95" w:right="81"/>
              <w:jc w:val="center"/>
              <w:rPr>
                <w:rFonts w:cs="Arial"/>
                <w:sz w:val="4"/>
                <w:szCs w:val="4"/>
              </w:rPr>
            </w:pPr>
          </w:p>
          <w:p w:rsidR="0052227C" w:rsidRDefault="0052227C" w:rsidP="002D47C2">
            <w:pPr>
              <w:spacing w:after="0" w:line="240" w:lineRule="auto"/>
              <w:ind w:left="95" w:right="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rFonts w:cs="Arial"/>
                <w:sz w:val="18"/>
                <w:szCs w:val="18"/>
              </w:rPr>
              <w:t>16-20 MAYIS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166ED7">
            <w:pPr>
              <w:spacing w:before="94"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4110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170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3828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170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</w:tr>
      <w:tr w:rsidR="0052227C" w:rsidRPr="00CD2531" w:rsidTr="00444000">
        <w:trPr>
          <w:cantSplit/>
          <w:trHeight w:hRule="exact" w:val="1814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/>
        </w:tc>
        <w:tc>
          <w:tcPr>
            <w:tcW w:w="283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66ED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166ED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166ED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166ED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166ED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C.2.12.</w:t>
            </w:r>
            <w:r>
              <w:rPr>
                <w:rFonts w:ascii="Arial" w:hAnsi="Arial" w:cs="Arial"/>
                <w:color w:val="231F20"/>
                <w:spacing w:val="2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Bayram</w:t>
            </w:r>
            <w:r>
              <w:rPr>
                <w:rFonts w:ascii="Arial" w:hAnsi="Arial" w:cs="Arial"/>
                <w:color w:val="231F20"/>
                <w:spacing w:val="2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kutlamaları</w:t>
            </w:r>
            <w:r>
              <w:rPr>
                <w:rFonts w:ascii="Arial" w:hAnsi="Arial" w:cs="Arial"/>
                <w:color w:val="231F20"/>
                <w:spacing w:val="2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25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yaptı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ı  </w:t>
            </w:r>
            <w:r>
              <w:rPr>
                <w:rFonts w:ascii="Arial" w:hAnsi="Arial" w:cs="Arial"/>
                <w:color w:val="231F20"/>
                <w:spacing w:val="1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hazırlık</w:t>
            </w:r>
          </w:p>
          <w:p w:rsidR="0052227C" w:rsidRDefault="0052227C" w:rsidP="00D17768">
            <w:pPr>
              <w:spacing w:after="0" w:line="200" w:lineRule="exact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çalı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malarını</w:t>
            </w:r>
            <w:r>
              <w:rPr>
                <w:rFonts w:ascii="Arial" w:hAnsi="Arial" w:cs="Arial"/>
                <w:color w:val="231F20"/>
                <w:spacing w:val="3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bayram</w:t>
            </w:r>
            <w:r>
              <w:rPr>
                <w:rFonts w:ascii="Arial" w:hAnsi="Arial" w:cs="Arial"/>
                <w:color w:val="231F20"/>
                <w:spacing w:val="3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sürecindeki</w:t>
            </w:r>
            <w:r>
              <w:rPr>
                <w:rFonts w:ascii="Arial" w:hAnsi="Arial" w:cs="Arial"/>
                <w:color w:val="231F20"/>
                <w:spacing w:val="30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duygularını</w:t>
            </w:r>
          </w:p>
          <w:p w:rsidR="0052227C" w:rsidRDefault="0052227C" w:rsidP="00D17768">
            <w:pPr>
              <w:spacing w:after="0" w:line="200" w:lineRule="exact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özgün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ekilde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ifade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411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Yaratıcı</w:t>
            </w:r>
            <w:r>
              <w:rPr>
                <w:rFonts w:ascii="Arial" w:hAnsi="Arial" w:cs="Arial"/>
                <w:color w:val="231F20"/>
                <w:spacing w:val="1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:rsidR="0052227C" w:rsidRDefault="0052227C" w:rsidP="00D17768">
            <w:pPr>
              <w:spacing w:after="0" w:line="200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36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Duygu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Yönetimi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52227C" w:rsidRDefault="0052227C" w:rsidP="00D17768">
            <w:pPr>
              <w:spacing w:after="0" w:line="200" w:lineRule="exact"/>
              <w:ind w:left="95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Vatanseverlik,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kül- türel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erleri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koruma 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 durulacaktır.</w:t>
            </w:r>
          </w:p>
        </w:tc>
        <w:tc>
          <w:tcPr>
            <w:tcW w:w="38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52227C" w:rsidRDefault="0052227C" w:rsidP="002D47C2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C.2.12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dersi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Konu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alanı: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Kendini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Sözlü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Olarak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fade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Etme</w:t>
            </w:r>
            <w:r w:rsidRPr="002D47C2">
              <w:rPr>
                <w:rFonts w:ascii="Arial" w:hAnsi="Arial" w:cs="Arial"/>
                <w:color w:val="231F20"/>
                <w:w w:val="75"/>
                <w:sz w:val="16"/>
                <w:szCs w:val="18"/>
              </w:rPr>
              <w:t>(Kazanım</w:t>
            </w:r>
            <w:r w:rsidRPr="002D47C2">
              <w:rPr>
                <w:rFonts w:ascii="Arial" w:hAnsi="Arial" w:cs="Arial"/>
                <w:color w:val="231F20"/>
                <w:spacing w:val="3"/>
                <w:w w:val="75"/>
                <w:sz w:val="16"/>
                <w:szCs w:val="18"/>
              </w:rPr>
              <w:t xml:space="preserve"> </w:t>
            </w:r>
            <w:r w:rsidRPr="002D47C2">
              <w:rPr>
                <w:rFonts w:ascii="Arial" w:hAnsi="Arial" w:cs="Arial"/>
                <w:color w:val="231F20"/>
                <w:w w:val="75"/>
                <w:sz w:val="16"/>
                <w:szCs w:val="18"/>
              </w:rPr>
              <w:t>8)</w:t>
            </w:r>
          </w:p>
          <w:p w:rsidR="0052227C" w:rsidRDefault="0052227C" w:rsidP="00444000">
            <w:pPr>
              <w:spacing w:after="0" w:line="197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[!]</w:t>
            </w:r>
            <w:r>
              <w:rPr>
                <w:rFonts w:ascii="Arial" w:hAnsi="Arial" w:cs="Arial"/>
                <w:color w:val="231F20"/>
                <w:spacing w:val="-6"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23</w:t>
            </w:r>
            <w:r>
              <w:rPr>
                <w:rFonts w:ascii="Arial" w:hAnsi="Arial" w:cs="Arial"/>
                <w:color w:val="231F20"/>
                <w:spacing w:val="-9"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Nisan</w:t>
            </w:r>
            <w:r>
              <w:rPr>
                <w:rFonts w:ascii="Arial" w:hAnsi="Arial" w:cs="Arial"/>
                <w:color w:val="231F20"/>
                <w:spacing w:val="-4"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Ulusal</w:t>
            </w:r>
            <w:r>
              <w:rPr>
                <w:rFonts w:ascii="Arial" w:hAnsi="Arial" w:cs="Arial"/>
                <w:color w:val="231F20"/>
                <w:spacing w:val="6"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Egemenlik</w:t>
            </w:r>
            <w:r>
              <w:rPr>
                <w:rFonts w:ascii="Arial" w:hAnsi="Arial" w:cs="Arial"/>
                <w:color w:val="231F20"/>
                <w:spacing w:val="1"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-3"/>
                <w:w w:val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0"/>
                <w:sz w:val="18"/>
                <w:szCs w:val="18"/>
              </w:rPr>
              <w:t>Çocuk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Bayramı</w:t>
            </w:r>
            <w:r>
              <w:rPr>
                <w:rFonts w:ascii="Arial" w:hAnsi="Arial" w:cs="Arial"/>
                <w:color w:val="231F20"/>
                <w:spacing w:val="2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Mayıs</w:t>
            </w:r>
            <w:r>
              <w:rPr>
                <w:rFonts w:ascii="Arial" w:hAnsi="Arial" w:cs="Arial"/>
                <w:color w:val="231F20"/>
                <w:spacing w:val="12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1"/>
                <w:sz w:val="18"/>
                <w:szCs w:val="18"/>
              </w:rPr>
              <w:t>Atatürk’ü</w:t>
            </w:r>
            <w:r>
              <w:rPr>
                <w:rFonts w:ascii="Arial" w:hAnsi="Arial" w:cs="Arial"/>
                <w:color w:val="231F20"/>
                <w:spacing w:val="15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1"/>
                <w:sz w:val="18"/>
                <w:szCs w:val="18"/>
              </w:rPr>
              <w:t>Anma,</w:t>
            </w:r>
            <w:r>
              <w:rPr>
                <w:rFonts w:ascii="Arial" w:hAnsi="Arial" w:cs="Arial"/>
                <w:color w:val="231F20"/>
                <w:spacing w:val="-10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1"/>
                <w:sz w:val="18"/>
                <w:szCs w:val="18"/>
              </w:rPr>
              <w:t xml:space="preserve">Gençlik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Spor</w:t>
            </w:r>
            <w:r>
              <w:rPr>
                <w:rFonts w:ascii="Arial" w:hAnsi="Arial" w:cs="Arial"/>
                <w:color w:val="231F20"/>
                <w:spacing w:val="18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Bayramı’nın</w:t>
            </w:r>
            <w:r>
              <w:rPr>
                <w:rFonts w:ascii="Arial" w:hAnsi="Arial" w:cs="Arial"/>
                <w:color w:val="231F20"/>
                <w:spacing w:val="18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anlam</w:t>
            </w:r>
            <w:r>
              <w:rPr>
                <w:rFonts w:ascii="Arial" w:hAnsi="Arial" w:cs="Arial"/>
                <w:color w:val="231F20"/>
                <w:spacing w:val="-2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önemi</w:t>
            </w:r>
            <w:r>
              <w:rPr>
                <w:rFonts w:ascii="Arial" w:hAnsi="Arial" w:cs="Arial"/>
                <w:color w:val="231F20"/>
                <w:spacing w:val="-2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üzerin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23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1"/>
                <w:sz w:val="18"/>
                <w:szCs w:val="18"/>
              </w:rPr>
              <w:t>Nisan</w:t>
            </w:r>
            <w:r>
              <w:rPr>
                <w:rFonts w:ascii="Arial" w:hAnsi="Arial" w:cs="Arial"/>
                <w:color w:val="231F20"/>
                <w:spacing w:val="-9"/>
                <w:w w:val="8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81"/>
                <w:sz w:val="18"/>
                <w:szCs w:val="18"/>
              </w:rPr>
              <w:t xml:space="preserve">Ulusal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Egemenlik</w:t>
            </w:r>
            <w:r>
              <w:rPr>
                <w:rFonts w:ascii="Arial" w:hAnsi="Arial" w:cs="Arial"/>
                <w:color w:val="231F20"/>
                <w:spacing w:val="28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4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Çocuk</w:t>
            </w:r>
            <w:r>
              <w:rPr>
                <w:rFonts w:ascii="Arial" w:hAnsi="Arial" w:cs="Arial"/>
                <w:color w:val="231F20"/>
                <w:spacing w:val="18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Bayramı</w:t>
            </w:r>
            <w:r>
              <w:rPr>
                <w:rFonts w:ascii="Arial" w:hAnsi="Arial" w:cs="Arial"/>
                <w:color w:val="231F20"/>
                <w:spacing w:val="14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-1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231F20"/>
                <w:spacing w:val="-2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May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w w:val="83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color w:val="231F20"/>
                <w:w w:val="79"/>
                <w:sz w:val="18"/>
                <w:szCs w:val="18"/>
              </w:rPr>
              <w:t>Atatürk’ü</w:t>
            </w:r>
            <w:r>
              <w:rPr>
                <w:rFonts w:ascii="Arial" w:hAnsi="Arial" w:cs="Arial"/>
                <w:color w:val="231F20"/>
                <w:spacing w:val="30"/>
                <w:w w:val="7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9"/>
                <w:sz w:val="18"/>
                <w:szCs w:val="18"/>
              </w:rPr>
              <w:t>Anma,</w:t>
            </w:r>
            <w:r>
              <w:rPr>
                <w:rFonts w:ascii="Arial" w:hAnsi="Arial" w:cs="Arial"/>
                <w:color w:val="231F20"/>
                <w:spacing w:val="1"/>
                <w:w w:val="7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9"/>
                <w:sz w:val="18"/>
                <w:szCs w:val="18"/>
              </w:rPr>
              <w:t>Gençlik</w:t>
            </w:r>
            <w:r>
              <w:rPr>
                <w:rFonts w:ascii="Arial" w:hAnsi="Arial" w:cs="Arial"/>
                <w:color w:val="231F20"/>
                <w:spacing w:val="13"/>
                <w:w w:val="7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9"/>
                <w:sz w:val="18"/>
                <w:szCs w:val="18"/>
              </w:rPr>
              <w:t>ve Spor</w:t>
            </w:r>
            <w:r>
              <w:rPr>
                <w:rFonts w:ascii="Arial" w:hAnsi="Arial" w:cs="Arial"/>
                <w:color w:val="231F20"/>
                <w:spacing w:val="5"/>
                <w:w w:val="7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9"/>
                <w:sz w:val="18"/>
                <w:szCs w:val="18"/>
              </w:rPr>
              <w:t>Bayramı</w:t>
            </w:r>
            <w:r>
              <w:rPr>
                <w:rFonts w:ascii="Arial" w:hAnsi="Arial" w:cs="Arial"/>
                <w:color w:val="231F20"/>
                <w:spacing w:val="-1"/>
                <w:w w:val="7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9"/>
                <w:sz w:val="18"/>
                <w:szCs w:val="18"/>
              </w:rPr>
              <w:t>haf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tasına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denk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günlerde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lenecektir.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00" w:lineRule="exact"/>
              <w:ind w:left="95" w:right="1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Sergileme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er- lendirilebilir.</w:t>
            </w:r>
          </w:p>
        </w:tc>
      </w:tr>
      <w:tr w:rsidR="0052227C" w:rsidRPr="00CD2531" w:rsidTr="00444000">
        <w:trPr>
          <w:cantSplit/>
          <w:trHeight w:hRule="exact" w:val="567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/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66ED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166ED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2D47C2">
            <w:pPr>
              <w:spacing w:after="0" w:line="240" w:lineRule="auto"/>
              <w:rPr>
                <w:sz w:val="8"/>
                <w:szCs w:val="24"/>
              </w:rPr>
            </w:pPr>
          </w:p>
          <w:p w:rsidR="0052227C" w:rsidRDefault="0052227C" w:rsidP="000441A7">
            <w:pPr>
              <w:spacing w:after="0" w:line="200" w:lineRule="exact"/>
              <w:ind w:left="95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C.2.13.</w:t>
            </w:r>
            <w:r>
              <w:rPr>
                <w:rFonts w:ascii="Arial" w:hAnsi="Arial" w:cs="Arial"/>
                <w:color w:val="231F20"/>
                <w:spacing w:val="1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Suyun hâl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tirmesini gözlemleyerek maddenin kaybolmadı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ını, sadece 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ekil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tirdi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kavrar.</w:t>
            </w:r>
          </w:p>
          <w:p w:rsidR="0052227C" w:rsidRPr="00CD2531" w:rsidRDefault="0052227C" w:rsidP="002D47C2">
            <w:pPr>
              <w:spacing w:after="0" w:line="240" w:lineRule="auto"/>
              <w:rPr>
                <w:sz w:val="10"/>
                <w:szCs w:val="19"/>
              </w:rPr>
            </w:pPr>
          </w:p>
          <w:p w:rsidR="0052227C" w:rsidRDefault="0052227C" w:rsidP="000441A7">
            <w:pPr>
              <w:spacing w:after="0" w:line="200" w:lineRule="exact"/>
              <w:ind w:left="95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C.2.14. Maddenin katı, sıvı ve gaz hâllerini göz</w:t>
            </w:r>
            <w:r>
              <w:rPr>
                <w:rFonts w:ascii="Arial" w:hAnsi="Arial" w:cs="Arial"/>
                <w:color w:val="231F20"/>
                <w:spacing w:val="1"/>
                <w:w w:val="75"/>
                <w:sz w:val="18"/>
                <w:szCs w:val="18"/>
              </w:rPr>
              <w:t>lemle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1"/>
                <w:w w:val="75"/>
                <w:sz w:val="18"/>
                <w:szCs w:val="18"/>
              </w:rPr>
              <w:t xml:space="preserve"> v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color w:val="231F20"/>
                <w:spacing w:val="1"/>
                <w:w w:val="75"/>
                <w:sz w:val="18"/>
                <w:szCs w:val="18"/>
              </w:rPr>
              <w:t>gözlemlerinde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w w:val="75"/>
                <w:sz w:val="18"/>
                <w:szCs w:val="18"/>
              </w:rPr>
              <w:t>hareketl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2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1"/>
                <w:w w:val="75"/>
                <w:sz w:val="18"/>
                <w:szCs w:val="18"/>
              </w:rPr>
              <w:t xml:space="preserve">maddeleri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sınıflandırır.</w:t>
            </w:r>
          </w:p>
        </w:tc>
        <w:tc>
          <w:tcPr>
            <w:tcW w:w="4110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444000">
            <w:pPr>
              <w:spacing w:after="0" w:line="240" w:lineRule="auto"/>
              <w:rPr>
                <w:sz w:val="6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:rsidR="0052227C" w:rsidRDefault="0052227C" w:rsidP="00444000">
            <w:pPr>
              <w:spacing w:after="0" w:line="200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>
              <w:rPr>
                <w:rFonts w:ascii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Korunum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-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D17768">
            <w:pPr>
              <w:spacing w:after="0" w:line="203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Bilimin </w:t>
            </w:r>
            <w:r>
              <w:rPr>
                <w:rFonts w:ascii="Arial" w:hAnsi="Arial" w:cs="Arial"/>
                <w:color w:val="231F20"/>
                <w:spacing w:val="1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1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Kavramlarını </w:t>
            </w:r>
            <w:r>
              <w:rPr>
                <w:rFonts w:ascii="Arial" w:hAnsi="Arial" w:cs="Arial"/>
                <w:color w:val="231F20"/>
                <w:spacing w:val="1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1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Neden-Sonuç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li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kisi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</w:p>
          <w:p w:rsidR="0052227C" w:rsidRDefault="0052227C" w:rsidP="00D17768">
            <w:pPr>
              <w:spacing w:after="0" w:line="200" w:lineRule="exact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  <w:p w:rsidR="0052227C" w:rsidRPr="00CD2531" w:rsidRDefault="0052227C" w:rsidP="00D17768"/>
        </w:tc>
        <w:tc>
          <w:tcPr>
            <w:tcW w:w="3828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1701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0441A7">
            <w:pPr>
              <w:spacing w:after="0" w:line="240" w:lineRule="auto"/>
              <w:rPr>
                <w:sz w:val="4"/>
                <w:szCs w:val="14"/>
              </w:rPr>
            </w:pPr>
          </w:p>
          <w:p w:rsidR="0052227C" w:rsidRDefault="0052227C" w:rsidP="00D17768">
            <w:pPr>
              <w:spacing w:after="0" w:line="200" w:lineRule="exact"/>
              <w:ind w:left="94" w:right="1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Uzun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sorular 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</w:t>
            </w:r>
          </w:p>
          <w:p w:rsidR="0052227C" w:rsidRDefault="0052227C" w:rsidP="00D17768">
            <w:pPr>
              <w:spacing w:after="0" w:line="200" w:lineRule="exact"/>
              <w:ind w:left="94" w:right="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Uzun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cevaplı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sorular 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formu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444000">
        <w:trPr>
          <w:trHeight w:hRule="exact" w:val="745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/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2D47C2">
            <w:pPr>
              <w:spacing w:after="0" w:line="240" w:lineRule="auto"/>
              <w:ind w:left="95" w:right="81"/>
              <w:jc w:val="center"/>
              <w:rPr>
                <w:rFonts w:cs="Arial"/>
                <w:sz w:val="4"/>
                <w:szCs w:val="4"/>
              </w:rPr>
            </w:pPr>
          </w:p>
          <w:p w:rsidR="0052227C" w:rsidRDefault="0052227C" w:rsidP="002D47C2">
            <w:pPr>
              <w:spacing w:after="0" w:line="240" w:lineRule="auto"/>
              <w:ind w:left="95" w:right="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rFonts w:cs="Arial"/>
                <w:sz w:val="18"/>
                <w:szCs w:val="18"/>
              </w:rPr>
              <w:t>23-27  MAYIS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66ED7">
            <w:pPr>
              <w:spacing w:before="18" w:after="0" w:line="260" w:lineRule="exact"/>
              <w:ind w:left="57" w:right="57"/>
              <w:rPr>
                <w:sz w:val="26"/>
                <w:szCs w:val="26"/>
              </w:rPr>
            </w:pPr>
          </w:p>
          <w:p w:rsidR="0052227C" w:rsidRDefault="0052227C" w:rsidP="00166ED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54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0441A7"/>
        </w:tc>
        <w:tc>
          <w:tcPr>
            <w:tcW w:w="4110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170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3828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1701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</w:tr>
      <w:tr w:rsidR="0052227C" w:rsidRPr="00CD2531" w:rsidTr="00BD1CE4">
        <w:trPr>
          <w:cantSplit/>
          <w:trHeight w:hRule="exact" w:val="964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/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166ED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166ED7">
            <w:pPr>
              <w:spacing w:before="9" w:after="0" w:line="260" w:lineRule="exact"/>
              <w:ind w:left="57" w:right="57"/>
              <w:rPr>
                <w:sz w:val="26"/>
                <w:szCs w:val="26"/>
              </w:rPr>
            </w:pPr>
          </w:p>
          <w:p w:rsidR="0052227C" w:rsidRDefault="0052227C" w:rsidP="00166ED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0441A7">
            <w:pPr>
              <w:spacing w:before="79" w:after="0" w:line="200" w:lineRule="exact"/>
              <w:ind w:left="94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C.2.15. Dünya’nın hem kendi çevresinde hem de Güne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’in çevresinde dönmesi sonucunda meydana gelen olguları 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tırır; bunlar arasındaki benzerlik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farklılıkları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ayırt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411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240" w:lineRule="auto"/>
              <w:ind w:left="95" w:right="-20"/>
              <w:rPr>
                <w:sz w:val="8"/>
                <w:szCs w:val="17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Bilimin </w:t>
            </w:r>
            <w:r>
              <w:rPr>
                <w:rFonts w:ascii="Arial" w:hAnsi="Arial" w:cs="Arial"/>
                <w:color w:val="231F20"/>
                <w:spacing w:val="1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1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Kavramlarını </w:t>
            </w:r>
            <w:r>
              <w:rPr>
                <w:rFonts w:ascii="Arial" w:hAnsi="Arial" w:cs="Arial"/>
                <w:color w:val="231F20"/>
                <w:spacing w:val="14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17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Neden-Sonuç</w:t>
            </w:r>
            <w:r>
              <w:rPr>
                <w:rFonts w:ascii="Arial" w:hAnsi="Arial" w:cs="Arial"/>
                <w:i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li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kisi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</w:p>
          <w:p w:rsidR="0052227C" w:rsidRDefault="0052227C" w:rsidP="00D17768">
            <w:pPr>
              <w:spacing w:after="0" w:line="200" w:lineRule="exact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D17768">
            <w:pPr>
              <w:spacing w:after="0" w:line="200" w:lineRule="exact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>
              <w:rPr>
                <w:rFonts w:ascii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kenlik</w:t>
            </w:r>
            <w:r>
              <w:rPr>
                <w:rFonts w:ascii="Arial" w:hAnsi="Arial" w:cs="Arial"/>
                <w:i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color w:val="231F20"/>
                <w:spacing w:val="2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Benzerlik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</w:p>
          <w:p w:rsidR="0052227C" w:rsidRDefault="0052227C" w:rsidP="00D17768">
            <w:pPr>
              <w:spacing w:after="0" w:line="200" w:lineRule="exact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38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C.2.15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Matematik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dersi</w:t>
            </w:r>
          </w:p>
          <w:p w:rsidR="0052227C" w:rsidRDefault="0052227C" w:rsidP="00D17768">
            <w:pPr>
              <w:spacing w:after="0" w:line="202" w:lineRule="exact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Zamanı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Ölçme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alt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alanı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2)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52227C" w:rsidRDefault="0052227C" w:rsidP="00D17768">
            <w:pPr>
              <w:spacing w:after="0" w:line="200" w:lineRule="exact"/>
              <w:ind w:left="94" w:right="1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BD1CE4">
        <w:trPr>
          <w:cantSplit/>
          <w:trHeight w:val="20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Default="0052227C" w:rsidP="00D17768">
            <w:pPr>
              <w:spacing w:before="81" w:after="0" w:line="240" w:lineRule="auto"/>
              <w:ind w:left="2122" w:right="21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2D47C2">
            <w:pPr>
              <w:spacing w:after="0" w:line="240" w:lineRule="auto"/>
              <w:ind w:left="105" w:right="88"/>
              <w:jc w:val="center"/>
              <w:rPr>
                <w:rFonts w:cs="Arial"/>
                <w:sz w:val="4"/>
                <w:szCs w:val="4"/>
              </w:rPr>
            </w:pPr>
          </w:p>
          <w:p w:rsidR="0052227C" w:rsidRDefault="0052227C" w:rsidP="002D47C2">
            <w:pPr>
              <w:spacing w:after="0" w:line="240" w:lineRule="auto"/>
              <w:ind w:left="105" w:right="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rFonts w:cs="Arial"/>
                <w:sz w:val="18"/>
                <w:szCs w:val="18"/>
              </w:rPr>
              <w:t>30 MAYIS-3 HAZİRAN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0441A7">
            <w:pPr>
              <w:spacing w:before="5" w:after="0" w:line="150" w:lineRule="exact"/>
              <w:ind w:left="57" w:right="57"/>
              <w:rPr>
                <w:sz w:val="15"/>
                <w:szCs w:val="15"/>
              </w:rPr>
            </w:pPr>
          </w:p>
          <w:p w:rsidR="0052227C" w:rsidRPr="00CD2531" w:rsidRDefault="0052227C" w:rsidP="000441A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Pr="00CD2531" w:rsidRDefault="0052227C" w:rsidP="000441A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0441A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0441A7">
            <w:pPr>
              <w:spacing w:after="0" w:line="240" w:lineRule="auto"/>
              <w:rPr>
                <w:sz w:val="8"/>
                <w:szCs w:val="26"/>
              </w:rPr>
            </w:pPr>
          </w:p>
          <w:p w:rsidR="0052227C" w:rsidRDefault="0052227C" w:rsidP="00D17768">
            <w:pPr>
              <w:spacing w:after="0" w:line="200" w:lineRule="exact"/>
              <w:ind w:left="94" w:right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C.2.16.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Takvimi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kullanarak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hava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durumundaki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iklikleri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günlük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haftalık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olarak gözlemler,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gözlem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sonuçlarını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grafikle gösterir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yorumlar.</w:t>
            </w:r>
          </w:p>
        </w:tc>
        <w:tc>
          <w:tcPr>
            <w:tcW w:w="411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0441A7">
            <w:pPr>
              <w:spacing w:after="0" w:line="240" w:lineRule="auto"/>
              <w:rPr>
                <w:sz w:val="8"/>
                <w:szCs w:val="24"/>
              </w:rPr>
            </w:pPr>
          </w:p>
          <w:p w:rsidR="0052227C" w:rsidRDefault="0052227C" w:rsidP="00D17768">
            <w:pPr>
              <w:spacing w:after="0" w:line="240" w:lineRule="auto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Ele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:rsidR="0052227C" w:rsidRDefault="0052227C" w:rsidP="00D17768">
            <w:pPr>
              <w:spacing w:after="0" w:line="200" w:lineRule="exact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:rsidR="0052227C" w:rsidRDefault="0052227C" w:rsidP="00600B50">
            <w:pPr>
              <w:spacing w:after="0" w:line="200" w:lineRule="exact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>
              <w:rPr>
                <w:rFonts w:ascii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im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38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600B50">
            <w:pPr>
              <w:spacing w:after="0" w:line="240" w:lineRule="auto"/>
              <w:rPr>
                <w:sz w:val="10"/>
                <w:szCs w:val="20"/>
              </w:rPr>
            </w:pPr>
          </w:p>
          <w:p w:rsidR="0052227C" w:rsidRDefault="0052227C" w:rsidP="00D17768">
            <w:pPr>
              <w:spacing w:after="0" w:line="200" w:lineRule="exact"/>
              <w:ind w:left="95" w:right="2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C.2.16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dersi Görsel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Okuma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Görsel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Sunu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alanı: Görsel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Okuma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2)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BD1CE4">
        <w:trPr>
          <w:cantSplit/>
          <w:trHeight w:val="20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/>
        </w:tc>
        <w:tc>
          <w:tcPr>
            <w:tcW w:w="283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0441A7">
            <w:pPr>
              <w:spacing w:before="6" w:after="0" w:line="130" w:lineRule="exact"/>
              <w:ind w:left="57" w:right="57"/>
              <w:rPr>
                <w:sz w:val="13"/>
                <w:szCs w:val="13"/>
              </w:rPr>
            </w:pPr>
          </w:p>
          <w:p w:rsidR="0052227C" w:rsidRPr="00CD2531" w:rsidRDefault="0052227C" w:rsidP="000441A7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0441A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52227C" w:rsidRDefault="0052227C" w:rsidP="00444000">
            <w:pPr>
              <w:spacing w:after="0" w:line="200" w:lineRule="exact"/>
              <w:ind w:left="95" w:right="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C.2.17. Mevsim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ikliklerine ba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 olarak hava, su ve toprakta meydana gelen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iklikleri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fark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411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:rsidR="0052227C" w:rsidRDefault="0052227C" w:rsidP="00D17768">
            <w:pPr>
              <w:spacing w:after="0" w:line="198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Bilimin</w:t>
            </w:r>
            <w:r>
              <w:rPr>
                <w:rFonts w:ascii="Arial" w:hAnsi="Arial" w:cs="Arial"/>
                <w:color w:val="231F20"/>
                <w:spacing w:val="34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Kavramlarını</w:t>
            </w:r>
            <w:r>
              <w:rPr>
                <w:rFonts w:ascii="Arial" w:hAnsi="Arial" w:cs="Arial"/>
                <w:color w:val="231F20"/>
                <w:spacing w:val="19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-3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8"/>
                <w:sz w:val="18"/>
                <w:szCs w:val="18"/>
              </w:rPr>
              <w:t>Neden-Sonuç</w:t>
            </w:r>
          </w:p>
          <w:p w:rsidR="0052227C" w:rsidRDefault="0052227C" w:rsidP="00D17768">
            <w:pPr>
              <w:spacing w:after="0" w:line="202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li</w:t>
            </w:r>
            <w:r>
              <w:rPr>
                <w:rFonts w:ascii="Helvetica" w:hAnsi="Helvetica" w:cs="Helvetica"/>
                <w:i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kisi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38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52227C" w:rsidRDefault="0052227C" w:rsidP="00D17768">
            <w:pPr>
              <w:spacing w:after="0" w:line="200" w:lineRule="exact"/>
              <w:ind w:left="95" w:right="2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BD1CE4">
        <w:trPr>
          <w:cantSplit/>
          <w:trHeight w:hRule="exact" w:val="737"/>
        </w:trPr>
        <w:tc>
          <w:tcPr>
            <w:tcW w:w="28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/>
        </w:tc>
        <w:tc>
          <w:tcPr>
            <w:tcW w:w="283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Pr="00CD2531" w:rsidRDefault="0052227C" w:rsidP="00D17768">
            <w:pPr>
              <w:spacing w:before="16" w:after="0" w:line="220" w:lineRule="exact"/>
            </w:pPr>
          </w:p>
          <w:p w:rsidR="0052227C" w:rsidRDefault="0052227C" w:rsidP="00D17768">
            <w:pPr>
              <w:spacing w:after="0" w:line="240" w:lineRule="auto"/>
              <w:ind w:left="105" w:right="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5.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0441A7">
            <w:pPr>
              <w:spacing w:before="9" w:after="0" w:line="160" w:lineRule="exact"/>
              <w:ind w:left="57" w:right="57"/>
              <w:rPr>
                <w:sz w:val="16"/>
                <w:szCs w:val="16"/>
              </w:rPr>
            </w:pPr>
          </w:p>
          <w:p w:rsidR="0052227C" w:rsidRDefault="0052227C" w:rsidP="000441A7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D17768">
            <w:pPr>
              <w:spacing w:before="79" w:after="0" w:line="200" w:lineRule="exact"/>
              <w:ind w:left="95" w:right="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C.2.18.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Gökyüzünü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gözlemler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gözlemledi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gök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cisimlerini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listeler.</w:t>
            </w:r>
          </w:p>
        </w:tc>
        <w:tc>
          <w:tcPr>
            <w:tcW w:w="4110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  <w:p w:rsidR="0052227C" w:rsidRPr="00CD2531" w:rsidRDefault="0052227C" w:rsidP="00D17768"/>
        </w:tc>
        <w:tc>
          <w:tcPr>
            <w:tcW w:w="38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D17768">
            <w:pPr>
              <w:spacing w:before="80" w:after="0" w:line="200" w:lineRule="exact"/>
              <w:ind w:left="95" w:right="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Çoktan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seçmeli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resimli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testler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er- lendirilebilir.</w:t>
            </w:r>
          </w:p>
        </w:tc>
      </w:tr>
    </w:tbl>
    <w:p w:rsidR="0052227C" w:rsidRDefault="0052227C" w:rsidP="001567C7">
      <w:pPr>
        <w:spacing w:after="0"/>
      </w:pPr>
    </w:p>
    <w:p w:rsidR="0052227C" w:rsidRDefault="0052227C" w:rsidP="001567C7">
      <w:pPr>
        <w:spacing w:after="0"/>
      </w:pPr>
    </w:p>
    <w:p w:rsidR="0052227C" w:rsidRDefault="0052227C" w:rsidP="001567C7">
      <w:pPr>
        <w:spacing w:after="0"/>
      </w:pPr>
    </w:p>
    <w:p w:rsidR="0052227C" w:rsidRDefault="0052227C" w:rsidP="001567C7">
      <w:pPr>
        <w:spacing w:after="0"/>
      </w:pPr>
    </w:p>
    <w:tbl>
      <w:tblPr>
        <w:tblW w:w="15735" w:type="dxa"/>
        <w:tblInd w:w="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4"/>
        <w:gridCol w:w="283"/>
        <w:gridCol w:w="284"/>
        <w:gridCol w:w="3827"/>
        <w:gridCol w:w="3827"/>
        <w:gridCol w:w="1701"/>
        <w:gridCol w:w="3828"/>
        <w:gridCol w:w="1701"/>
      </w:tblGrid>
      <w:tr w:rsidR="0052227C" w:rsidRPr="00CD2531" w:rsidTr="00444000">
        <w:trPr>
          <w:cantSplit/>
          <w:trHeight w:val="783"/>
        </w:trPr>
        <w:tc>
          <w:tcPr>
            <w:tcW w:w="284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B53EAF">
            <w:pPr>
              <w:pStyle w:val="NoSpacing"/>
              <w:jc w:val="center"/>
            </w:pPr>
            <w:r w:rsidRPr="00CD2531">
              <w:rPr>
                <w:w w:val="76"/>
              </w:rPr>
              <w:t>H  A  Z  İ  R  A  N</w:t>
            </w:r>
          </w:p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444000">
            <w:pPr>
              <w:spacing w:after="0" w:line="240" w:lineRule="auto"/>
              <w:ind w:left="113" w:right="113"/>
              <w:jc w:val="center"/>
              <w:rPr>
                <w:rFonts w:cs="Arial"/>
                <w:sz w:val="4"/>
                <w:szCs w:val="4"/>
              </w:rPr>
            </w:pPr>
          </w:p>
          <w:p w:rsidR="0052227C" w:rsidRPr="00CD2531" w:rsidRDefault="0052227C" w:rsidP="00444000">
            <w:pPr>
              <w:spacing w:after="0" w:line="240" w:lineRule="auto"/>
              <w:ind w:left="113" w:right="113"/>
              <w:jc w:val="center"/>
            </w:pPr>
            <w:r w:rsidRPr="00CD2531">
              <w:rPr>
                <w:rFonts w:cs="Arial"/>
                <w:sz w:val="18"/>
                <w:szCs w:val="18"/>
              </w:rPr>
              <w:t>6-10 HAZİRAN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8" w:after="0" w:line="130" w:lineRule="exact"/>
              <w:ind w:left="57" w:right="57"/>
              <w:rPr>
                <w:sz w:val="13"/>
                <w:szCs w:val="13"/>
              </w:rPr>
            </w:pPr>
          </w:p>
          <w:p w:rsidR="0052227C" w:rsidRPr="00CD2531" w:rsidRDefault="0052227C" w:rsidP="00D17768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52227C" w:rsidRDefault="0052227C" w:rsidP="00D17768">
            <w:pPr>
              <w:spacing w:after="0" w:line="200" w:lineRule="exact"/>
              <w:ind w:left="95" w:right="13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C.2.19. Geçmi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ten günümüze binalarda ne gibi 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iklikler oldu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unu 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tırır ve açıklar.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  <w:p w:rsidR="0052227C" w:rsidRDefault="0052227C" w:rsidP="00D17768">
            <w:pPr>
              <w:spacing w:after="0" w:line="200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>
              <w:rPr>
                <w:rFonts w:ascii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im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bece-</w:t>
            </w:r>
          </w:p>
          <w:p w:rsidR="0052227C" w:rsidRDefault="0052227C" w:rsidP="00D17768">
            <w:pPr>
              <w:spacing w:after="0" w:line="200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38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D458C7">
        <w:trPr>
          <w:cantSplit/>
          <w:trHeight w:val="20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>
            <w:pPr>
              <w:spacing w:before="81" w:after="0" w:line="240" w:lineRule="auto"/>
              <w:ind w:left="1179" w:right="-20"/>
            </w:pPr>
          </w:p>
        </w:tc>
        <w:tc>
          <w:tcPr>
            <w:tcW w:w="283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5" w:after="0" w:line="280" w:lineRule="exact"/>
              <w:ind w:left="57" w:right="57"/>
              <w:rPr>
                <w:sz w:val="28"/>
                <w:szCs w:val="28"/>
              </w:rPr>
            </w:pPr>
          </w:p>
          <w:p w:rsidR="0052227C" w:rsidRDefault="0052227C" w:rsidP="00D1776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52227C" w:rsidRDefault="0052227C" w:rsidP="00D17768">
            <w:pPr>
              <w:spacing w:after="0" w:line="200" w:lineRule="exact"/>
              <w:ind w:left="95" w:right="1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C.2.20.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Farklı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ülkelerde,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afetlere kar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alınan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önlemlerle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ülkemizde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alınan</w:t>
            </w:r>
          </w:p>
          <w:p w:rsidR="0052227C" w:rsidRDefault="0052227C" w:rsidP="00D17768">
            <w:pPr>
              <w:spacing w:after="0" w:line="201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önlemleri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kar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ıla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tırır.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9" w:after="0" w:line="280" w:lineRule="exact"/>
              <w:rPr>
                <w:sz w:val="28"/>
                <w:szCs w:val="28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Ele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Default="0052227C" w:rsidP="00D17768">
            <w:pPr>
              <w:spacing w:before="99"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80"/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Yardımseverlik</w:t>
            </w:r>
          </w:p>
          <w:p w:rsidR="0052227C" w:rsidRDefault="0052227C" w:rsidP="00D17768">
            <w:pPr>
              <w:spacing w:after="0" w:line="199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üzerinde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durulacaktır.</w:t>
            </w:r>
          </w:p>
        </w:tc>
        <w:tc>
          <w:tcPr>
            <w:tcW w:w="38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D458C7">
        <w:trPr>
          <w:trHeight w:hRule="exact" w:val="708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>
            <w:pPr>
              <w:spacing w:before="81" w:after="0" w:line="240" w:lineRule="auto"/>
              <w:ind w:left="1179" w:right="-20"/>
            </w:pPr>
          </w:p>
        </w:tc>
        <w:tc>
          <w:tcPr>
            <w:tcW w:w="283" w:type="dxa"/>
            <w:vMerge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6" w:after="0" w:line="240" w:lineRule="exact"/>
              <w:ind w:left="57" w:right="57"/>
              <w:rPr>
                <w:sz w:val="24"/>
                <w:szCs w:val="24"/>
              </w:rPr>
            </w:pPr>
          </w:p>
          <w:p w:rsidR="0052227C" w:rsidRDefault="0052227C" w:rsidP="00D1776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52227C" w:rsidRDefault="0052227C" w:rsidP="00D17768">
            <w:pPr>
              <w:spacing w:after="0" w:line="200" w:lineRule="exact"/>
              <w:ind w:left="95" w:right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C.2.21.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Canlıların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hayatta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kalabilmeleri 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nelere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ihtiyaçları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oldu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tırır.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6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38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Afetten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Korunma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Güvenli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(1)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52227C" w:rsidRDefault="0052227C" w:rsidP="00D17768">
            <w:pPr>
              <w:spacing w:after="0" w:line="200" w:lineRule="exact"/>
              <w:ind w:left="95" w:right="1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tırma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kâ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ıdı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tartı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er- lendirilebilir.</w:t>
            </w:r>
          </w:p>
        </w:tc>
      </w:tr>
      <w:tr w:rsidR="0052227C" w:rsidRPr="00CD2531" w:rsidTr="00B53EAF">
        <w:trPr>
          <w:trHeight w:hRule="exact" w:val="823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Default="0052227C" w:rsidP="00D17768">
            <w:pPr>
              <w:spacing w:before="81" w:after="0" w:line="240" w:lineRule="auto"/>
              <w:ind w:left="1179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00AEEF"/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B53EAF">
            <w:pPr>
              <w:spacing w:after="0" w:line="240" w:lineRule="auto"/>
              <w:ind w:left="105" w:right="88"/>
              <w:jc w:val="center"/>
              <w:rPr>
                <w:rFonts w:cs="Arial"/>
                <w:sz w:val="4"/>
                <w:szCs w:val="4"/>
              </w:rPr>
            </w:pPr>
          </w:p>
          <w:p w:rsidR="0052227C" w:rsidRDefault="0052227C" w:rsidP="00B53EAF">
            <w:pPr>
              <w:spacing w:after="0" w:line="240" w:lineRule="auto"/>
              <w:ind w:left="105" w:right="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531">
              <w:rPr>
                <w:rFonts w:cs="Arial"/>
                <w:sz w:val="18"/>
                <w:szCs w:val="18"/>
              </w:rPr>
              <w:t>10-17 HAZİRAN</w:t>
            </w:r>
          </w:p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2" w:after="0" w:line="100" w:lineRule="exact"/>
              <w:ind w:left="57" w:right="57"/>
              <w:rPr>
                <w:sz w:val="10"/>
                <w:szCs w:val="10"/>
              </w:rPr>
            </w:pPr>
          </w:p>
          <w:p w:rsidR="0052227C" w:rsidRPr="00CD2531" w:rsidRDefault="0052227C" w:rsidP="00D17768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00" w:lineRule="exact"/>
              <w:ind w:left="95" w:righ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C.2.22.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yapay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çevre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arasındaki benzerlik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farklılıkları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ifade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eder.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00" w:lineRule="exact"/>
              <w:ind w:left="95" w:right="1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Bilimin </w:t>
            </w:r>
            <w:r>
              <w:rPr>
                <w:rFonts w:ascii="Arial" w:hAnsi="Arial" w:cs="Arial"/>
                <w:color w:val="231F20"/>
                <w:spacing w:val="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1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Kavramlarını </w:t>
            </w:r>
            <w:r>
              <w:rPr>
                <w:rFonts w:ascii="Arial" w:hAnsi="Arial" w:cs="Arial"/>
                <w:color w:val="231F20"/>
                <w:spacing w:val="3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1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i</w:t>
            </w:r>
            <w:r>
              <w:rPr>
                <w:rFonts w:ascii="Helvetica" w:hAnsi="Helvetica" w:cs="Helvetica"/>
                <w:i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kenlik</w:t>
            </w:r>
            <w:r>
              <w:rPr>
                <w:rFonts w:ascii="Arial" w:hAnsi="Arial" w:cs="Arial"/>
                <w:i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Benzerlik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231F20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38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00" w:lineRule="exact"/>
              <w:ind w:left="95" w:right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Resimli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testleri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erlen- dirilebilir.</w:t>
            </w:r>
          </w:p>
        </w:tc>
      </w:tr>
      <w:tr w:rsidR="0052227C" w:rsidRPr="00CD2531" w:rsidTr="00444000">
        <w:trPr>
          <w:cantSplit/>
          <w:trHeight w:val="20"/>
        </w:trPr>
        <w:tc>
          <w:tcPr>
            <w:tcW w:w="284" w:type="dxa"/>
            <w:vMerge/>
            <w:tcBorders>
              <w:left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/>
        </w:tc>
        <w:tc>
          <w:tcPr>
            <w:tcW w:w="283" w:type="dxa"/>
            <w:vMerge/>
            <w:tcBorders>
              <w:left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6" w:after="0" w:line="150" w:lineRule="exact"/>
              <w:ind w:left="57" w:right="57"/>
              <w:rPr>
                <w:sz w:val="15"/>
                <w:szCs w:val="15"/>
              </w:rPr>
            </w:pPr>
          </w:p>
          <w:p w:rsidR="0052227C" w:rsidRPr="00CD2531" w:rsidRDefault="0052227C" w:rsidP="00D17768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52227C" w:rsidRDefault="0052227C" w:rsidP="00600B50">
            <w:pPr>
              <w:spacing w:after="0" w:line="200" w:lineRule="exact"/>
              <w:ind w:left="95" w:right="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C.2.23.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adı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çevreyi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temiz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tutmasının kendisinin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kalarının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sa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imiyle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kili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oldu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unu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kavrar.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600B50">
            <w:pPr>
              <w:spacing w:after="0" w:line="240" w:lineRule="auto"/>
              <w:rPr>
                <w:sz w:val="8"/>
                <w:szCs w:val="26"/>
              </w:rPr>
            </w:pPr>
          </w:p>
          <w:p w:rsidR="0052227C" w:rsidRDefault="0052227C" w:rsidP="00600B50">
            <w:pPr>
              <w:spacing w:after="0" w:line="200" w:lineRule="exact"/>
              <w:ind w:left="95" w:right="92"/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Ele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tirel  Dü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ünme</w:t>
            </w:r>
            <w:r>
              <w:rPr>
                <w:rFonts w:ascii="Arial" w:hAnsi="Arial" w:cs="Arial"/>
                <w:color w:val="231F20"/>
                <w:spacing w:val="2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yöneliktir. </w:t>
            </w:r>
          </w:p>
          <w:p w:rsidR="0052227C" w:rsidRDefault="0052227C" w:rsidP="00600B50">
            <w:pPr>
              <w:spacing w:after="0" w:line="200" w:lineRule="exact"/>
              <w:ind w:left="95" w:right="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Öz</w:t>
            </w:r>
            <w:r>
              <w:rPr>
                <w:rFonts w:ascii="Arial" w:hAnsi="Arial" w:cs="Arial"/>
                <w:color w:val="231F20"/>
                <w:spacing w:val="1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Yönetim</w:t>
            </w:r>
            <w:r>
              <w:rPr>
                <w:rFonts w:ascii="Arial" w:hAnsi="Arial" w:cs="Arial"/>
                <w:color w:val="231F20"/>
                <w:spacing w:val="29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231F20"/>
                <w:w w:val="76"/>
                <w:sz w:val="18"/>
                <w:szCs w:val="18"/>
              </w:rPr>
              <w:t>Sorumluluk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-7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becerisini</w:t>
            </w:r>
            <w:r>
              <w:rPr>
                <w:rFonts w:ascii="Arial" w:hAnsi="Arial" w:cs="Arial"/>
                <w:color w:val="231F20"/>
                <w:spacing w:val="-5"/>
                <w:w w:val="7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6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6"/>
                <w:sz w:val="18"/>
                <w:szCs w:val="18"/>
              </w:rPr>
              <w:t xml:space="preserve">tirmeye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  <w:p w:rsidR="0052227C" w:rsidRDefault="0052227C" w:rsidP="00600B50">
            <w:pPr>
              <w:spacing w:after="0" w:line="200" w:lineRule="exact"/>
              <w:ind w:left="95" w:right="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Kaynakları</w:t>
            </w:r>
            <w:r>
              <w:rPr>
                <w:rFonts w:ascii="Arial" w:hAnsi="Arial" w:cs="Arial"/>
                <w:color w:val="231F20"/>
                <w:spacing w:val="25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Etkili</w:t>
            </w:r>
            <w:r>
              <w:rPr>
                <w:rFonts w:ascii="Arial" w:hAnsi="Arial" w:cs="Arial"/>
                <w:color w:val="231F20"/>
                <w:spacing w:val="29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Kullanma</w:t>
            </w:r>
            <w:r>
              <w:rPr>
                <w:rFonts w:ascii="Arial" w:hAnsi="Arial" w:cs="Arial"/>
                <w:color w:val="231F20"/>
                <w:spacing w:val="32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7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231F20"/>
                <w:spacing w:val="1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7"/>
                <w:sz w:val="18"/>
                <w:szCs w:val="18"/>
              </w:rPr>
              <w:t>Çevre</w:t>
            </w:r>
            <w:r>
              <w:rPr>
                <w:rFonts w:ascii="Arial" w:hAnsi="Arial" w:cs="Arial"/>
                <w:i/>
                <w:color w:val="231F20"/>
                <w:spacing w:val="-7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7"/>
                <w:sz w:val="18"/>
                <w:szCs w:val="18"/>
              </w:rPr>
              <w:t>Bilinci</w:t>
            </w:r>
            <w:r>
              <w:rPr>
                <w:rFonts w:ascii="Arial" w:hAnsi="Arial" w:cs="Arial"/>
                <w:i/>
                <w:color w:val="231F20"/>
                <w:spacing w:val="-7"/>
                <w:w w:val="7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231F20"/>
                <w:w w:val="77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i/>
                <w:color w:val="231F20"/>
                <w:w w:val="77"/>
                <w:sz w:val="18"/>
                <w:szCs w:val="18"/>
              </w:rPr>
              <w:t>ş</w:t>
            </w:r>
            <w:r>
              <w:rPr>
                <w:rFonts w:ascii="Arial" w:hAnsi="Arial" w:cs="Arial"/>
                <w:i/>
                <w:color w:val="231F20"/>
                <w:w w:val="77"/>
                <w:sz w:val="18"/>
                <w:szCs w:val="18"/>
              </w:rPr>
              <w:t xml:space="preserve">tirme </w:t>
            </w:r>
            <w:r>
              <w:rPr>
                <w:rFonts w:ascii="Arial" w:hAnsi="Arial" w:cs="Arial"/>
                <w:i/>
                <w:color w:val="231F20"/>
                <w:w w:val="75"/>
                <w:sz w:val="18"/>
                <w:szCs w:val="18"/>
              </w:rPr>
              <w:t>ve Çevredeki Kaynakları Etkili Kullanma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) becerisini 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38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200" w:lineRule="exact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nsan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Hakları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Vatanda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lık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(47,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55)</w:t>
            </w:r>
          </w:p>
          <w:p w:rsidR="0052227C" w:rsidRDefault="0052227C" w:rsidP="00D17768">
            <w:pPr>
              <w:spacing w:after="0" w:line="200" w:lineRule="exact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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Rehberlik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Psikolojik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Danı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(18)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52227C" w:rsidRDefault="0052227C" w:rsidP="00D17768">
            <w:pPr>
              <w:spacing w:after="0" w:line="240" w:lineRule="auto"/>
              <w:ind w:left="9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Tartı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  <w:tr w:rsidR="0052227C" w:rsidRPr="00CD2531" w:rsidTr="00444000">
        <w:trPr>
          <w:cantSplit/>
          <w:trHeight w:val="20"/>
        </w:trPr>
        <w:tc>
          <w:tcPr>
            <w:tcW w:w="284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  <w:textDirection w:val="btLr"/>
          </w:tcPr>
          <w:p w:rsidR="0052227C" w:rsidRPr="00CD2531" w:rsidRDefault="0052227C" w:rsidP="00D17768"/>
        </w:tc>
        <w:tc>
          <w:tcPr>
            <w:tcW w:w="283" w:type="dxa"/>
            <w:vMerge/>
            <w:tcBorders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284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200" w:lineRule="exact"/>
              <w:ind w:left="57" w:right="57"/>
              <w:rPr>
                <w:sz w:val="20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w w:val="74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444000">
            <w:pPr>
              <w:spacing w:after="0" w:line="240" w:lineRule="auto"/>
              <w:rPr>
                <w:sz w:val="12"/>
              </w:rPr>
            </w:pPr>
          </w:p>
          <w:p w:rsidR="0052227C" w:rsidRDefault="0052227C" w:rsidP="00D17768">
            <w:pPr>
              <w:spacing w:after="0" w:line="200" w:lineRule="exact"/>
              <w:ind w:left="95" w:right="20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C.2.24.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“Dün,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Bugün,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Yarın”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temasında geçen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kavramları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yerinde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ve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ru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bir biçimde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kullanır.</w:t>
            </w:r>
          </w:p>
        </w:tc>
        <w:tc>
          <w:tcPr>
            <w:tcW w:w="3827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130" w:lineRule="exact"/>
              <w:rPr>
                <w:sz w:val="13"/>
                <w:szCs w:val="13"/>
              </w:rPr>
            </w:pPr>
          </w:p>
          <w:p w:rsidR="0052227C" w:rsidRDefault="0052227C" w:rsidP="00D17768">
            <w:pPr>
              <w:spacing w:after="0" w:line="200" w:lineRule="exact"/>
              <w:ind w:left="95" w:right="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71"/>
            </w:r>
            <w:r>
              <w:rPr>
                <w:rFonts w:ascii="Times New Roman" w:hAnsi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Temalarla</w:t>
            </w:r>
            <w:r>
              <w:rPr>
                <w:rFonts w:ascii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31F20"/>
                <w:w w:val="78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lgili</w:t>
            </w:r>
            <w:r>
              <w:rPr>
                <w:rFonts w:ascii="Arial" w:hAnsi="Arial" w:cs="Arial"/>
                <w:color w:val="231F20"/>
                <w:spacing w:val="30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Temel</w:t>
            </w:r>
            <w:r>
              <w:rPr>
                <w:rFonts w:ascii="Arial" w:hAnsi="Arial" w:cs="Arial"/>
                <w:color w:val="231F20"/>
                <w:spacing w:val="2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Kavramları</w:t>
            </w:r>
            <w:r>
              <w:rPr>
                <w:rFonts w:ascii="Arial" w:hAnsi="Arial" w:cs="Arial"/>
                <w:color w:val="231F20"/>
                <w:spacing w:val="17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>Tanıma</w:t>
            </w:r>
            <w:r>
              <w:rPr>
                <w:rFonts w:ascii="Arial" w:hAnsi="Arial" w:cs="Arial"/>
                <w:color w:val="231F20"/>
                <w:spacing w:val="-3"/>
                <w:w w:val="7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8"/>
                <w:sz w:val="18"/>
                <w:szCs w:val="18"/>
              </w:rPr>
              <w:t xml:space="preserve">becerisini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geli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tirmeye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yöneliktir.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/>
        </w:tc>
        <w:tc>
          <w:tcPr>
            <w:tcW w:w="3828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444000">
            <w:pPr>
              <w:spacing w:after="0" w:line="240" w:lineRule="auto"/>
              <w:rPr>
                <w:sz w:val="8"/>
              </w:rPr>
            </w:pPr>
          </w:p>
          <w:p w:rsidR="0052227C" w:rsidRDefault="0052227C" w:rsidP="00D17768">
            <w:pPr>
              <w:spacing w:after="0" w:line="200" w:lineRule="exact"/>
              <w:ind w:left="94" w:right="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231F20"/>
                <w:sz w:val="18"/>
                <w:szCs w:val="18"/>
              </w:rPr>
              <w:sym w:font="Webdings" w:char="F060"/>
            </w:r>
            <w:r>
              <w:rPr>
                <w:rFonts w:ascii="Times New Roman" w:hAnsi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C.2.24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numaralı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kazanım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için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Türkçe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dersi Yazma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ö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renme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alanı: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Kendini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Yazılı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Olarak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İ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fade Etme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(Kazanım1)</w:t>
            </w:r>
          </w:p>
        </w:tc>
        <w:tc>
          <w:tcPr>
            <w:tcW w:w="170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</w:tcPr>
          <w:p w:rsidR="0052227C" w:rsidRPr="00CD2531" w:rsidRDefault="0052227C" w:rsidP="00D17768">
            <w:pPr>
              <w:spacing w:after="0" w:line="240" w:lineRule="auto"/>
              <w:ind w:left="94" w:right="-20"/>
              <w:rPr>
                <w:sz w:val="10"/>
                <w:szCs w:val="20"/>
              </w:rPr>
            </w:pPr>
          </w:p>
          <w:p w:rsidR="0052227C" w:rsidRDefault="0052227C" w:rsidP="00D17768">
            <w:pPr>
              <w:spacing w:after="0" w:line="240" w:lineRule="auto"/>
              <w:ind w:left="9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 w:cs="Wingdings"/>
                <w:color w:val="231F20"/>
                <w:w w:val="75"/>
                <w:sz w:val="18"/>
                <w:szCs w:val="18"/>
              </w:rPr>
              <w:t></w:t>
            </w:r>
            <w:r>
              <w:rPr>
                <w:rFonts w:ascii="Wingdings" w:hAnsi="Wingdings" w:cs="Wingdings"/>
                <w:color w:val="231F20"/>
                <w:spacing w:val="-119"/>
                <w:sz w:val="18"/>
                <w:szCs w:val="18"/>
              </w:rPr>
              <w:t>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Ürün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dosyası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ile</w:t>
            </w:r>
            <w:r>
              <w:rPr>
                <w:rFonts w:ascii="Arial" w:hAnsi="Arial" w:cs="Arial"/>
                <w:color w:val="231F20"/>
                <w:spacing w:val="3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de</w:t>
            </w:r>
            <w:r>
              <w:rPr>
                <w:rFonts w:ascii="Helvetica" w:hAnsi="Helvetica" w:cs="Helvetica"/>
                <w:color w:val="231F20"/>
                <w:w w:val="75"/>
                <w:sz w:val="18"/>
                <w:szCs w:val="18"/>
              </w:rPr>
              <w:t>ğ</w:t>
            </w:r>
            <w:r>
              <w:rPr>
                <w:rFonts w:ascii="Arial" w:hAnsi="Arial" w:cs="Arial"/>
                <w:color w:val="231F20"/>
                <w:w w:val="75"/>
                <w:sz w:val="18"/>
                <w:szCs w:val="18"/>
              </w:rPr>
              <w:t>erlendirilebilir.</w:t>
            </w:r>
          </w:p>
        </w:tc>
      </w:tr>
    </w:tbl>
    <w:p w:rsidR="0052227C" w:rsidRDefault="0052227C" w:rsidP="001567C7">
      <w:pPr>
        <w:spacing w:after="0"/>
      </w:pPr>
      <w:hyperlink r:id="rId4" w:history="1">
        <w:r w:rsidRPr="00707650">
          <w:rPr>
            <w:rStyle w:val="Hyperlink"/>
          </w:rPr>
          <w:t>http://www.egitimhane.com/</w:t>
        </w:r>
      </w:hyperlink>
      <w:r>
        <w:t xml:space="preserve"> </w:t>
      </w:r>
    </w:p>
    <w:p w:rsidR="0052227C" w:rsidRDefault="0052227C" w:rsidP="001567C7">
      <w:pPr>
        <w:spacing w:after="0"/>
      </w:pPr>
    </w:p>
    <w:p w:rsidR="0052227C" w:rsidRDefault="0052227C" w:rsidP="00ED692F">
      <w:pPr>
        <w:spacing w:after="0" w:line="36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sz w:val="14"/>
          <w:szCs w:val="16"/>
        </w:rPr>
        <w:tab/>
        <w:t xml:space="preserve">                  </w:t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  <w:t xml:space="preserve">                                  </w:t>
      </w:r>
      <w:r>
        <w:rPr>
          <w:rFonts w:ascii="Arial" w:hAnsi="Arial"/>
          <w:sz w:val="20"/>
        </w:rPr>
        <w:t>UYGUNDUR</w:t>
      </w:r>
    </w:p>
    <w:p w:rsidR="0052227C" w:rsidRDefault="0052227C" w:rsidP="00ED692F">
      <w:pPr>
        <w:spacing w:after="0" w:line="360" w:lineRule="auto"/>
        <w:jc w:val="center"/>
        <w:rPr>
          <w:rFonts w:ascii="Arial" w:hAnsi="Arial"/>
          <w:sz w:val="14"/>
          <w:szCs w:val="16"/>
        </w:rPr>
      </w:pP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</w:r>
      <w:r>
        <w:rPr>
          <w:rFonts w:ascii="Arial" w:hAnsi="Arial"/>
          <w:sz w:val="14"/>
          <w:szCs w:val="16"/>
        </w:rPr>
        <w:tab/>
        <w:t xml:space="preserve">                    </w:t>
      </w:r>
      <w:r>
        <w:rPr>
          <w:rFonts w:ascii="Arial" w:hAnsi="Arial"/>
          <w:sz w:val="20"/>
        </w:rPr>
        <w:t>28.09.2015</w:t>
      </w:r>
    </w:p>
    <w:p w:rsidR="0052227C" w:rsidRDefault="0052227C" w:rsidP="00ED692F">
      <w:pPr>
        <w:spacing w:after="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Mustafa GÜNEŞ                            İrem ÖZTÜRK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Ali ÇÖP                                                          </w:t>
      </w:r>
    </w:p>
    <w:p w:rsidR="0052227C" w:rsidRDefault="0052227C" w:rsidP="00ED692F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2/A Sınıfı Öğretmeni                     2/B Sınıfı Öğretmeni               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Okul Müdürü                                                </w:t>
      </w:r>
    </w:p>
    <w:p w:rsidR="0052227C" w:rsidRDefault="0052227C" w:rsidP="001567C7">
      <w:pPr>
        <w:spacing w:after="0"/>
      </w:pPr>
    </w:p>
    <w:sectPr w:rsidR="0052227C" w:rsidSect="007A75F5">
      <w:pgSz w:w="16838" w:h="11906" w:orient="landscape"/>
      <w:pgMar w:top="284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9B8"/>
    <w:rsid w:val="000441A7"/>
    <w:rsid w:val="000B50B0"/>
    <w:rsid w:val="000E2FA9"/>
    <w:rsid w:val="000E707D"/>
    <w:rsid w:val="00124242"/>
    <w:rsid w:val="001567C7"/>
    <w:rsid w:val="00166ED7"/>
    <w:rsid w:val="00197227"/>
    <w:rsid w:val="001A3FCE"/>
    <w:rsid w:val="00204459"/>
    <w:rsid w:val="002416F2"/>
    <w:rsid w:val="002A4B2C"/>
    <w:rsid w:val="002B158F"/>
    <w:rsid w:val="002D47C2"/>
    <w:rsid w:val="003320C2"/>
    <w:rsid w:val="00352492"/>
    <w:rsid w:val="003645DE"/>
    <w:rsid w:val="00397520"/>
    <w:rsid w:val="003A4CF4"/>
    <w:rsid w:val="003D535B"/>
    <w:rsid w:val="003E084D"/>
    <w:rsid w:val="00404795"/>
    <w:rsid w:val="00444000"/>
    <w:rsid w:val="00463560"/>
    <w:rsid w:val="004658B7"/>
    <w:rsid w:val="004931D2"/>
    <w:rsid w:val="004A299F"/>
    <w:rsid w:val="004B445E"/>
    <w:rsid w:val="004C0527"/>
    <w:rsid w:val="004E49B8"/>
    <w:rsid w:val="004F1505"/>
    <w:rsid w:val="00517646"/>
    <w:rsid w:val="0052227C"/>
    <w:rsid w:val="00545B76"/>
    <w:rsid w:val="005A549D"/>
    <w:rsid w:val="005D111F"/>
    <w:rsid w:val="005E6035"/>
    <w:rsid w:val="005F0097"/>
    <w:rsid w:val="00600B50"/>
    <w:rsid w:val="00661B72"/>
    <w:rsid w:val="006911F7"/>
    <w:rsid w:val="00707650"/>
    <w:rsid w:val="00722E98"/>
    <w:rsid w:val="00726AA7"/>
    <w:rsid w:val="007A75F5"/>
    <w:rsid w:val="007B4CE0"/>
    <w:rsid w:val="00805482"/>
    <w:rsid w:val="008229AE"/>
    <w:rsid w:val="0089366D"/>
    <w:rsid w:val="008B0C73"/>
    <w:rsid w:val="008C2B54"/>
    <w:rsid w:val="008F2C5A"/>
    <w:rsid w:val="00960249"/>
    <w:rsid w:val="00976490"/>
    <w:rsid w:val="009C4827"/>
    <w:rsid w:val="00A27531"/>
    <w:rsid w:val="00A277E6"/>
    <w:rsid w:val="00A93098"/>
    <w:rsid w:val="00A944BF"/>
    <w:rsid w:val="00AC5ED1"/>
    <w:rsid w:val="00AD1769"/>
    <w:rsid w:val="00AD2798"/>
    <w:rsid w:val="00AD3B4D"/>
    <w:rsid w:val="00B15094"/>
    <w:rsid w:val="00B53EAF"/>
    <w:rsid w:val="00B76727"/>
    <w:rsid w:val="00BD045E"/>
    <w:rsid w:val="00BD1CE4"/>
    <w:rsid w:val="00BD3268"/>
    <w:rsid w:val="00C5527B"/>
    <w:rsid w:val="00CA1F87"/>
    <w:rsid w:val="00CD1B17"/>
    <w:rsid w:val="00CD2531"/>
    <w:rsid w:val="00D0206E"/>
    <w:rsid w:val="00D17768"/>
    <w:rsid w:val="00D453F8"/>
    <w:rsid w:val="00D458C7"/>
    <w:rsid w:val="00D63446"/>
    <w:rsid w:val="00D7259B"/>
    <w:rsid w:val="00D73114"/>
    <w:rsid w:val="00D75862"/>
    <w:rsid w:val="00E340C8"/>
    <w:rsid w:val="00E47BF0"/>
    <w:rsid w:val="00E60EE5"/>
    <w:rsid w:val="00E67D56"/>
    <w:rsid w:val="00EC11D2"/>
    <w:rsid w:val="00EC7D77"/>
    <w:rsid w:val="00ED692F"/>
    <w:rsid w:val="00EE39AC"/>
    <w:rsid w:val="00EF47E1"/>
    <w:rsid w:val="00F03839"/>
    <w:rsid w:val="00F177E9"/>
    <w:rsid w:val="00F25036"/>
    <w:rsid w:val="00F61C08"/>
    <w:rsid w:val="00F7621C"/>
    <w:rsid w:val="00F8775C"/>
    <w:rsid w:val="00FA11DA"/>
    <w:rsid w:val="00FB6CBD"/>
    <w:rsid w:val="00FC1D29"/>
    <w:rsid w:val="00FF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9B8"/>
    <w:pPr>
      <w:widowControl w:val="0"/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3EA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3EAF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paragraph" w:styleId="NoSpacing">
    <w:name w:val="No Spacing"/>
    <w:uiPriority w:val="99"/>
    <w:qFormat/>
    <w:rsid w:val="00B53EAF"/>
    <w:pPr>
      <w:widowControl w:val="0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A275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itimha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10</Pages>
  <Words>5712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NECDET YALÇIN</dc:creator>
  <cp:keywords/>
  <dc:description/>
  <cp:lastModifiedBy>Casper</cp:lastModifiedBy>
  <cp:revision>18</cp:revision>
  <dcterms:created xsi:type="dcterms:W3CDTF">2015-10-03T13:46:00Z</dcterms:created>
  <dcterms:modified xsi:type="dcterms:W3CDTF">2015-12-11T09:41:00Z</dcterms:modified>
</cp:coreProperties>
</file>