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2" w:rsidRDefault="00DD30F2">
      <w:r>
        <w:rPr>
          <w:noProof/>
          <w:lang w:eastAsia="tr-TR"/>
        </w:rPr>
        <w:t xml:space="preserve">                                                         </w:t>
      </w:r>
      <w:r w:rsidRPr="007E25AE"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476.25pt;height:396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">
            <v:imagedata r:id="rId6" o:title=""/>
            <o:lock v:ext="edit" aspectratio="f"/>
          </v:shape>
        </w:pict>
      </w:r>
    </w:p>
    <w:bookmarkStart w:id="0" w:name="_GoBack"/>
    <w:bookmarkEnd w:id="0"/>
    <w:p w:rsidR="00DD30F2" w:rsidRPr="00DE59FA" w:rsidRDefault="00DD30F2" w:rsidP="00DE59FA">
      <w:pPr>
        <w:jc w:val="center"/>
      </w:pPr>
      <w:r>
        <w:fldChar w:fldCharType="begin"/>
      </w:r>
      <w:r>
        <w:instrText>HYPERLINK "http://www.egitimhane.com"</w:instrText>
      </w:r>
      <w:r>
        <w:fldChar w:fldCharType="end"/>
      </w:r>
      <w:r>
        <w:t xml:space="preserve"> </w:t>
      </w:r>
    </w:p>
    <w:sectPr w:rsidR="00DD30F2" w:rsidRPr="00DE59FA" w:rsidSect="00DE59FA">
      <w:pgSz w:w="16838" w:h="11906" w:orient="landscape"/>
      <w:pgMar w:top="1417" w:right="67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F2" w:rsidRDefault="00DD30F2" w:rsidP="00DE59FA">
      <w:pPr>
        <w:spacing w:after="0" w:line="240" w:lineRule="auto"/>
      </w:pPr>
      <w:r>
        <w:separator/>
      </w:r>
    </w:p>
  </w:endnote>
  <w:endnote w:type="continuationSeparator" w:id="0">
    <w:p w:rsidR="00DD30F2" w:rsidRDefault="00DD30F2" w:rsidP="00DE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F2" w:rsidRDefault="00DD30F2" w:rsidP="00DE59FA">
      <w:pPr>
        <w:spacing w:after="0" w:line="240" w:lineRule="auto"/>
      </w:pPr>
      <w:r>
        <w:separator/>
      </w:r>
    </w:p>
  </w:footnote>
  <w:footnote w:type="continuationSeparator" w:id="0">
    <w:p w:rsidR="00DD30F2" w:rsidRDefault="00DD30F2" w:rsidP="00DE5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9FA"/>
    <w:rsid w:val="00186558"/>
    <w:rsid w:val="00212315"/>
    <w:rsid w:val="00361BE9"/>
    <w:rsid w:val="005728E8"/>
    <w:rsid w:val="006D7D61"/>
    <w:rsid w:val="007D4886"/>
    <w:rsid w:val="007E25AE"/>
    <w:rsid w:val="0094434F"/>
    <w:rsid w:val="00CD7DCE"/>
    <w:rsid w:val="00DD30F2"/>
    <w:rsid w:val="00DE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9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E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59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59F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D7D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</Words>
  <Characters>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Hodja</dc:creator>
  <cp:keywords/>
  <dc:description/>
  <cp:lastModifiedBy>Toshıba</cp:lastModifiedBy>
  <cp:revision>2</cp:revision>
  <dcterms:created xsi:type="dcterms:W3CDTF">2020-03-24T21:45:00Z</dcterms:created>
  <dcterms:modified xsi:type="dcterms:W3CDTF">2020-03-24T21:45:00Z</dcterms:modified>
</cp:coreProperties>
</file>